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6804" w14:textId="5C0BBFCE" w:rsidR="003744CF" w:rsidRPr="002E303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Załącznik nr 2</w:t>
      </w:r>
      <w:r w:rsidR="00604600" w:rsidRPr="002E3030">
        <w:rPr>
          <w:rFonts w:asciiTheme="minorHAnsi" w:hAnsiTheme="minorHAnsi" w:cstheme="minorHAnsi"/>
          <w:kern w:val="3"/>
        </w:rPr>
        <w:t xml:space="preserve"> </w:t>
      </w:r>
      <w:r w:rsidRPr="002E3030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1C5E15E7" w:rsidR="0005582A" w:rsidRPr="002E303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„</w:t>
      </w:r>
      <w:r w:rsidR="00483252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>Program wsparcia edukacji włączającej dla Szkół Podstawowych Gminy Przodkowo</w:t>
      </w:r>
      <w:r w:rsidRPr="002E3030">
        <w:rPr>
          <w:rFonts w:asciiTheme="minorHAnsi" w:hAnsiTheme="minorHAnsi" w:cstheme="minorHAnsi"/>
          <w:kern w:val="3"/>
        </w:rPr>
        <w:t>”</w:t>
      </w:r>
      <w:r w:rsidR="00604600" w:rsidRPr="002E3030">
        <w:rPr>
          <w:rFonts w:asciiTheme="minorHAnsi" w:hAnsiTheme="minorHAnsi" w:cstheme="minorHAnsi"/>
          <w:kern w:val="3"/>
        </w:rPr>
        <w:t xml:space="preserve"> </w:t>
      </w:r>
      <w:r w:rsidRPr="002E3030">
        <w:rPr>
          <w:rFonts w:asciiTheme="minorHAnsi" w:hAnsiTheme="minorHAnsi" w:cstheme="minorHAnsi"/>
          <w:kern w:val="3"/>
        </w:rPr>
        <w:t xml:space="preserve"> </w:t>
      </w:r>
    </w:p>
    <w:p w14:paraId="40942F36" w14:textId="08DBC2A0" w:rsidR="003744CF" w:rsidRPr="002E3030" w:rsidRDefault="003744CF" w:rsidP="00CA474C">
      <w:pPr>
        <w:widowControl w:val="0"/>
        <w:spacing w:line="360" w:lineRule="auto"/>
        <w:jc w:val="center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 xml:space="preserve">o nr </w:t>
      </w:r>
      <w:r w:rsidR="0064458C" w:rsidRPr="002E3030">
        <w:rPr>
          <w:rFonts w:asciiTheme="minorHAnsi" w:hAnsiTheme="minorHAnsi" w:cstheme="minorHAnsi"/>
          <w:kern w:val="3"/>
        </w:rPr>
        <w:t>FEPM.</w:t>
      </w:r>
      <w:r w:rsidR="00373B71" w:rsidRPr="00373B71">
        <w:rPr>
          <w:rFonts w:ascii="Calibri" w:eastAsia="Calibri" w:hAnsi="Calibri" w:cs="Calibri"/>
        </w:rPr>
        <w:t xml:space="preserve"> </w:t>
      </w:r>
      <w:r w:rsidR="00373B71" w:rsidRPr="000C707E">
        <w:rPr>
          <w:rFonts w:ascii="Calibri" w:eastAsia="Calibri" w:hAnsi="Calibri" w:cs="Calibri"/>
        </w:rPr>
        <w:t>05.0</w:t>
      </w:r>
      <w:r w:rsidR="007B6191">
        <w:rPr>
          <w:rFonts w:ascii="Calibri" w:eastAsia="Calibri" w:hAnsi="Calibri" w:cs="Calibri"/>
        </w:rPr>
        <w:t>8</w:t>
      </w:r>
      <w:r w:rsidR="00373B71" w:rsidRPr="000C707E">
        <w:rPr>
          <w:rFonts w:ascii="Calibri" w:eastAsia="Calibri" w:hAnsi="Calibri" w:cs="Calibri"/>
        </w:rPr>
        <w:t>-IZ.00- 00</w:t>
      </w:r>
      <w:r w:rsidR="007B6191">
        <w:rPr>
          <w:rFonts w:ascii="Calibri" w:eastAsia="Calibri" w:hAnsi="Calibri" w:cs="Calibri"/>
        </w:rPr>
        <w:t>06</w:t>
      </w:r>
      <w:r w:rsidR="00373B71" w:rsidRPr="000C707E">
        <w:rPr>
          <w:rFonts w:ascii="Calibri" w:eastAsia="Calibri" w:hAnsi="Calibri" w:cs="Calibri"/>
        </w:rPr>
        <w:t>/23</w:t>
      </w:r>
    </w:p>
    <w:p w14:paraId="40CCF601" w14:textId="77777777" w:rsidR="00604600" w:rsidRPr="002E3030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2E3030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2E3030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E3030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2E3030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2E3030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E3030">
        <w:rPr>
          <w:rFonts w:asciiTheme="minorHAnsi" w:hAnsiTheme="minorHAnsi" w:cstheme="minorHAnsi"/>
          <w:b/>
        </w:rPr>
        <w:t>FORMULARZ REKRUTACYJNY</w:t>
      </w:r>
    </w:p>
    <w:p w14:paraId="3E9D7DF3" w14:textId="11ECC1B6" w:rsidR="00534236" w:rsidRPr="007B6191" w:rsidRDefault="00534236" w:rsidP="0060460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B6191">
        <w:rPr>
          <w:rFonts w:asciiTheme="minorHAnsi" w:hAnsiTheme="minorHAnsi" w:cstheme="minorHAnsi"/>
          <w:b/>
          <w:sz w:val="22"/>
          <w:szCs w:val="22"/>
        </w:rPr>
        <w:t xml:space="preserve">do udziału </w:t>
      </w:r>
      <w:r w:rsidR="008E2006" w:rsidRPr="007B6191">
        <w:rPr>
          <w:rFonts w:asciiTheme="minorHAnsi" w:hAnsiTheme="minorHAnsi" w:cstheme="minorHAnsi"/>
          <w:b/>
          <w:sz w:val="22"/>
          <w:szCs w:val="22"/>
        </w:rPr>
        <w:t>nauczyciel</w:t>
      </w:r>
      <w:r w:rsidR="003E02D3" w:rsidRPr="007B6191">
        <w:rPr>
          <w:rFonts w:asciiTheme="minorHAnsi" w:hAnsiTheme="minorHAnsi" w:cstheme="minorHAnsi"/>
          <w:b/>
          <w:sz w:val="22"/>
          <w:szCs w:val="22"/>
        </w:rPr>
        <w:t>a</w:t>
      </w:r>
      <w:r w:rsidR="008E2006" w:rsidRPr="007B6191">
        <w:rPr>
          <w:rFonts w:asciiTheme="minorHAnsi" w:hAnsiTheme="minorHAnsi" w:cstheme="minorHAnsi"/>
          <w:b/>
          <w:sz w:val="22"/>
          <w:szCs w:val="22"/>
        </w:rPr>
        <w:t>/nauczycielki</w:t>
      </w:r>
      <w:r w:rsidRPr="007B6191">
        <w:rPr>
          <w:rFonts w:asciiTheme="minorHAnsi" w:hAnsiTheme="minorHAnsi" w:cstheme="minorHAnsi"/>
          <w:b/>
          <w:sz w:val="22"/>
          <w:szCs w:val="22"/>
        </w:rPr>
        <w:t xml:space="preserve"> w projekcie </w:t>
      </w:r>
      <w:bookmarkStart w:id="0" w:name="_Hlk166053244"/>
      <w:r w:rsidR="00C45BE8" w:rsidRPr="007B6191">
        <w:rPr>
          <w:rFonts w:asciiTheme="minorHAnsi" w:hAnsiTheme="minorHAnsi" w:cstheme="minorHAnsi"/>
          <w:b/>
          <w:sz w:val="22"/>
          <w:szCs w:val="22"/>
        </w:rPr>
        <w:t>„</w:t>
      </w:r>
      <w:r w:rsidR="007B6191" w:rsidRPr="007B6191">
        <w:rPr>
          <w:rFonts w:asciiTheme="minorHAnsi" w:eastAsiaTheme="minorHAnsi" w:hAnsiTheme="minorHAnsi" w:cstheme="minorHAnsi"/>
          <w:b/>
          <w:sz w:val="22"/>
          <w:szCs w:val="22"/>
          <w:lang w:eastAsia="en-US"/>
          <w14:ligatures w14:val="standardContextual"/>
        </w:rPr>
        <w:t>Program wsparcia edukacji włączającej dla Szkół Podstawowych Gminy Przodkowo</w:t>
      </w:r>
      <w:r w:rsidR="00C45BE8" w:rsidRPr="007B6191">
        <w:rPr>
          <w:rFonts w:asciiTheme="minorHAnsi" w:hAnsiTheme="minorHAnsi" w:cstheme="minorHAnsi"/>
          <w:b/>
          <w:sz w:val="22"/>
          <w:szCs w:val="22"/>
        </w:rPr>
        <w:t>”</w:t>
      </w:r>
      <w:r w:rsidR="0064458C" w:rsidRPr="007B6191">
        <w:rPr>
          <w:rFonts w:asciiTheme="minorHAnsi" w:hAnsiTheme="minorHAnsi" w:cstheme="minorHAnsi"/>
          <w:b/>
          <w:sz w:val="22"/>
          <w:szCs w:val="22"/>
        </w:rPr>
        <w:t xml:space="preserve"> (dalej Projekt)</w:t>
      </w:r>
      <w:r w:rsidR="00C45BE8" w:rsidRPr="007B6191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End w:id="0"/>
      <w:r w:rsidRPr="007B6191">
        <w:rPr>
          <w:rFonts w:asciiTheme="minorHAnsi" w:hAnsiTheme="minorHAnsi" w:cstheme="minorHAnsi"/>
          <w:b/>
          <w:sz w:val="22"/>
          <w:szCs w:val="22"/>
        </w:rPr>
        <w:t xml:space="preserve">który realizowany jest przez Gminę </w:t>
      </w:r>
      <w:r w:rsidR="007B6191" w:rsidRPr="007B6191">
        <w:rPr>
          <w:rFonts w:asciiTheme="minorHAnsi" w:hAnsiTheme="minorHAnsi" w:cstheme="minorHAnsi"/>
          <w:b/>
          <w:sz w:val="22"/>
          <w:szCs w:val="22"/>
        </w:rPr>
        <w:t>Przodkowo</w:t>
      </w:r>
      <w:r w:rsidR="0005582A" w:rsidRPr="007B6191">
        <w:rPr>
          <w:rFonts w:asciiTheme="minorHAnsi" w:hAnsiTheme="minorHAnsi" w:cstheme="minorHAnsi"/>
          <w:b/>
          <w:sz w:val="22"/>
          <w:szCs w:val="22"/>
        </w:rPr>
        <w:t>.</w:t>
      </w:r>
    </w:p>
    <w:p w14:paraId="0C912E99" w14:textId="77777777" w:rsidR="009A6BD4" w:rsidRPr="00CB2BC1" w:rsidRDefault="00E37769" w:rsidP="009A6BD4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  <w:sz w:val="22"/>
          <w:szCs w:val="22"/>
        </w:rPr>
      </w:pPr>
      <w:r w:rsidRPr="006816C0">
        <w:rPr>
          <w:rFonts w:ascii="Calibri" w:eastAsia="Calibri" w:hAnsi="Calibri" w:cs="Calibri"/>
          <w:sz w:val="22"/>
          <w:szCs w:val="22"/>
        </w:rPr>
        <w:t xml:space="preserve">Projekt współfinansowany jest ze środków Europejskiego Funduszu Społecznego Plus (EFS+), </w:t>
      </w:r>
      <w:r w:rsidRPr="006816C0">
        <w:rPr>
          <w:rFonts w:ascii="Calibri" w:hAnsi="Calibri" w:cs="Calibri"/>
          <w:sz w:val="22"/>
          <w:szCs w:val="22"/>
        </w:rPr>
        <w:t xml:space="preserve">Priorytetu 5 Fundusze europejskie dla silnego Pomorza EFS+, </w:t>
      </w:r>
      <w:r w:rsidR="009A6BD4" w:rsidRPr="00CB2BC1">
        <w:rPr>
          <w:rFonts w:asciiTheme="minorHAnsi" w:hAnsiTheme="minorHAnsi" w:cstheme="minorHAnsi"/>
          <w:sz w:val="22"/>
          <w:szCs w:val="22"/>
        </w:rPr>
        <w:t>Działania nr 5.8. Edukacja ogólna i zawodowa w ramach programu Fundusze Europejskie dla Pomorza 2021-2027.</w:t>
      </w:r>
    </w:p>
    <w:p w14:paraId="60256E38" w14:textId="1A56C5B1" w:rsidR="00DB183A" w:rsidRPr="002E3030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  <w:b/>
        </w:rPr>
        <w:t xml:space="preserve">I. </w:t>
      </w:r>
      <w:r w:rsidR="00DB183A" w:rsidRPr="002E3030">
        <w:rPr>
          <w:rFonts w:asciiTheme="minorHAnsi" w:hAnsiTheme="minorHAnsi" w:cstheme="minorHAnsi"/>
          <w:b/>
        </w:rPr>
        <w:t>Imię i nazwisko:</w:t>
      </w:r>
      <w:r w:rsidR="00DB183A" w:rsidRPr="002E3030">
        <w:rPr>
          <w:rFonts w:asciiTheme="minorHAnsi" w:hAnsiTheme="minorHAnsi" w:cstheme="minorHAnsi"/>
        </w:rPr>
        <w:t xml:space="preserve"> ………</w:t>
      </w:r>
      <w:r w:rsidR="003E4B55" w:rsidRPr="002E3030">
        <w:rPr>
          <w:rFonts w:asciiTheme="minorHAnsi" w:hAnsiTheme="minorHAnsi" w:cstheme="minorHAnsi"/>
        </w:rPr>
        <w:t>…………..</w:t>
      </w:r>
      <w:r w:rsidR="00DB183A" w:rsidRPr="002E3030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2E3030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  <w:b/>
        </w:rPr>
        <w:t>Szkoła, w której Pani/Pan pracuje</w:t>
      </w:r>
      <w:r w:rsidR="00DB183A" w:rsidRPr="002E3030">
        <w:rPr>
          <w:rFonts w:asciiTheme="minorHAnsi" w:hAnsiTheme="minorHAnsi" w:cstheme="minorHAnsi"/>
          <w:b/>
        </w:rPr>
        <w:t>:</w:t>
      </w:r>
      <w:r w:rsidR="00DB183A" w:rsidRPr="002E3030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2E3030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Deklaruję uczestnictwo w niżej wybranych </w:t>
      </w:r>
      <w:r w:rsidR="00C45BE8" w:rsidRPr="002E3030">
        <w:rPr>
          <w:rFonts w:asciiTheme="minorHAnsi" w:hAnsiTheme="minorHAnsi" w:cstheme="minorHAnsi"/>
        </w:rPr>
        <w:t>formach wsparcia</w:t>
      </w:r>
      <w:r w:rsidRPr="002E3030">
        <w:rPr>
          <w:rFonts w:asciiTheme="minorHAnsi" w:hAnsiTheme="minorHAnsi" w:cstheme="minorHAnsi"/>
        </w:rPr>
        <w:t xml:space="preserve"> w Projekcie (proszę o postawienie znaku „X” przy wybranych </w:t>
      </w:r>
      <w:r w:rsidR="00C45BE8" w:rsidRPr="002E3030">
        <w:rPr>
          <w:rFonts w:asciiTheme="minorHAnsi" w:hAnsiTheme="minorHAnsi" w:cstheme="minorHAnsi"/>
        </w:rPr>
        <w:t>formach wsparcia</w:t>
      </w:r>
      <w:r w:rsidRPr="002E3030">
        <w:rPr>
          <w:rFonts w:asciiTheme="minorHAnsi" w:hAnsiTheme="minorHAnsi" w:cstheme="minorHAnsi"/>
        </w:rPr>
        <w:t>):</w:t>
      </w:r>
    </w:p>
    <w:p w14:paraId="09285872" w14:textId="3677B5C0" w:rsidR="00C45BE8" w:rsidRPr="009E718B" w:rsidRDefault="00C45BE8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bookmarkStart w:id="1" w:name="_Hlk175480961"/>
      <w:bookmarkStart w:id="2" w:name="_Hlk163202406"/>
      <w:bookmarkStart w:id="3" w:name="_Hlk166140701"/>
      <w:r w:rsidRPr="009E718B">
        <w:rPr>
          <w:rFonts w:asciiTheme="minorHAnsi" w:hAnsiTheme="minorHAnsi" w:cstheme="minorHAnsi"/>
        </w:rPr>
        <w:t xml:space="preserve">szkolenie – </w:t>
      </w:r>
      <w:bookmarkEnd w:id="3"/>
      <w:r w:rsidR="001D6D4F" w:rsidRPr="009E718B">
        <w:rPr>
          <w:rFonts w:asciiTheme="minorHAnsi" w:hAnsiTheme="minorHAnsi" w:cstheme="minorHAnsi"/>
        </w:rPr>
        <w:t xml:space="preserve">szkolenie </w:t>
      </w:r>
      <w:r w:rsidR="006B36B7" w:rsidRPr="009E718B">
        <w:rPr>
          <w:rFonts w:asciiTheme="minorHAnsi" w:hAnsiTheme="minorHAnsi" w:cstheme="minorHAnsi"/>
        </w:rPr>
        <w:t xml:space="preserve">z zakresu TUS </w:t>
      </w:r>
      <w:r w:rsidR="008F5DE6" w:rsidRPr="009E718B">
        <w:rPr>
          <w:rFonts w:asciiTheme="minorHAnsi" w:hAnsiTheme="minorHAnsi" w:cstheme="minorHAnsi"/>
        </w:rPr>
        <w:t xml:space="preserve">– wsparcie uczniów </w:t>
      </w:r>
      <w:r w:rsidR="002833A9" w:rsidRPr="009E718B">
        <w:rPr>
          <w:rFonts w:asciiTheme="minorHAnsi" w:hAnsiTheme="minorHAnsi" w:cstheme="minorHAnsi"/>
        </w:rPr>
        <w:t>z orzeczeniem o zagrożeniu niedostosowaniem społecznym</w:t>
      </w:r>
    </w:p>
    <w:p w14:paraId="6BD5BF64" w14:textId="070B0CA5" w:rsidR="00C45BE8" w:rsidRPr="009E718B" w:rsidRDefault="00AF49A6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9E718B">
        <w:rPr>
          <w:rFonts w:asciiTheme="minorHAnsi" w:hAnsiTheme="minorHAnsi" w:cstheme="minorHAnsi"/>
        </w:rPr>
        <w:t xml:space="preserve">szkolenie – </w:t>
      </w:r>
      <w:r w:rsidR="00F473DC" w:rsidRPr="009E718B">
        <w:rPr>
          <w:rFonts w:asciiTheme="minorHAnsi" w:hAnsiTheme="minorHAnsi" w:cstheme="minorHAnsi"/>
        </w:rPr>
        <w:t xml:space="preserve">podstawy teoretyczne </w:t>
      </w:r>
      <w:r w:rsidR="00546F3C" w:rsidRPr="009E718B">
        <w:rPr>
          <w:rFonts w:asciiTheme="minorHAnsi" w:hAnsiTheme="minorHAnsi" w:cstheme="minorHAnsi"/>
        </w:rPr>
        <w:t xml:space="preserve">afazji </w:t>
      </w:r>
      <w:r w:rsidR="00EA3007" w:rsidRPr="009E718B">
        <w:rPr>
          <w:rFonts w:asciiTheme="minorHAnsi" w:hAnsiTheme="minorHAnsi" w:cstheme="minorHAnsi"/>
        </w:rPr>
        <w:t xml:space="preserve">– wsparcie </w:t>
      </w:r>
      <w:r w:rsidR="00E723F4" w:rsidRPr="009E718B">
        <w:rPr>
          <w:rFonts w:asciiTheme="minorHAnsi" w:hAnsiTheme="minorHAnsi" w:cstheme="minorHAnsi"/>
        </w:rPr>
        <w:t>uczniów z afazją</w:t>
      </w:r>
    </w:p>
    <w:p w14:paraId="021C3F17" w14:textId="018A16C3" w:rsidR="00C45BE8" w:rsidRPr="009E718B" w:rsidRDefault="00AF49A6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9E718B">
        <w:rPr>
          <w:rFonts w:asciiTheme="minorHAnsi" w:hAnsiTheme="minorHAnsi" w:cstheme="minorHAnsi"/>
        </w:rPr>
        <w:t xml:space="preserve">szkolenie – </w:t>
      </w:r>
      <w:r w:rsidR="00206901" w:rsidRPr="009E718B">
        <w:rPr>
          <w:rFonts w:asciiTheme="minorHAnsi" w:hAnsiTheme="minorHAnsi" w:cstheme="minorHAnsi"/>
        </w:rPr>
        <w:t xml:space="preserve">ćwiczenia lewopółkulowe </w:t>
      </w:r>
      <w:r w:rsidR="00722913" w:rsidRPr="009E718B">
        <w:rPr>
          <w:rFonts w:asciiTheme="minorHAnsi" w:hAnsiTheme="minorHAnsi" w:cstheme="minorHAnsi"/>
        </w:rPr>
        <w:t>– wsparcie uczniów z niepełnosprawnością intelektualną</w:t>
      </w:r>
    </w:p>
    <w:p w14:paraId="5A079BBE" w14:textId="1132E597" w:rsidR="00C45BE8" w:rsidRPr="009E718B" w:rsidRDefault="00AF49A6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9E718B">
        <w:rPr>
          <w:rFonts w:asciiTheme="minorHAnsi" w:hAnsiTheme="minorHAnsi" w:cstheme="minorHAnsi"/>
        </w:rPr>
        <w:t xml:space="preserve">szkolenie – </w:t>
      </w:r>
      <w:r w:rsidR="00FD7026" w:rsidRPr="009E718B">
        <w:rPr>
          <w:rFonts w:asciiTheme="minorHAnsi" w:hAnsiTheme="minorHAnsi" w:cstheme="minorHAnsi"/>
        </w:rPr>
        <w:t xml:space="preserve"> </w:t>
      </w:r>
      <w:r w:rsidR="00722913" w:rsidRPr="009E718B">
        <w:rPr>
          <w:rFonts w:asciiTheme="minorHAnsi" w:hAnsiTheme="minorHAnsi" w:cstheme="minorHAnsi"/>
        </w:rPr>
        <w:t xml:space="preserve">sensoryka w pracy z uczniem z autyzmem </w:t>
      </w:r>
      <w:r w:rsidR="00520E18" w:rsidRPr="009E718B">
        <w:rPr>
          <w:rFonts w:asciiTheme="minorHAnsi" w:hAnsiTheme="minorHAnsi" w:cstheme="minorHAnsi"/>
        </w:rPr>
        <w:t>–</w:t>
      </w:r>
      <w:r w:rsidR="00722913" w:rsidRPr="009E718B">
        <w:rPr>
          <w:rFonts w:asciiTheme="minorHAnsi" w:hAnsiTheme="minorHAnsi" w:cstheme="minorHAnsi"/>
        </w:rPr>
        <w:t xml:space="preserve"> </w:t>
      </w:r>
      <w:r w:rsidR="00520E18" w:rsidRPr="009E718B">
        <w:rPr>
          <w:rFonts w:asciiTheme="minorHAnsi" w:hAnsiTheme="minorHAnsi" w:cstheme="minorHAnsi"/>
        </w:rPr>
        <w:t>wsparcie uczniów z autyzmem</w:t>
      </w:r>
    </w:p>
    <w:bookmarkEnd w:id="1"/>
    <w:p w14:paraId="70EE9C3D" w14:textId="1BA06F3F" w:rsidR="00C45BE8" w:rsidRPr="009E718B" w:rsidRDefault="002F49CE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9E718B">
        <w:rPr>
          <w:rFonts w:asciiTheme="minorHAnsi" w:hAnsiTheme="minorHAnsi" w:cstheme="minorHAnsi"/>
        </w:rPr>
        <w:t>konsultacje dla nauczycieli biorących udział w szkoleniu</w:t>
      </w:r>
    </w:p>
    <w:p w14:paraId="3AD54C3B" w14:textId="77777777" w:rsidR="005D00D2" w:rsidRPr="00BE315E" w:rsidRDefault="005D00D2" w:rsidP="0005582A">
      <w:pPr>
        <w:spacing w:line="360" w:lineRule="auto"/>
        <w:ind w:right="403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63121394"/>
      <w:bookmarkEnd w:id="2"/>
    </w:p>
    <w:p w14:paraId="08DBE7B8" w14:textId="77777777" w:rsidR="00604600" w:rsidRPr="002E303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604600" w:rsidRPr="002E303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604600" w:rsidRPr="002E3030" w:rsidSect="006046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</w:p>
    <w:p w14:paraId="30FB2AC4" w14:textId="77777777" w:rsidR="0005582A" w:rsidRPr="002E3030" w:rsidRDefault="00D37DFC" w:rsidP="0005582A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7" w:name="_Hlk163121516"/>
      <w:bookmarkEnd w:id="4"/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2E3030" w:rsidRDefault="005D00D2" w:rsidP="0005582A">
      <w:pPr>
        <w:spacing w:line="360" w:lineRule="auto"/>
        <w:ind w:left="708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</w:t>
      </w:r>
      <w:r w:rsidR="00DB183A" w:rsidRPr="002E3030">
        <w:rPr>
          <w:rFonts w:asciiTheme="minorHAnsi" w:hAnsiTheme="minorHAnsi" w:cstheme="minorHAnsi"/>
        </w:rPr>
        <w:t xml:space="preserve">podpis </w:t>
      </w:r>
    </w:p>
    <w:bookmarkEnd w:id="17"/>
    <w:p w14:paraId="0B5F0DBD" w14:textId="2BAB278A" w:rsidR="00CE70C7" w:rsidRPr="002E3030" w:rsidRDefault="00DB183A" w:rsidP="00604600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E3030">
        <w:rPr>
          <w:rFonts w:asciiTheme="minorHAnsi" w:hAnsiTheme="minorHAnsi" w:cstheme="minorHAnsi"/>
          <w:b/>
          <w:sz w:val="24"/>
          <w:szCs w:val="24"/>
        </w:rPr>
        <w:lastRenderedPageBreak/>
        <w:t>DANE UCZESTNIKA</w:t>
      </w:r>
      <w:r w:rsidR="00CE70C7" w:rsidRPr="002E3030">
        <w:rPr>
          <w:rFonts w:asciiTheme="minorHAnsi" w:hAnsiTheme="minorHAnsi" w:cstheme="minorHAnsi"/>
          <w:b/>
          <w:sz w:val="24"/>
          <w:szCs w:val="24"/>
        </w:rPr>
        <w:t xml:space="preserve">/UCZESTICZKI </w:t>
      </w:r>
      <w:r w:rsidRPr="002E3030">
        <w:rPr>
          <w:rFonts w:asciiTheme="minorHAnsi" w:hAnsiTheme="minorHAnsi" w:cstheme="minorHAnsi"/>
          <w:b/>
          <w:sz w:val="24"/>
          <w:szCs w:val="24"/>
        </w:rPr>
        <w:t xml:space="preserve"> PROJEKTU</w:t>
      </w:r>
    </w:p>
    <w:p w14:paraId="2AD20BA5" w14:textId="522EE1D6" w:rsidR="00664CA7" w:rsidRPr="002E3030" w:rsidRDefault="00664CA7" w:rsidP="00604600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3030">
        <w:rPr>
          <w:rFonts w:asciiTheme="minorHAnsi" w:hAnsiTheme="minorHAnsi" w:cstheme="minorHAnsi"/>
          <w:sz w:val="24"/>
          <w:szCs w:val="24"/>
        </w:rPr>
        <w:t>Proszę o czytelne wypełnienie wszystkich poniższych pó</w:t>
      </w:r>
      <w:r w:rsidR="003744CF" w:rsidRPr="002E3030">
        <w:rPr>
          <w:rFonts w:asciiTheme="minorHAnsi" w:hAnsiTheme="minorHAnsi" w:cstheme="minorHAnsi"/>
          <w:sz w:val="24"/>
          <w:szCs w:val="24"/>
        </w:rPr>
        <w:t>l</w:t>
      </w:r>
      <w:r w:rsidRPr="002E3030">
        <w:rPr>
          <w:rFonts w:asciiTheme="minorHAnsi" w:hAnsiTheme="minorHAnsi" w:cstheme="minorHAnsi"/>
          <w:sz w:val="24"/>
          <w:szCs w:val="24"/>
        </w:rPr>
        <w:t xml:space="preserve">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2E3030" w:rsidRPr="002E3030" w14:paraId="3C73F900" w14:textId="77777777" w:rsidTr="0005582A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52C3CBF3" w14:textId="4A5FFCEF" w:rsidR="0059000A" w:rsidRPr="002E3030" w:rsidRDefault="0059000A" w:rsidP="00604600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8" w:name="_Hlk163117958"/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8"/>
      <w:tr w:rsidR="002E3030" w:rsidRPr="002E3030" w14:paraId="02F60DBF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1157EF" w14:textId="54D22573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26760B6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5501C99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47A13F5" w14:textId="2AAC1CF4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A5C60FE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3FEDA4BF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09F6D1D" w14:textId="5CC7BA8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F29C169" w14:textId="77777777" w:rsidR="00DB183A" w:rsidRPr="002E3030" w:rsidRDefault="00DB183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4511F43C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BC28D51" w14:textId="304E29A0" w:rsidR="00AF47CA" w:rsidRPr="002E3030" w:rsidRDefault="00AF47CA" w:rsidP="0060460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449FFB3" w14:textId="0868E26E" w:rsidR="001D4DA6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12E7AC90" w14:textId="6E783B4B" w:rsidR="001D4DA6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11B41839" w14:textId="603327CA" w:rsidR="00AF47CA" w:rsidRPr="002E3030" w:rsidRDefault="001D4DA6" w:rsidP="001D4DA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2E3030" w:rsidRPr="002E3030" w14:paraId="704E236E" w14:textId="77777777" w:rsidTr="0005582A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59FD062" w14:textId="04213FE5" w:rsidR="00AF47CA" w:rsidRPr="002E3030" w:rsidRDefault="00AF47C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379E51" w14:textId="416840FD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6F0A117F" w14:textId="53644F9A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2E3030" w:rsidRPr="002E3030" w14:paraId="34F0CC4B" w14:textId="77777777" w:rsidTr="0005582A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AB027D9" w14:textId="38536357" w:rsidR="00AF47CA" w:rsidRPr="002E3030" w:rsidRDefault="00AF47C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4EC93D9" w14:textId="3E2C1EF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0266684F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51E34520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7126CA5A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78E04409" w14:textId="77777777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52F5A611" w14:textId="47782F2B" w:rsidR="00AF47CA" w:rsidRPr="002E3030" w:rsidRDefault="00AF47CA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2E3030" w:rsidRPr="002E3030" w14:paraId="2CB713FF" w14:textId="77777777" w:rsidTr="0005582A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25B8982" w14:textId="36EA9AE2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  <w:r w:rsidR="00604600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PROSZĘ WYPEŁNIAĆ </w:t>
            </w:r>
            <w:r w:rsidR="00D82996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DRUKOWANYMI </w:t>
            </w:r>
            <w:r w:rsidR="00604600"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LITERAMI </w:t>
            </w:r>
          </w:p>
        </w:tc>
      </w:tr>
      <w:tr w:rsidR="002E3030" w:rsidRPr="002E3030" w14:paraId="1A8AA708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3842784" w14:textId="4FB86D64" w:rsidR="0059000A" w:rsidRPr="002E3030" w:rsidRDefault="000E398F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FECCD3E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48FDA708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EEE6092" w14:textId="3BA4586F" w:rsidR="0059000A" w:rsidRPr="002E3030" w:rsidRDefault="000E398F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9FBB939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FB9759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C1789A" w14:textId="0F8C55FB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B3C9F56" w14:textId="4AC8495C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08AFD562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799C38" w14:textId="315F197F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26ADD11" w14:textId="01A9380A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66E84C0C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533AB83" w14:textId="4EDFC26D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A47933D" w14:textId="77777777" w:rsidR="000E398F" w:rsidRPr="002E3030" w:rsidRDefault="000E398F" w:rsidP="000E398F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FB40549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BC90681" w14:textId="419FBE0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A0B5475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3C4F5BF6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A71E36" w14:textId="77777777" w:rsidR="00F5663E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68F6C924" w14:textId="65C8425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8F58D2" w14:textId="77777777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030" w:rsidRPr="002E3030" w14:paraId="7E360674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DFFED0E" w14:textId="7F68360F" w:rsidR="0059000A" w:rsidRPr="002E3030" w:rsidRDefault="0059000A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2E3030" w:rsidRPr="002E3030" w14:paraId="018A8764" w14:textId="77777777" w:rsidTr="0005582A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FA7399" w14:textId="6630047C" w:rsidR="006A7B5C" w:rsidRPr="002E3030" w:rsidRDefault="006A7B5C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DF2410C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01B66538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4D55D28F" w14:textId="4DE51BCC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PRACUJĄCA W ADMINISTRACJI SAMORZĄDOWEJ </w:t>
            </w:r>
            <w:r w:rsidR="001D4DA6" w:rsidRPr="002E3030">
              <w:rPr>
                <w:rFonts w:asciiTheme="minorHAnsi" w:hAnsiTheme="minorHAnsi" w:cstheme="minorHAnsi"/>
              </w:rPr>
              <w:t>(Z WYŁĄCZENIEM SZKÓŁ I PLACÓWEK SYSTEMU OŚWIATY)</w:t>
            </w:r>
          </w:p>
          <w:p w14:paraId="707BA126" w14:textId="5AB88828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PRACUJĄCA W </w:t>
            </w:r>
            <w:r w:rsidR="001D4DA6" w:rsidRPr="002E3030">
              <w:rPr>
                <w:rFonts w:asciiTheme="minorHAnsi" w:hAnsiTheme="minorHAnsi" w:cstheme="minorHAnsi"/>
              </w:rPr>
              <w:t>SZKOLE LUB PLACÓWCE SYSTEMU OŚWIATY (KADRA PEDAGOGICZNA)</w:t>
            </w:r>
          </w:p>
          <w:p w14:paraId="51E2208C" w14:textId="6CA233B9" w:rsidR="006A7B5C" w:rsidRPr="002E3030" w:rsidRDefault="006A7B5C" w:rsidP="00604600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</w:t>
            </w:r>
            <w:r w:rsidR="001D4DA6" w:rsidRPr="002E3030">
              <w:rPr>
                <w:rFonts w:asciiTheme="minorHAnsi" w:hAnsiTheme="minorHAnsi" w:cstheme="minorHAnsi"/>
              </w:rPr>
              <w:t>PRACUJĄCA W SZKOLE LUB PLACÓWCE SYSTEMU OŚWIATY (KADRA NIEPEDAGOGICZNA)</w:t>
            </w:r>
          </w:p>
          <w:p w14:paraId="0BFF5357" w14:textId="0B48F2F5" w:rsidR="001D4DA6" w:rsidRPr="002E3030" w:rsidRDefault="001D4DA6" w:rsidP="001D4DA6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168DDA4A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5AFC136F" w14:textId="24CF6ED5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BEZROBOTNA</w:t>
            </w:r>
            <w:r w:rsidR="005C26AD" w:rsidRPr="002E3030">
              <w:rPr>
                <w:rFonts w:asciiTheme="minorHAnsi" w:hAnsiTheme="minorHAnsi" w:cstheme="minorHAnsi"/>
                <w:sz w:val="24"/>
                <w:szCs w:val="24"/>
              </w:rPr>
              <w:t>, W TYM DŁUGOTRWALE BEZROBOTNA</w:t>
            </w:r>
          </w:p>
          <w:p w14:paraId="13827F44" w14:textId="7AC20B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OSOBA BEZROBOTNA </w:t>
            </w:r>
            <w:r w:rsidR="005C26AD" w:rsidRPr="002E3030">
              <w:rPr>
                <w:rFonts w:asciiTheme="minorHAnsi" w:hAnsiTheme="minorHAnsi" w:cstheme="minorHAnsi"/>
                <w:sz w:val="24"/>
                <w:szCs w:val="24"/>
              </w:rPr>
              <w:t>- INNE</w:t>
            </w:r>
          </w:p>
          <w:p w14:paraId="10590370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2E3030">
              <w:t xml:space="preserve"> </w:t>
            </w: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41E587D9" w14:textId="180EEE1F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58319769" w14:textId="33DE5BA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2E3030" w:rsidRPr="002E3030" w14:paraId="5B4CDF80" w14:textId="77777777" w:rsidTr="00903C58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966E430" w14:textId="26A75725" w:rsidR="00903C58" w:rsidRPr="002E3030" w:rsidRDefault="00903C58" w:rsidP="00903C58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2E3030" w:rsidRPr="002E3030" w14:paraId="79F39674" w14:textId="77777777" w:rsidTr="0005582A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2870099" w14:textId="7718B02D" w:rsidR="00903C58" w:rsidRPr="002E3030" w:rsidRDefault="00903C58" w:rsidP="00903C58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B640DF0" w14:textId="4A35A671" w:rsidR="00903C58" w:rsidRPr="002E3030" w:rsidRDefault="00903C58" w:rsidP="00EB2C1D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</w:t>
            </w:r>
            <w:r w:rsidR="000E398F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58455535" w14:textId="77777777" w:rsidR="00903C58" w:rsidRPr="002E3030" w:rsidRDefault="00903C58" w:rsidP="00903C58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602EAEC5" w14:textId="1A27B5C6" w:rsidR="00903C58" w:rsidRPr="002E3030" w:rsidRDefault="00903C58" w:rsidP="00903C58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3835B18E" w14:textId="77777777" w:rsidTr="0005582A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1737F9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7E40E2" w14:textId="706CE8BD" w:rsidR="006A7B5C" w:rsidRPr="002E3030" w:rsidRDefault="006A7B5C" w:rsidP="0021164D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6E7922B7" w14:textId="508BFD7C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2E3030" w:rsidRPr="002E3030" w14:paraId="24FA8CC5" w14:textId="77777777" w:rsidTr="0005582A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EE95DCA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8A4F" w14:textId="0759DE88" w:rsidR="006A7B5C" w:rsidRPr="002E3030" w:rsidRDefault="006A7B5C" w:rsidP="005663D6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Pr="002E303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1E53D78D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72AAFEB6" w14:textId="1180F9D1" w:rsidR="000E398F" w:rsidRPr="002E3030" w:rsidRDefault="000E398F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031E7DBB" w14:textId="77777777" w:rsidTr="0005582A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F736C3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8FC9E79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E58544F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DA73810" w14:textId="77777777" w:rsidR="006A7B5C" w:rsidRPr="002E3030" w:rsidRDefault="006A7B5C" w:rsidP="00604600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E3030" w:rsidRPr="002E3030" w14:paraId="4CBB5F05" w14:textId="77777777" w:rsidTr="0005582A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81585D0" w14:textId="49B18EE9" w:rsidR="006A7B5C" w:rsidRPr="002E3030" w:rsidRDefault="006A7B5C" w:rsidP="00604600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6A7B5C" w:rsidRPr="002E3030" w14:paraId="29F444AB" w14:textId="77777777" w:rsidTr="0005582A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3CA2016" w14:textId="77777777" w:rsidR="006A7B5C" w:rsidRPr="002E3030" w:rsidRDefault="006A7B5C" w:rsidP="00604600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E303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802A1C5" w14:textId="7042A3D8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6DFAA30A" w14:textId="471CF519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4B7BBF42" w14:textId="77777777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4F65BAC" w14:textId="1592806D" w:rsidR="009A7D84" w:rsidRPr="002E3030" w:rsidRDefault="009A7D84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3C3DCBD4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29C15AB6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D430070" w14:textId="7943CC9F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9A61C91" w14:textId="15BB8A6D" w:rsidR="006A7B5C" w:rsidRPr="002E3030" w:rsidRDefault="006A7B5C" w:rsidP="00E97FBF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="00903C58"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 xml:space="preserve">PROSZĘ PODAĆ JAKIE </w:t>
            </w:r>
          </w:p>
          <w:p w14:paraId="2951EDF9" w14:textId="1C919CB5" w:rsidR="006A7B5C" w:rsidRPr="002E3030" w:rsidRDefault="006A7B5C" w:rsidP="009640A5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472322A1" w14:textId="77777777" w:rsidR="006A7B5C" w:rsidRPr="002E3030" w:rsidRDefault="006A7B5C" w:rsidP="00604600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303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1AFB2738" w14:textId="77777777" w:rsidR="00DB183A" w:rsidRPr="002E3030" w:rsidRDefault="00DB183A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C4CB82" w14:textId="77777777" w:rsidR="00FC745E" w:rsidRPr="002E3030" w:rsidRDefault="00FC745E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8EEDC0" w14:textId="09C4EB3C" w:rsidR="00EB20E1" w:rsidRPr="002E3030" w:rsidRDefault="00EB20E1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9" w:name="_Hlk175483699"/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2E3030" w:rsidRDefault="00EB20E1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301C53AE" w14:textId="77777777" w:rsidR="00DB183A" w:rsidRPr="002E3030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0" w:name="_Hlk163120756"/>
      <w:bookmarkEnd w:id="19"/>
      <w:r w:rsidRPr="002E3030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2E3030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1" w:name="_Hlk163125659"/>
      <w:bookmarkEnd w:id="20"/>
      <w:r w:rsidRPr="002E3030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2E3030">
        <w:rPr>
          <w:rFonts w:asciiTheme="minorHAnsi" w:hAnsiTheme="minorHAnsi" w:cstheme="minorHAnsi"/>
        </w:rPr>
        <w:t>Formularzu</w:t>
      </w:r>
      <w:r w:rsidRPr="002E3030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2E303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2" w:name="_Hlk163132975"/>
      <w:r w:rsidRPr="002E3030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2"/>
    </w:p>
    <w:p w14:paraId="3E55C3CE" w14:textId="7999AD21" w:rsidR="002D0739" w:rsidRPr="002E303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Zobowiązuję się do niezwłocznego poinformowania dyrektora szkoł</w:t>
      </w:r>
      <w:r w:rsidR="003744CF" w:rsidRPr="002E3030">
        <w:rPr>
          <w:rFonts w:asciiTheme="minorHAnsi" w:hAnsiTheme="minorHAnsi" w:cstheme="minorHAnsi"/>
        </w:rPr>
        <w:t>y</w:t>
      </w:r>
      <w:r w:rsidRPr="002E3030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2E3030">
        <w:rPr>
          <w:rFonts w:asciiTheme="minorHAnsi" w:hAnsiTheme="minorHAnsi" w:cstheme="minorHAnsi"/>
        </w:rPr>
        <w:t>Formularzu</w:t>
      </w:r>
      <w:r w:rsidRPr="002E3030">
        <w:rPr>
          <w:rFonts w:asciiTheme="minorHAnsi" w:hAnsiTheme="minorHAnsi" w:cstheme="minorHAnsi"/>
        </w:rPr>
        <w:t xml:space="preserve">. </w:t>
      </w:r>
    </w:p>
    <w:p w14:paraId="350F788F" w14:textId="62BEE3C7" w:rsidR="00C00BE0" w:rsidRPr="002E3030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="00F4027E" w:rsidRPr="002E3030">
        <w:rPr>
          <w:rFonts w:asciiTheme="minorHAnsi" w:hAnsiTheme="minorHAnsi" w:cstheme="minorHAnsi"/>
          <w:bCs/>
        </w:rPr>
        <w:t>„</w:t>
      </w:r>
      <w:r w:rsidR="00FA3B6F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>Program wsparcia edukacji włączającej dla Szkół Podstawowych Gminy Przodkowo</w:t>
      </w:r>
      <w:r w:rsidR="00F4027E" w:rsidRPr="002E3030">
        <w:rPr>
          <w:rFonts w:asciiTheme="minorHAnsi" w:hAnsiTheme="minorHAnsi" w:cstheme="minorHAnsi"/>
          <w:bCs/>
        </w:rPr>
        <w:t>”</w:t>
      </w:r>
      <w:r w:rsidR="00F4027E" w:rsidRPr="002E3030">
        <w:rPr>
          <w:rFonts w:asciiTheme="minorHAnsi" w:hAnsiTheme="minorHAnsi" w:cstheme="minorHAnsi"/>
          <w:b/>
        </w:rPr>
        <w:t xml:space="preserve"> </w:t>
      </w:r>
      <w:r w:rsidRPr="002E3030">
        <w:rPr>
          <w:rFonts w:asciiTheme="minorHAnsi" w:hAnsiTheme="minorHAnsi" w:cstheme="minorHAnsi"/>
        </w:rPr>
        <w:t>o nr FEPM.05.0</w:t>
      </w:r>
      <w:r w:rsidR="00FA3B6F">
        <w:rPr>
          <w:rFonts w:asciiTheme="minorHAnsi" w:hAnsiTheme="minorHAnsi" w:cstheme="minorHAnsi"/>
        </w:rPr>
        <w:t>8</w:t>
      </w:r>
      <w:r w:rsidRPr="002E3030">
        <w:rPr>
          <w:rFonts w:asciiTheme="minorHAnsi" w:hAnsiTheme="minorHAnsi" w:cstheme="minorHAnsi"/>
        </w:rPr>
        <w:t>-IZ.00-00</w:t>
      </w:r>
      <w:r w:rsidR="00FA3B6F">
        <w:rPr>
          <w:rFonts w:asciiTheme="minorHAnsi" w:hAnsiTheme="minorHAnsi" w:cstheme="minorHAnsi"/>
        </w:rPr>
        <w:t>06</w:t>
      </w:r>
      <w:r w:rsidRPr="002E3030">
        <w:rPr>
          <w:rFonts w:asciiTheme="minorHAnsi" w:hAnsiTheme="minorHAnsi" w:cstheme="minorHAnsi"/>
        </w:rPr>
        <w:t>/23</w:t>
      </w:r>
      <w:bookmarkEnd w:id="23"/>
      <w:r w:rsidRPr="002E3030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334A015F" w:rsidR="00EB20E1" w:rsidRPr="002E3030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9403CE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>Program wsparcia edukacji włączającej dla Szkół Podstawowych Gminy Przodkowo</w:t>
      </w:r>
      <w:r w:rsidRPr="002E3030">
        <w:rPr>
          <w:rFonts w:asciiTheme="minorHAnsi" w:hAnsiTheme="minorHAnsi" w:cstheme="minorHAnsi"/>
        </w:rPr>
        <w:t>”.</w:t>
      </w:r>
    </w:p>
    <w:p w14:paraId="0D4930ED" w14:textId="45CD609A" w:rsidR="00C00BE0" w:rsidRPr="002E3030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2E3030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2E3030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2E3030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2E3030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2E3030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2E303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2E3030" w:rsidRDefault="00C00BE0" w:rsidP="00C00BE0">
      <w:pPr>
        <w:spacing w:line="36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2E3030" w:rsidRDefault="00C00BE0" w:rsidP="00C00BE0">
      <w:pPr>
        <w:spacing w:line="36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2E303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2E3030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1"/>
    <w:p w14:paraId="2FC0068E" w14:textId="77777777" w:rsidR="003744CF" w:rsidRPr="002E303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E303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Administratorem Pana/Pani danych osobowych są:</w:t>
      </w:r>
    </w:p>
    <w:p w14:paraId="3E0FFB63" w14:textId="77777777" w:rsidR="00F13E2C" w:rsidRPr="00EF22F5" w:rsidRDefault="00F13E2C" w:rsidP="00F13E2C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 z siedzibą przy ul. </w:t>
      </w:r>
      <w:r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>). Dane kontaktowe: tel. 58</w:t>
      </w:r>
      <w:r>
        <w:rPr>
          <w:rFonts w:asciiTheme="minorHAnsi" w:hAnsiTheme="minorHAnsi" w:cstheme="minorHAnsi"/>
        </w:rPr>
        <w:t> 500 16 00</w:t>
      </w:r>
      <w:r w:rsidRPr="00EF22F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4CD7DB16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A6B5E1E" w14:textId="77777777" w:rsidR="00675700" w:rsidRPr="00EF22F5" w:rsidRDefault="00675700" w:rsidP="00675700">
      <w:pPr>
        <w:pStyle w:val="Akapitzlist"/>
        <w:widowControl w:val="0"/>
        <w:numPr>
          <w:ilvl w:val="1"/>
          <w:numId w:val="27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to e-mail: </w:t>
      </w:r>
      <w:r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7473A08D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2E3030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2E3030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2E303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2E3030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2E3030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Celem przetwarzania danych osobowych przez:</w:t>
      </w:r>
    </w:p>
    <w:p w14:paraId="41763968" w14:textId="2224C969" w:rsidR="003744CF" w:rsidRPr="002E3030" w:rsidRDefault="00D07D57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Gminę </w:t>
      </w:r>
      <w:r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>
        <w:rPr>
          <w:rFonts w:asciiTheme="minorHAnsi" w:hAnsiTheme="minorHAnsi" w:cstheme="minorHAnsi"/>
          <w:bCs/>
        </w:rPr>
        <w:t>Program wsparcia edukacji włączającej dla Szkół Podstawowych Gminy Przodkowo</w:t>
      </w:r>
      <w:r w:rsidRPr="00EF22F5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830386">
        <w:rPr>
          <w:rFonts w:asciiTheme="minorHAnsi" w:hAnsiTheme="minorHAnsi" w:cstheme="minorHAnsi"/>
        </w:rPr>
        <w:t xml:space="preserve">realizowanego w ramach </w:t>
      </w:r>
      <w:r w:rsidR="003744CF" w:rsidRPr="002E3030">
        <w:rPr>
          <w:rFonts w:asciiTheme="minorHAnsi" w:hAnsiTheme="minorHAnsi" w:cstheme="minorHAnsi"/>
        </w:rPr>
        <w:t>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2E3030" w:rsidRDefault="003744CF" w:rsidP="00FC745E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2E3030" w:rsidRDefault="003744CF" w:rsidP="00FC745E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6A6CFDB4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7C69C3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2E3030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342E6E10" w14:textId="030BBF97" w:rsidR="003744CF" w:rsidRPr="002E303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0622DFC7" w14:textId="77777777" w:rsidR="00593D47" w:rsidRPr="002E3030" w:rsidRDefault="00593D47" w:rsidP="00593D47">
      <w:pPr>
        <w:pStyle w:val="Akapitzlist"/>
        <w:spacing w:line="360" w:lineRule="auto"/>
        <w:ind w:left="426"/>
        <w:rPr>
          <w:rFonts w:asciiTheme="minorHAnsi" w:hAnsiTheme="minorHAnsi" w:cs="Arial"/>
        </w:rPr>
      </w:pPr>
    </w:p>
    <w:p w14:paraId="03ABE418" w14:textId="77777777" w:rsidR="00593D47" w:rsidRPr="002E3030" w:rsidRDefault="00593D47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745A2E81" w14:textId="77777777" w:rsidR="00593D47" w:rsidRPr="002E3030" w:rsidRDefault="00593D47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74413473" w14:textId="77777777" w:rsidR="003744CF" w:rsidRPr="002E303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2E303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4" w:name="_Hlk92884178"/>
      <w:r w:rsidRPr="002E3030">
        <w:rPr>
          <w:rFonts w:asciiTheme="minorHAnsi" w:hAnsiTheme="minorHAnsi" w:cstheme="minorHAnsi"/>
        </w:rPr>
        <w:t xml:space="preserve">mojego wizerunku </w:t>
      </w:r>
    </w:p>
    <w:p w14:paraId="56ACA91F" w14:textId="77777777" w:rsidR="00855BDD" w:rsidRPr="002E3030" w:rsidRDefault="00855BDD" w:rsidP="00604600">
      <w:pPr>
        <w:spacing w:line="360" w:lineRule="auto"/>
        <w:rPr>
          <w:rFonts w:asciiTheme="minorHAnsi" w:hAnsiTheme="minorHAnsi" w:cstheme="minorHAnsi"/>
        </w:rPr>
      </w:pPr>
    </w:p>
    <w:p w14:paraId="65437C5B" w14:textId="77777777" w:rsidR="003744CF" w:rsidRPr="002E3030" w:rsidRDefault="003744CF" w:rsidP="00FC745E">
      <w:pPr>
        <w:spacing w:line="240" w:lineRule="auto"/>
        <w:ind w:left="1701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22661D0C" w:rsidR="003744CF" w:rsidRDefault="003744CF" w:rsidP="00FC745E">
      <w:pPr>
        <w:spacing w:line="360" w:lineRule="auto"/>
        <w:ind w:left="1985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Imię i nazwisko uczestnika/uczestniczki projektu</w:t>
      </w:r>
    </w:p>
    <w:p w14:paraId="427513C6" w14:textId="77777777" w:rsidR="001F0AEC" w:rsidRPr="002E3030" w:rsidRDefault="001F0AEC" w:rsidP="00FC745E">
      <w:pPr>
        <w:spacing w:line="360" w:lineRule="auto"/>
        <w:ind w:left="1985"/>
        <w:rPr>
          <w:rFonts w:asciiTheme="minorHAnsi" w:hAnsiTheme="minorHAnsi" w:cstheme="minorHAnsi"/>
        </w:rPr>
      </w:pPr>
    </w:p>
    <w:p w14:paraId="3FD7B683" w14:textId="70CED5AB" w:rsidR="003744CF" w:rsidRPr="002E3030" w:rsidRDefault="003744CF" w:rsidP="00FC745E">
      <w:pPr>
        <w:spacing w:line="360" w:lineRule="auto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utrwalonego podczas realizacji Projektu</w:t>
      </w:r>
      <w:bookmarkEnd w:id="24"/>
      <w:r w:rsidRPr="002E3030">
        <w:rPr>
          <w:rFonts w:asciiTheme="minorHAnsi" w:hAnsiTheme="minorHAnsi" w:cstheme="minorHAnsi"/>
        </w:rPr>
        <w:t xml:space="preserve"> na zdjęciach, filmach i/lub spotach promocyjnych przez Gminę </w:t>
      </w:r>
      <w:r w:rsidR="002E3A02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2E3030">
        <w:rPr>
          <w:rFonts w:asciiTheme="minorHAnsi" w:hAnsiTheme="minorHAnsi" w:cstheme="minorHAnsi"/>
          <w:kern w:val="3"/>
        </w:rPr>
        <w:t>„</w:t>
      </w:r>
      <w:r w:rsidR="00885F40">
        <w:rPr>
          <w:rFonts w:asciiTheme="minorHAnsi" w:hAnsiTheme="minorHAnsi" w:cstheme="minorHAnsi"/>
          <w:kern w:val="3"/>
        </w:rPr>
        <w:t>Program wsparcia edukacji włączającej dla Szkół Podstawowych Gminy Przodkowo</w:t>
      </w:r>
      <w:r w:rsidR="00885F40" w:rsidRPr="00EF22F5">
        <w:rPr>
          <w:rFonts w:asciiTheme="minorHAnsi" w:hAnsiTheme="minorHAnsi" w:cstheme="minorHAnsi"/>
          <w:kern w:val="3"/>
        </w:rPr>
        <w:t>” o nr FEPM.05.08-IZ.00-00</w:t>
      </w:r>
      <w:r w:rsidR="00885F40">
        <w:rPr>
          <w:rFonts w:asciiTheme="minorHAnsi" w:hAnsiTheme="minorHAnsi" w:cstheme="minorHAnsi"/>
          <w:kern w:val="3"/>
        </w:rPr>
        <w:t>06</w:t>
      </w:r>
      <w:r w:rsidR="00885F40" w:rsidRPr="00EF22F5">
        <w:rPr>
          <w:rFonts w:asciiTheme="minorHAnsi" w:hAnsiTheme="minorHAnsi" w:cstheme="minorHAnsi"/>
          <w:kern w:val="3"/>
        </w:rPr>
        <w:t>/23</w:t>
      </w:r>
      <w:r w:rsidRPr="002E3030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Pr="002E3030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2E3030" w:rsidRDefault="00593D47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2E3030" w:rsidRDefault="00593D47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2E3030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2E3030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2E3030" w:rsidRDefault="003744CF" w:rsidP="00AF2481">
      <w:pPr>
        <w:spacing w:line="360" w:lineRule="auto"/>
        <w:ind w:right="-2"/>
        <w:rPr>
          <w:rFonts w:asciiTheme="minorHAnsi" w:hAnsiTheme="minorHAnsi" w:cstheme="minorHAnsi"/>
        </w:rPr>
        <w:sectPr w:rsidR="003744CF" w:rsidRPr="002E3030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2E3030" w:rsidRDefault="003744CF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E303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2E3030" w:rsidRDefault="00593D47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2E3030" w:rsidRDefault="003744CF" w:rsidP="00604600">
      <w:pPr>
        <w:spacing w:line="360" w:lineRule="auto"/>
        <w:rPr>
          <w:rFonts w:asciiTheme="minorHAnsi" w:hAnsiTheme="minorHAnsi" w:cstheme="minorHAnsi"/>
          <w:b/>
          <w:bCs/>
        </w:rPr>
      </w:pPr>
      <w:r w:rsidRPr="002E3030">
        <w:rPr>
          <w:rFonts w:asciiTheme="minorHAnsi" w:hAnsiTheme="minorHAnsi" w:cstheme="minorHAnsi"/>
          <w:b/>
          <w:bCs/>
        </w:rPr>
        <w:t>Klauzula informacyjna</w:t>
      </w:r>
    </w:p>
    <w:p w14:paraId="444414FD" w14:textId="3BE9E442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Administratorem moich danych osobowych będzie Gmina </w:t>
      </w:r>
      <w:r w:rsidR="00885F40">
        <w:rPr>
          <w:rFonts w:asciiTheme="minorHAnsi" w:hAnsiTheme="minorHAnsi" w:cstheme="minorHAnsi"/>
        </w:rPr>
        <w:t>Przodkowo</w:t>
      </w:r>
      <w:r w:rsidRPr="002E3030">
        <w:rPr>
          <w:rFonts w:asciiTheme="minorHAnsi" w:hAnsiTheme="minorHAnsi" w:cstheme="minorHAnsi"/>
        </w:rPr>
        <w:t xml:space="preserve"> będąca beneficjentem Projektu, mająca siedzibę </w:t>
      </w:r>
      <w:r w:rsidR="00F82577" w:rsidRPr="002E3030">
        <w:rPr>
          <w:rFonts w:asciiTheme="minorHAnsi" w:hAnsiTheme="minorHAnsi" w:cstheme="minorHAnsi"/>
        </w:rPr>
        <w:t xml:space="preserve">przy </w:t>
      </w:r>
      <w:bookmarkStart w:id="25" w:name="_Hlk176099041"/>
      <w:r w:rsidR="00F82577" w:rsidRPr="002E3030">
        <w:rPr>
          <w:rFonts w:asciiTheme="minorHAnsi" w:hAnsiTheme="minorHAnsi" w:cstheme="minorHAnsi"/>
        </w:rPr>
        <w:t xml:space="preserve">ul. </w:t>
      </w:r>
      <w:r w:rsidR="00CB4168">
        <w:rPr>
          <w:rFonts w:asciiTheme="minorHAnsi" w:hAnsiTheme="minorHAnsi" w:cstheme="minorHAnsi"/>
        </w:rPr>
        <w:t>Kartuska</w:t>
      </w:r>
      <w:r w:rsidR="00CB4168" w:rsidRPr="00EF22F5">
        <w:rPr>
          <w:rFonts w:asciiTheme="minorHAnsi" w:hAnsiTheme="minorHAnsi" w:cstheme="minorHAnsi"/>
        </w:rPr>
        <w:t xml:space="preserve"> </w:t>
      </w:r>
      <w:r w:rsidR="00CB4168">
        <w:rPr>
          <w:rFonts w:asciiTheme="minorHAnsi" w:hAnsiTheme="minorHAnsi" w:cstheme="minorHAnsi"/>
        </w:rPr>
        <w:t>2</w:t>
      </w:r>
      <w:r w:rsidR="00CB4168" w:rsidRPr="00EF22F5">
        <w:rPr>
          <w:rFonts w:asciiTheme="minorHAnsi" w:hAnsiTheme="minorHAnsi" w:cstheme="minorHAnsi"/>
        </w:rPr>
        <w:t xml:space="preserve">1 w </w:t>
      </w:r>
      <w:r w:rsidR="00CB4168">
        <w:rPr>
          <w:rFonts w:asciiTheme="minorHAnsi" w:hAnsiTheme="minorHAnsi" w:cstheme="minorHAnsi"/>
        </w:rPr>
        <w:t>Przodkowie</w:t>
      </w:r>
      <w:r w:rsidR="00CB4168" w:rsidRPr="00EF22F5">
        <w:rPr>
          <w:rFonts w:asciiTheme="minorHAnsi" w:hAnsiTheme="minorHAnsi" w:cstheme="minorHAnsi"/>
        </w:rPr>
        <w:t xml:space="preserve"> (8</w:t>
      </w:r>
      <w:r w:rsidR="00CB4168">
        <w:rPr>
          <w:rFonts w:asciiTheme="minorHAnsi" w:hAnsiTheme="minorHAnsi" w:cstheme="minorHAnsi"/>
        </w:rPr>
        <w:t>3</w:t>
      </w:r>
      <w:r w:rsidR="00CB4168" w:rsidRPr="00EF22F5">
        <w:rPr>
          <w:rFonts w:asciiTheme="minorHAnsi" w:hAnsiTheme="minorHAnsi" w:cstheme="minorHAnsi"/>
        </w:rPr>
        <w:t>-</w:t>
      </w:r>
      <w:r w:rsidR="00CB4168">
        <w:rPr>
          <w:rFonts w:asciiTheme="minorHAnsi" w:hAnsiTheme="minorHAnsi" w:cstheme="minorHAnsi"/>
        </w:rPr>
        <w:t>304</w:t>
      </w:r>
      <w:r w:rsidR="00CB4168" w:rsidRPr="00EF22F5">
        <w:rPr>
          <w:rFonts w:asciiTheme="minorHAnsi" w:hAnsiTheme="minorHAnsi" w:cstheme="minorHAnsi"/>
        </w:rPr>
        <w:t xml:space="preserve">).  </w:t>
      </w:r>
      <w:r w:rsidRPr="002E3030">
        <w:rPr>
          <w:rFonts w:asciiTheme="minorHAnsi" w:hAnsiTheme="minorHAnsi" w:cstheme="minorHAnsi"/>
        </w:rPr>
        <w:t xml:space="preserve"> </w:t>
      </w:r>
    </w:p>
    <w:bookmarkEnd w:id="25"/>
    <w:p w14:paraId="02E617F0" w14:textId="60FB0B62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Dane kontaktowe inspektora ochrony danych to e-mail:  </w:t>
      </w:r>
      <w:r w:rsidR="005745CE">
        <w:rPr>
          <w:rFonts w:asciiTheme="minorHAnsi" w:hAnsiTheme="minorHAnsi" w:cstheme="minorHAnsi"/>
        </w:rPr>
        <w:t>ug</w:t>
      </w:r>
      <w:r w:rsidR="005745CE" w:rsidRPr="00EF22F5">
        <w:rPr>
          <w:rFonts w:asciiTheme="minorHAnsi" w:hAnsiTheme="minorHAnsi" w:cstheme="minorHAnsi"/>
        </w:rPr>
        <w:t>@</w:t>
      </w:r>
      <w:r w:rsidR="005745CE">
        <w:rPr>
          <w:rFonts w:asciiTheme="minorHAnsi" w:hAnsiTheme="minorHAnsi" w:cstheme="minorHAnsi"/>
        </w:rPr>
        <w:t>przodkowo</w:t>
      </w:r>
      <w:r w:rsidR="005745CE" w:rsidRPr="00EF22F5">
        <w:rPr>
          <w:rFonts w:asciiTheme="minorHAnsi" w:hAnsiTheme="minorHAnsi" w:cstheme="minorHAnsi"/>
        </w:rPr>
        <w:t>.pl</w:t>
      </w:r>
    </w:p>
    <w:p w14:paraId="5031067D" w14:textId="79EF2D91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2E3030">
        <w:rPr>
          <w:rFonts w:asciiTheme="minorHAnsi" w:hAnsiTheme="minorHAnsi" w:cstheme="minorHAnsi"/>
          <w:kern w:val="3"/>
        </w:rPr>
        <w:t>„</w:t>
      </w:r>
      <w:r w:rsidR="00A0268E">
        <w:rPr>
          <w:rFonts w:asciiTheme="minorHAnsi" w:hAnsiTheme="minorHAnsi" w:cstheme="minorHAnsi"/>
          <w:bCs/>
        </w:rPr>
        <w:t>Program wsparcia edukacji włączającej dla Szkół Gminy Przodkowo</w:t>
      </w:r>
      <w:r w:rsidRPr="002E3030">
        <w:rPr>
          <w:rFonts w:asciiTheme="minorHAnsi" w:hAnsiTheme="minorHAnsi" w:cstheme="minorHAnsi"/>
          <w:kern w:val="3"/>
        </w:rPr>
        <w:t xml:space="preserve">” </w:t>
      </w:r>
      <w:r w:rsidRPr="002E3030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</w:t>
      </w:r>
      <w:r w:rsidRPr="002E3030">
        <w:rPr>
          <w:rFonts w:asciiTheme="minorHAnsi" w:hAnsiTheme="minorHAnsi" w:cstheme="minorHAnsi"/>
        </w:rPr>
        <w:lastRenderedPageBreak/>
        <w:t xml:space="preserve">ust. 1 lit. a RODO (tj. zgodnie z udzieloną zgodą) w związku z art. 81 ustawy z dnia 4 lutego 1994 r. o prawie autorskim i prawach pokrewnych. Zgodę na przetwarzanie wizerunku mogę cofnąć w dowolnym momencie poprzez przesłanie oświadczenia o cofnięciu zgody na adres </w:t>
      </w:r>
      <w:bookmarkStart w:id="26" w:name="_Hlk176099094"/>
      <w:r w:rsidR="00181F9B">
        <w:rPr>
          <w:rFonts w:asciiTheme="minorHAnsi" w:hAnsiTheme="minorHAnsi" w:cstheme="minorHAnsi"/>
        </w:rPr>
        <w:t>ug</w:t>
      </w:r>
      <w:r w:rsidR="00181F9B" w:rsidRPr="00EF22F5">
        <w:rPr>
          <w:rFonts w:asciiTheme="minorHAnsi" w:hAnsiTheme="minorHAnsi" w:cstheme="minorHAnsi"/>
        </w:rPr>
        <w:t>@</w:t>
      </w:r>
      <w:r w:rsidR="00181F9B">
        <w:rPr>
          <w:rFonts w:asciiTheme="minorHAnsi" w:hAnsiTheme="minorHAnsi" w:cstheme="minorHAnsi"/>
        </w:rPr>
        <w:t>przodkowo</w:t>
      </w:r>
      <w:r w:rsidR="00181F9B" w:rsidRPr="00EF22F5">
        <w:rPr>
          <w:rFonts w:asciiTheme="minorHAnsi" w:hAnsiTheme="minorHAnsi" w:cstheme="minorHAnsi"/>
        </w:rPr>
        <w:t>.pl.</w:t>
      </w:r>
      <w:bookmarkEnd w:id="26"/>
    </w:p>
    <w:p w14:paraId="03D2BB03" w14:textId="77777777" w:rsidR="003744CF" w:rsidRPr="002E3030" w:rsidRDefault="003744CF" w:rsidP="00604600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52D16370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 xml:space="preserve">Moje dane osobowe zostały powierzone do przetwarzania partnerowi </w:t>
      </w:r>
      <w:r w:rsidR="00F54A1D" w:rsidRPr="00EF22F5">
        <w:rPr>
          <w:rFonts w:asciiTheme="minorHAnsi" w:hAnsiTheme="minorHAnsi" w:cstheme="minorHAnsi"/>
        </w:rPr>
        <w:t xml:space="preserve">realizującemu Projekt - konsorcjum dwóch podmiotów: Towarzystwo Sportowo – Kulturalne z siedzibą w Luzinie ul. Mickiewicza 22 oraz Anna Steffke Nowa Perspektywa z siedzibą w Wejherowie ul. T. Kościuszki 18/6 </w:t>
      </w:r>
      <w:r w:rsidR="002242B9">
        <w:rPr>
          <w:rFonts w:asciiTheme="minorHAnsi" w:hAnsiTheme="minorHAnsi" w:cstheme="minorHAnsi"/>
        </w:rPr>
        <w:t xml:space="preserve">oraz </w:t>
      </w:r>
      <w:r w:rsidRPr="002E3030">
        <w:rPr>
          <w:rFonts w:asciiTheme="minorHAnsi" w:hAnsiTheme="minorHAnsi" w:cstheme="minorHAnsi"/>
        </w:rPr>
        <w:t>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2E3030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2E303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60C61A60" w:rsidR="00F82577" w:rsidRPr="00302B77" w:rsidRDefault="003744CF" w:rsidP="00710707">
      <w:pPr>
        <w:pStyle w:val="Akapitzlist"/>
        <w:numPr>
          <w:ilvl w:val="0"/>
          <w:numId w:val="28"/>
        </w:numPr>
        <w:spacing w:line="360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302B77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0EB240AE" w14:textId="77777777" w:rsidR="00FC745E" w:rsidRPr="002E3030" w:rsidRDefault="00FC745E" w:rsidP="00604600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2E3030" w:rsidRDefault="00AF2481" w:rsidP="00FC745E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……………………………………………………………………</w:t>
      </w:r>
    </w:p>
    <w:p w14:paraId="3C759A29" w14:textId="77777777" w:rsidR="00AF2481" w:rsidRPr="002E3030" w:rsidRDefault="00AF2481" w:rsidP="00FC745E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E3030">
        <w:rPr>
          <w:rFonts w:asciiTheme="minorHAnsi" w:hAnsiTheme="minorHAnsi" w:cstheme="minorHAnsi"/>
        </w:rPr>
        <w:t>Czytelny podpis</w:t>
      </w:r>
    </w:p>
    <w:sectPr w:rsidR="00AF2481" w:rsidRPr="002E3030" w:rsidSect="00D16345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A2C1" w14:textId="77777777" w:rsidR="00B30804" w:rsidRDefault="00B30804">
      <w:r>
        <w:separator/>
      </w:r>
    </w:p>
  </w:endnote>
  <w:endnote w:type="continuationSeparator" w:id="0">
    <w:p w14:paraId="5866C2FC" w14:textId="77777777" w:rsidR="00B30804" w:rsidRDefault="00B3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63120992"/>
  <w:bookmarkStart w:id="6" w:name="_Hlk163120993"/>
  <w:bookmarkStart w:id="7" w:name="_Hlk163120994"/>
  <w:bookmarkStart w:id="8" w:name="_Hlk163120995"/>
  <w:bookmarkStart w:id="9" w:name="_Hlk163120996"/>
  <w:bookmarkStart w:id="10" w:name="_Hlk163120997"/>
  <w:bookmarkStart w:id="11" w:name="_Hlk163120998"/>
  <w:bookmarkStart w:id="12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3" w:name="_Hlk163120941"/>
    <w:bookmarkStart w:id="14" w:name="_Hlk163120942"/>
    <w:bookmarkStart w:id="15" w:name="_Hlk163120943"/>
    <w:bookmarkStart w:id="16" w:name="_Hlk163120944"/>
    <w:r>
      <w:t>F</w:t>
    </w:r>
    <w:r w:rsidRPr="0039481F">
      <w:t>undusze Europejskie dla Pomorza 2021-2027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F0B3" w14:textId="77777777" w:rsidR="00B30804" w:rsidRDefault="00B30804">
      <w:r>
        <w:separator/>
      </w:r>
    </w:p>
  </w:footnote>
  <w:footnote w:type="continuationSeparator" w:id="0">
    <w:p w14:paraId="683866CA" w14:textId="77777777" w:rsidR="00B30804" w:rsidRDefault="00B3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6033713D" w:rsidR="009A4ACC" w:rsidRDefault="00302B77" w:rsidP="00A2686F">
    <w:pPr>
      <w:pStyle w:val="Nagwek"/>
      <w:ind w:left="-1134"/>
    </w:pPr>
    <w:sdt>
      <w:sdtPr>
        <w:id w:val="1628901799"/>
        <w:docPartObj>
          <w:docPartGallery w:val="Page Numbers (Margins)"/>
          <w:docPartUnique/>
        </w:docPartObj>
      </w:sdtPr>
      <w:sdtEndPr/>
      <w:sdtContent>
        <w:r w:rsidR="003D5504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7CD26C4" wp14:editId="0B6969B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082594871" name="Prostoką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5168D" w14:textId="3D98ECB3" w:rsidR="003D5504" w:rsidRPr="003D5504" w:rsidRDefault="00302B7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3D5504" w:rsidRPr="003D550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3D5504" w:rsidRPr="003D5504">
                                    <w:instrText>PAGE  \* MERGEFORMAT</w:instrText>
                                  </w:r>
                                  <w:r w:rsidR="003D5504" w:rsidRPr="003D550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3D5504" w:rsidRPr="003D550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3D5504" w:rsidRPr="003D550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3D5504" w:rsidRPr="003D5504">
                                <w:rPr>
                                  <w:rFonts w:asciiTheme="majorHAnsi" w:eastAsiaTheme="majorEastAsia" w:hAnsiTheme="majorHAnsi" w:cstheme="majorBid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CD26C4" id="Prostokąt 7" o:spid="_x0000_s1026" style="position:absolute;left:0;text-align:left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eK9YK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7455168D" w14:textId="3D98ECB3" w:rsidR="003D5504" w:rsidRPr="003D5504" w:rsidRDefault="00302B7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3D5504" w:rsidRPr="003D550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3D5504" w:rsidRPr="003D5504">
                              <w:instrText>PAGE  \* MERGEFORMAT</w:instrText>
                            </w:r>
                            <w:r w:rsidR="003D5504" w:rsidRPr="003D550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3D5504" w:rsidRPr="003D550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3D5504" w:rsidRPr="003D550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3D5504" w:rsidRPr="003D5504">
                          <w:rPr>
                            <w:rFonts w:asciiTheme="majorHAnsi" w:eastAsiaTheme="majorEastAsia" w:hAnsiTheme="majorHAnsi" w:cstheme="majorBidi"/>
                          </w:rPr>
                          <w:t>/10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2FA108FE" w:rsidR="000174EA" w:rsidRDefault="00302B77" w:rsidP="00E64D96">
    <w:pPr>
      <w:pStyle w:val="Nagwek"/>
      <w:ind w:left="-1134"/>
    </w:pPr>
    <w:sdt>
      <w:sdtPr>
        <w:id w:val="-1614440416"/>
        <w:docPartObj>
          <w:docPartGallery w:val="Page Numbers (Margins)"/>
          <w:docPartUnique/>
        </w:docPartObj>
      </w:sdtPr>
      <w:sdtEndPr/>
      <w:sdtContent>
        <w:r w:rsidR="006C71BD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0E7206" wp14:editId="0D9910F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7890405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CC2A" w14:textId="44BFB8CF" w:rsidR="006C71BD" w:rsidRPr="006C71BD" w:rsidRDefault="00302B7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2039349388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6C71BD" w:rsidRPr="006C71BD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6C71BD" w:rsidRPr="006C71BD">
                                    <w:instrText>PAGE  \* MERGEFORMAT</w:instrText>
                                  </w:r>
                                  <w:r w:rsidR="006C71BD" w:rsidRPr="006C71BD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6C71BD" w:rsidRPr="006C71BD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6C71BD" w:rsidRPr="006C71BD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6C71BD" w:rsidRPr="006C71BD">
                                <w:rPr>
                                  <w:rFonts w:asciiTheme="majorHAnsi" w:eastAsiaTheme="majorEastAsia" w:hAnsiTheme="majorHAnsi" w:cstheme="majorBidi"/>
                                </w:rPr>
                                <w:t>/1</w:t>
                              </w:r>
                              <w:r w:rsidR="006C71BD">
                                <w:rPr>
                                  <w:rFonts w:asciiTheme="majorHAnsi" w:eastAsiaTheme="majorEastAsia" w:hAnsiTheme="majorHAnsi" w:cstheme="majorBidi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0E7206" id="Prostokąt 6" o:spid="_x0000_s1027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DLCvBdDwIAAPQ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430CCC2A" w14:textId="44BFB8CF" w:rsidR="006C71BD" w:rsidRPr="006C71BD" w:rsidRDefault="00302B7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203934938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6C71BD" w:rsidRPr="006C71BD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6C71BD" w:rsidRPr="006C71BD">
                              <w:instrText>PAGE  \* MERGEFORMAT</w:instrText>
                            </w:r>
                            <w:r w:rsidR="006C71BD" w:rsidRPr="006C71BD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6C71BD" w:rsidRPr="006C71BD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6C71BD" w:rsidRPr="006C71BD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6C71BD" w:rsidRPr="006C71BD">
                          <w:rPr>
                            <w:rFonts w:asciiTheme="majorHAnsi" w:eastAsiaTheme="majorEastAsia" w:hAnsiTheme="majorHAnsi" w:cstheme="majorBidi"/>
                          </w:rPr>
                          <w:t>/1</w:t>
                        </w:r>
                        <w:r w:rsidR="006C71BD">
                          <w:rPr>
                            <w:rFonts w:asciiTheme="majorHAnsi" w:eastAsiaTheme="majorEastAsia" w:hAnsiTheme="majorHAnsi" w:cstheme="majorBidi"/>
                          </w:rPr>
                          <w:t>0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4F36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00E1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>
    <w:abstractNumId w:val="18"/>
  </w:num>
  <w:num w:numId="2">
    <w:abstractNumId w:val="26"/>
  </w:num>
  <w:num w:numId="3">
    <w:abstractNumId w:val="15"/>
  </w:num>
  <w:num w:numId="4">
    <w:abstractNumId w:val="1"/>
  </w:num>
  <w:num w:numId="5">
    <w:abstractNumId w:val="19"/>
  </w:num>
  <w:num w:numId="6">
    <w:abstractNumId w:val="0"/>
  </w:num>
  <w:num w:numId="7">
    <w:abstractNumId w:val="23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24"/>
  </w:num>
  <w:num w:numId="13">
    <w:abstractNumId w:val="21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5"/>
  </w:num>
  <w:num w:numId="19">
    <w:abstractNumId w:val="9"/>
  </w:num>
  <w:num w:numId="20">
    <w:abstractNumId w:val="14"/>
  </w:num>
  <w:num w:numId="21">
    <w:abstractNumId w:val="20"/>
  </w:num>
  <w:num w:numId="22">
    <w:abstractNumId w:val="22"/>
  </w:num>
  <w:num w:numId="23">
    <w:abstractNumId w:val="1"/>
  </w:num>
  <w:num w:numId="24">
    <w:abstractNumId w:val="16"/>
  </w:num>
  <w:num w:numId="25">
    <w:abstractNumId w:val="4"/>
  </w:num>
  <w:num w:numId="26">
    <w:abstractNumId w:val="17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5582A"/>
    <w:rsid w:val="00061F20"/>
    <w:rsid w:val="0006568C"/>
    <w:rsid w:val="00067DEE"/>
    <w:rsid w:val="00080D83"/>
    <w:rsid w:val="000A3836"/>
    <w:rsid w:val="000C075C"/>
    <w:rsid w:val="000D283E"/>
    <w:rsid w:val="000D7A50"/>
    <w:rsid w:val="000E398F"/>
    <w:rsid w:val="000F7784"/>
    <w:rsid w:val="001176F9"/>
    <w:rsid w:val="00120BC8"/>
    <w:rsid w:val="00124D4A"/>
    <w:rsid w:val="001304E7"/>
    <w:rsid w:val="00130B23"/>
    <w:rsid w:val="00134CDF"/>
    <w:rsid w:val="00140212"/>
    <w:rsid w:val="00150D5E"/>
    <w:rsid w:val="001520FF"/>
    <w:rsid w:val="0015600F"/>
    <w:rsid w:val="00163376"/>
    <w:rsid w:val="001634FE"/>
    <w:rsid w:val="00181F9B"/>
    <w:rsid w:val="001A02A1"/>
    <w:rsid w:val="001A081C"/>
    <w:rsid w:val="001A2D9B"/>
    <w:rsid w:val="001A3D33"/>
    <w:rsid w:val="001B210F"/>
    <w:rsid w:val="001D059A"/>
    <w:rsid w:val="001D4DA6"/>
    <w:rsid w:val="001D6D4F"/>
    <w:rsid w:val="001F0AEC"/>
    <w:rsid w:val="002052DE"/>
    <w:rsid w:val="00206901"/>
    <w:rsid w:val="002242B9"/>
    <w:rsid w:val="00225A5A"/>
    <w:rsid w:val="002309F7"/>
    <w:rsid w:val="002341C1"/>
    <w:rsid w:val="00241C1F"/>
    <w:rsid w:val="002425AE"/>
    <w:rsid w:val="002529E4"/>
    <w:rsid w:val="00256EFB"/>
    <w:rsid w:val="00283038"/>
    <w:rsid w:val="002833A9"/>
    <w:rsid w:val="00286938"/>
    <w:rsid w:val="002A0AA3"/>
    <w:rsid w:val="002B4114"/>
    <w:rsid w:val="002C6347"/>
    <w:rsid w:val="002D0739"/>
    <w:rsid w:val="002E3030"/>
    <w:rsid w:val="002E3A02"/>
    <w:rsid w:val="002F49CE"/>
    <w:rsid w:val="002F6D1D"/>
    <w:rsid w:val="00302B77"/>
    <w:rsid w:val="003078A5"/>
    <w:rsid w:val="00315901"/>
    <w:rsid w:val="00320AAC"/>
    <w:rsid w:val="00325198"/>
    <w:rsid w:val="00333C1C"/>
    <w:rsid w:val="003526F5"/>
    <w:rsid w:val="00353855"/>
    <w:rsid w:val="0035482A"/>
    <w:rsid w:val="003619F2"/>
    <w:rsid w:val="00365820"/>
    <w:rsid w:val="00367224"/>
    <w:rsid w:val="00372EFB"/>
    <w:rsid w:val="00373B71"/>
    <w:rsid w:val="003744CF"/>
    <w:rsid w:val="003936C3"/>
    <w:rsid w:val="0039481F"/>
    <w:rsid w:val="0039693E"/>
    <w:rsid w:val="003B5735"/>
    <w:rsid w:val="003C554F"/>
    <w:rsid w:val="003D4926"/>
    <w:rsid w:val="003D5504"/>
    <w:rsid w:val="003E02D3"/>
    <w:rsid w:val="003E4B55"/>
    <w:rsid w:val="0040149C"/>
    <w:rsid w:val="00403BCC"/>
    <w:rsid w:val="00403F52"/>
    <w:rsid w:val="00414478"/>
    <w:rsid w:val="004430F4"/>
    <w:rsid w:val="00464281"/>
    <w:rsid w:val="00483252"/>
    <w:rsid w:val="004860F6"/>
    <w:rsid w:val="00492BD3"/>
    <w:rsid w:val="004A122F"/>
    <w:rsid w:val="004B2CFE"/>
    <w:rsid w:val="004B38AD"/>
    <w:rsid w:val="004B70BD"/>
    <w:rsid w:val="004C303B"/>
    <w:rsid w:val="004E353B"/>
    <w:rsid w:val="005122CD"/>
    <w:rsid w:val="00520E18"/>
    <w:rsid w:val="0052111D"/>
    <w:rsid w:val="005266B7"/>
    <w:rsid w:val="00534236"/>
    <w:rsid w:val="00546F3C"/>
    <w:rsid w:val="00556B72"/>
    <w:rsid w:val="00557C73"/>
    <w:rsid w:val="00563711"/>
    <w:rsid w:val="005745CE"/>
    <w:rsid w:val="005760A9"/>
    <w:rsid w:val="00583117"/>
    <w:rsid w:val="0059000A"/>
    <w:rsid w:val="00593D47"/>
    <w:rsid w:val="00594464"/>
    <w:rsid w:val="00597E2E"/>
    <w:rsid w:val="005B4C4E"/>
    <w:rsid w:val="005C26AD"/>
    <w:rsid w:val="005D00D2"/>
    <w:rsid w:val="005D23F7"/>
    <w:rsid w:val="005D5FD2"/>
    <w:rsid w:val="005D7D4A"/>
    <w:rsid w:val="00604600"/>
    <w:rsid w:val="006132B3"/>
    <w:rsid w:val="0061767F"/>
    <w:rsid w:val="00622781"/>
    <w:rsid w:val="00633797"/>
    <w:rsid w:val="00640BFF"/>
    <w:rsid w:val="00640E42"/>
    <w:rsid w:val="0064458C"/>
    <w:rsid w:val="0066032A"/>
    <w:rsid w:val="00664CA7"/>
    <w:rsid w:val="00664CFB"/>
    <w:rsid w:val="00665A91"/>
    <w:rsid w:val="00666747"/>
    <w:rsid w:val="00675700"/>
    <w:rsid w:val="006816C0"/>
    <w:rsid w:val="00687E31"/>
    <w:rsid w:val="0069621B"/>
    <w:rsid w:val="006A2E37"/>
    <w:rsid w:val="006A4B49"/>
    <w:rsid w:val="006A7B5C"/>
    <w:rsid w:val="006B36B7"/>
    <w:rsid w:val="006B4267"/>
    <w:rsid w:val="006C71BD"/>
    <w:rsid w:val="006E68CD"/>
    <w:rsid w:val="006F0C63"/>
    <w:rsid w:val="006F209E"/>
    <w:rsid w:val="00707E79"/>
    <w:rsid w:val="007112BF"/>
    <w:rsid w:val="00722913"/>
    <w:rsid w:val="00727F94"/>
    <w:rsid w:val="007337EB"/>
    <w:rsid w:val="00745D18"/>
    <w:rsid w:val="00747A21"/>
    <w:rsid w:val="007756F8"/>
    <w:rsid w:val="00776530"/>
    <w:rsid w:val="0079135D"/>
    <w:rsid w:val="00791E8E"/>
    <w:rsid w:val="007944C2"/>
    <w:rsid w:val="007A0109"/>
    <w:rsid w:val="007B22EA"/>
    <w:rsid w:val="007B2500"/>
    <w:rsid w:val="007B2752"/>
    <w:rsid w:val="007B5688"/>
    <w:rsid w:val="007B6191"/>
    <w:rsid w:val="007C69C3"/>
    <w:rsid w:val="007D61D6"/>
    <w:rsid w:val="007E1B19"/>
    <w:rsid w:val="007F3623"/>
    <w:rsid w:val="00827311"/>
    <w:rsid w:val="00830386"/>
    <w:rsid w:val="00834BB4"/>
    <w:rsid w:val="00835187"/>
    <w:rsid w:val="00855BDD"/>
    <w:rsid w:val="00873501"/>
    <w:rsid w:val="00876326"/>
    <w:rsid w:val="00884C20"/>
    <w:rsid w:val="00885F40"/>
    <w:rsid w:val="00890CA6"/>
    <w:rsid w:val="008945D9"/>
    <w:rsid w:val="008B72ED"/>
    <w:rsid w:val="008C52E2"/>
    <w:rsid w:val="008C5AD9"/>
    <w:rsid w:val="008D7CC0"/>
    <w:rsid w:val="008E2006"/>
    <w:rsid w:val="008F5AC2"/>
    <w:rsid w:val="008F5DE6"/>
    <w:rsid w:val="00903C58"/>
    <w:rsid w:val="009307F6"/>
    <w:rsid w:val="00935AD9"/>
    <w:rsid w:val="009403CE"/>
    <w:rsid w:val="00953F14"/>
    <w:rsid w:val="00961CF7"/>
    <w:rsid w:val="009640A5"/>
    <w:rsid w:val="009671AD"/>
    <w:rsid w:val="009706FB"/>
    <w:rsid w:val="009726FB"/>
    <w:rsid w:val="009A046E"/>
    <w:rsid w:val="009A369D"/>
    <w:rsid w:val="009A4ACC"/>
    <w:rsid w:val="009A6BD4"/>
    <w:rsid w:val="009A7D84"/>
    <w:rsid w:val="009C65AF"/>
    <w:rsid w:val="009D71C1"/>
    <w:rsid w:val="009E718B"/>
    <w:rsid w:val="009F2CF0"/>
    <w:rsid w:val="00A0160D"/>
    <w:rsid w:val="00A0268E"/>
    <w:rsid w:val="00A04690"/>
    <w:rsid w:val="00A21333"/>
    <w:rsid w:val="00A2686F"/>
    <w:rsid w:val="00A360C1"/>
    <w:rsid w:val="00A40DD3"/>
    <w:rsid w:val="00A830EB"/>
    <w:rsid w:val="00A8311B"/>
    <w:rsid w:val="00A90409"/>
    <w:rsid w:val="00AA5A43"/>
    <w:rsid w:val="00AD1EFE"/>
    <w:rsid w:val="00AD51FC"/>
    <w:rsid w:val="00AD7E56"/>
    <w:rsid w:val="00AE2627"/>
    <w:rsid w:val="00AF2481"/>
    <w:rsid w:val="00AF47CA"/>
    <w:rsid w:val="00AF49A6"/>
    <w:rsid w:val="00B01F08"/>
    <w:rsid w:val="00B12BC9"/>
    <w:rsid w:val="00B16E8F"/>
    <w:rsid w:val="00B2442F"/>
    <w:rsid w:val="00B30401"/>
    <w:rsid w:val="00B30804"/>
    <w:rsid w:val="00B32FA3"/>
    <w:rsid w:val="00B44142"/>
    <w:rsid w:val="00B51D69"/>
    <w:rsid w:val="00B6637D"/>
    <w:rsid w:val="00B90D04"/>
    <w:rsid w:val="00BB71B6"/>
    <w:rsid w:val="00BB76D0"/>
    <w:rsid w:val="00BC363C"/>
    <w:rsid w:val="00BD7D92"/>
    <w:rsid w:val="00BE23D0"/>
    <w:rsid w:val="00BE315E"/>
    <w:rsid w:val="00C00BE0"/>
    <w:rsid w:val="00C268A0"/>
    <w:rsid w:val="00C377A0"/>
    <w:rsid w:val="00C45BE8"/>
    <w:rsid w:val="00C52822"/>
    <w:rsid w:val="00C53F5A"/>
    <w:rsid w:val="00C57BB1"/>
    <w:rsid w:val="00C62C24"/>
    <w:rsid w:val="00C635B6"/>
    <w:rsid w:val="00C72B70"/>
    <w:rsid w:val="00C86BD6"/>
    <w:rsid w:val="00CA474C"/>
    <w:rsid w:val="00CA5CBD"/>
    <w:rsid w:val="00CB4168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053B0"/>
    <w:rsid w:val="00D07D57"/>
    <w:rsid w:val="00D1150B"/>
    <w:rsid w:val="00D16345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687E"/>
    <w:rsid w:val="00D82996"/>
    <w:rsid w:val="00DA2034"/>
    <w:rsid w:val="00DB183A"/>
    <w:rsid w:val="00DC448A"/>
    <w:rsid w:val="00DC733E"/>
    <w:rsid w:val="00DD0AC2"/>
    <w:rsid w:val="00DE5229"/>
    <w:rsid w:val="00DF57BE"/>
    <w:rsid w:val="00E01795"/>
    <w:rsid w:val="00E06500"/>
    <w:rsid w:val="00E33B22"/>
    <w:rsid w:val="00E37769"/>
    <w:rsid w:val="00E539C6"/>
    <w:rsid w:val="00E57060"/>
    <w:rsid w:val="00E64D96"/>
    <w:rsid w:val="00E66182"/>
    <w:rsid w:val="00E723F4"/>
    <w:rsid w:val="00E81ADD"/>
    <w:rsid w:val="00E87616"/>
    <w:rsid w:val="00EA3007"/>
    <w:rsid w:val="00EA5C16"/>
    <w:rsid w:val="00EB20E1"/>
    <w:rsid w:val="00EC161B"/>
    <w:rsid w:val="00EE526B"/>
    <w:rsid w:val="00EF000D"/>
    <w:rsid w:val="00EF5002"/>
    <w:rsid w:val="00F02994"/>
    <w:rsid w:val="00F13E2C"/>
    <w:rsid w:val="00F22623"/>
    <w:rsid w:val="00F24841"/>
    <w:rsid w:val="00F267B3"/>
    <w:rsid w:val="00F33087"/>
    <w:rsid w:val="00F35F34"/>
    <w:rsid w:val="00F37CEC"/>
    <w:rsid w:val="00F4027E"/>
    <w:rsid w:val="00F44B42"/>
    <w:rsid w:val="00F473DC"/>
    <w:rsid w:val="00F5032F"/>
    <w:rsid w:val="00F527B8"/>
    <w:rsid w:val="00F545A3"/>
    <w:rsid w:val="00F54A1D"/>
    <w:rsid w:val="00F56219"/>
    <w:rsid w:val="00F5663E"/>
    <w:rsid w:val="00F57A2E"/>
    <w:rsid w:val="00F658CC"/>
    <w:rsid w:val="00F670A1"/>
    <w:rsid w:val="00F82577"/>
    <w:rsid w:val="00F83EE2"/>
    <w:rsid w:val="00FA20E4"/>
    <w:rsid w:val="00FA3B6F"/>
    <w:rsid w:val="00FB1502"/>
    <w:rsid w:val="00FB5706"/>
    <w:rsid w:val="00FB7887"/>
    <w:rsid w:val="00FC745E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309</TotalTime>
  <Pages>10</Pages>
  <Words>2012</Words>
  <Characters>13695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</cp:lastModifiedBy>
  <cp:revision>107</cp:revision>
  <cp:lastPrinted>2024-08-27T05:06:00Z</cp:lastPrinted>
  <dcterms:created xsi:type="dcterms:W3CDTF">2024-05-09T08:41:00Z</dcterms:created>
  <dcterms:modified xsi:type="dcterms:W3CDTF">2025-01-14T12:36:00Z</dcterms:modified>
</cp:coreProperties>
</file>