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6804" w14:textId="5C0BBFCE" w:rsidR="003744CF" w:rsidRPr="002E3030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2E3030">
        <w:rPr>
          <w:rFonts w:asciiTheme="minorHAnsi" w:hAnsiTheme="minorHAnsi" w:cstheme="minorHAnsi"/>
          <w:kern w:val="3"/>
        </w:rPr>
        <w:t>Załącznik nr 2</w:t>
      </w:r>
      <w:r w:rsidR="00604600" w:rsidRPr="002E3030">
        <w:rPr>
          <w:rFonts w:asciiTheme="minorHAnsi" w:hAnsiTheme="minorHAnsi" w:cstheme="minorHAnsi"/>
          <w:kern w:val="3"/>
        </w:rPr>
        <w:t xml:space="preserve"> </w:t>
      </w:r>
      <w:r w:rsidRPr="002E3030">
        <w:rPr>
          <w:rFonts w:asciiTheme="minorHAnsi" w:hAnsiTheme="minorHAnsi" w:cstheme="minorHAnsi"/>
          <w:kern w:val="3"/>
        </w:rPr>
        <w:t>do REGULAMIN REKRUTACJI I UCZESTNICTWA W PROJEKCIE</w:t>
      </w:r>
    </w:p>
    <w:p w14:paraId="040F1F3A" w14:textId="1C5E15E7" w:rsidR="0005582A" w:rsidRPr="002E3030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2E3030">
        <w:rPr>
          <w:rFonts w:asciiTheme="minorHAnsi" w:hAnsiTheme="minorHAnsi" w:cstheme="minorHAnsi"/>
          <w:kern w:val="3"/>
        </w:rPr>
        <w:t>„</w:t>
      </w:r>
      <w:r w:rsidR="00483252" w:rsidRPr="00BD3235">
        <w:rPr>
          <w:rFonts w:asciiTheme="minorHAnsi" w:eastAsiaTheme="minorHAnsi" w:hAnsiTheme="minorHAnsi" w:cstheme="minorHAnsi"/>
          <w:lang w:eastAsia="en-US"/>
          <w14:ligatures w14:val="standardContextual"/>
        </w:rPr>
        <w:t>Program wsparcia edukacji włączającej dla Szkół Podstawowych Gminy Przodkowo</w:t>
      </w:r>
      <w:r w:rsidRPr="002E3030">
        <w:rPr>
          <w:rFonts w:asciiTheme="minorHAnsi" w:hAnsiTheme="minorHAnsi" w:cstheme="minorHAnsi"/>
          <w:kern w:val="3"/>
        </w:rPr>
        <w:t>”</w:t>
      </w:r>
      <w:r w:rsidR="00604600" w:rsidRPr="002E3030">
        <w:rPr>
          <w:rFonts w:asciiTheme="minorHAnsi" w:hAnsiTheme="minorHAnsi" w:cstheme="minorHAnsi"/>
          <w:kern w:val="3"/>
        </w:rPr>
        <w:t xml:space="preserve"> </w:t>
      </w:r>
      <w:r w:rsidRPr="002E3030">
        <w:rPr>
          <w:rFonts w:asciiTheme="minorHAnsi" w:hAnsiTheme="minorHAnsi" w:cstheme="minorHAnsi"/>
          <w:kern w:val="3"/>
        </w:rPr>
        <w:t xml:space="preserve"> </w:t>
      </w:r>
    </w:p>
    <w:p w14:paraId="40942F36" w14:textId="08DBC2A0" w:rsidR="003744CF" w:rsidRPr="002E3030" w:rsidRDefault="003744CF" w:rsidP="00CA474C">
      <w:pPr>
        <w:widowControl w:val="0"/>
        <w:spacing w:line="360" w:lineRule="auto"/>
        <w:jc w:val="center"/>
        <w:rPr>
          <w:rFonts w:asciiTheme="minorHAnsi" w:hAnsiTheme="minorHAnsi" w:cstheme="minorHAnsi"/>
          <w:kern w:val="3"/>
        </w:rPr>
      </w:pPr>
      <w:r w:rsidRPr="002E3030">
        <w:rPr>
          <w:rFonts w:asciiTheme="minorHAnsi" w:hAnsiTheme="minorHAnsi" w:cstheme="minorHAnsi"/>
          <w:kern w:val="3"/>
        </w:rPr>
        <w:t xml:space="preserve">o nr </w:t>
      </w:r>
      <w:r w:rsidR="0064458C" w:rsidRPr="002E3030">
        <w:rPr>
          <w:rFonts w:asciiTheme="minorHAnsi" w:hAnsiTheme="minorHAnsi" w:cstheme="minorHAnsi"/>
          <w:kern w:val="3"/>
        </w:rPr>
        <w:t>FEPM.</w:t>
      </w:r>
      <w:r w:rsidR="00373B71" w:rsidRPr="00373B71">
        <w:rPr>
          <w:rFonts w:ascii="Calibri" w:eastAsia="Calibri" w:hAnsi="Calibri" w:cs="Calibri"/>
        </w:rPr>
        <w:t xml:space="preserve"> </w:t>
      </w:r>
      <w:r w:rsidR="00373B71" w:rsidRPr="000C707E">
        <w:rPr>
          <w:rFonts w:ascii="Calibri" w:eastAsia="Calibri" w:hAnsi="Calibri" w:cs="Calibri"/>
        </w:rPr>
        <w:t>05.0</w:t>
      </w:r>
      <w:r w:rsidR="007B6191">
        <w:rPr>
          <w:rFonts w:ascii="Calibri" w:eastAsia="Calibri" w:hAnsi="Calibri" w:cs="Calibri"/>
        </w:rPr>
        <w:t>8</w:t>
      </w:r>
      <w:r w:rsidR="00373B71" w:rsidRPr="000C707E">
        <w:rPr>
          <w:rFonts w:ascii="Calibri" w:eastAsia="Calibri" w:hAnsi="Calibri" w:cs="Calibri"/>
        </w:rPr>
        <w:t>-IZ.00- 00</w:t>
      </w:r>
      <w:r w:rsidR="007B6191">
        <w:rPr>
          <w:rFonts w:ascii="Calibri" w:eastAsia="Calibri" w:hAnsi="Calibri" w:cs="Calibri"/>
        </w:rPr>
        <w:t>06</w:t>
      </w:r>
      <w:r w:rsidR="00373B71" w:rsidRPr="000C707E">
        <w:rPr>
          <w:rFonts w:ascii="Calibri" w:eastAsia="Calibri" w:hAnsi="Calibri" w:cs="Calibri"/>
        </w:rPr>
        <w:t>/23</w:t>
      </w:r>
    </w:p>
    <w:p w14:paraId="40CCF601" w14:textId="77777777" w:rsidR="00604600" w:rsidRPr="002E3030" w:rsidRDefault="00604600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  <w:sz w:val="16"/>
          <w:szCs w:val="16"/>
        </w:rPr>
      </w:pPr>
    </w:p>
    <w:p w14:paraId="07C9EF1E" w14:textId="1667AE18" w:rsidR="0005582A" w:rsidRPr="002E3030" w:rsidRDefault="0005582A" w:rsidP="0005582A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2E3030">
        <w:rPr>
          <w:rFonts w:asciiTheme="minorHAnsi" w:hAnsiTheme="minorHAnsi" w:cstheme="minorHAnsi"/>
          <w:kern w:val="3"/>
        </w:rPr>
        <w:t>Data wpływu: ………………………………………</w:t>
      </w:r>
    </w:p>
    <w:p w14:paraId="521113B8" w14:textId="73243C99" w:rsidR="0005582A" w:rsidRPr="002E3030" w:rsidRDefault="0005582A" w:rsidP="0005582A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2E3030">
        <w:rPr>
          <w:rFonts w:asciiTheme="minorHAnsi" w:hAnsiTheme="minorHAnsi" w:cstheme="minorHAnsi"/>
          <w:kern w:val="3"/>
        </w:rPr>
        <w:tab/>
        <w:t>(wypełnia Komisja Rekrutacyjna)</w:t>
      </w:r>
    </w:p>
    <w:p w14:paraId="00D26B38" w14:textId="77777777" w:rsidR="00C00BE0" w:rsidRPr="002E3030" w:rsidRDefault="00C00BE0" w:rsidP="00604600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48B49DE" w14:textId="65120EE6" w:rsidR="00534236" w:rsidRPr="002E3030" w:rsidRDefault="00640E42" w:rsidP="0060460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E3030">
        <w:rPr>
          <w:rFonts w:asciiTheme="minorHAnsi" w:hAnsiTheme="minorHAnsi" w:cstheme="minorHAnsi"/>
          <w:b/>
        </w:rPr>
        <w:t>FORMULARZ REKRUTACYJNY</w:t>
      </w:r>
    </w:p>
    <w:p w14:paraId="3E9D7DF3" w14:textId="11ECC1B6" w:rsidR="00534236" w:rsidRPr="007B6191" w:rsidRDefault="00534236" w:rsidP="0060460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B6191">
        <w:rPr>
          <w:rFonts w:asciiTheme="minorHAnsi" w:hAnsiTheme="minorHAnsi" w:cstheme="minorHAnsi"/>
          <w:b/>
          <w:sz w:val="22"/>
          <w:szCs w:val="22"/>
        </w:rPr>
        <w:t xml:space="preserve">do udziału </w:t>
      </w:r>
      <w:r w:rsidR="008E2006" w:rsidRPr="007B6191">
        <w:rPr>
          <w:rFonts w:asciiTheme="minorHAnsi" w:hAnsiTheme="minorHAnsi" w:cstheme="minorHAnsi"/>
          <w:b/>
          <w:sz w:val="22"/>
          <w:szCs w:val="22"/>
        </w:rPr>
        <w:t>nauczyciel</w:t>
      </w:r>
      <w:r w:rsidR="003E02D3" w:rsidRPr="007B6191">
        <w:rPr>
          <w:rFonts w:asciiTheme="minorHAnsi" w:hAnsiTheme="minorHAnsi" w:cstheme="minorHAnsi"/>
          <w:b/>
          <w:sz w:val="22"/>
          <w:szCs w:val="22"/>
        </w:rPr>
        <w:t>a</w:t>
      </w:r>
      <w:r w:rsidR="008E2006" w:rsidRPr="007B6191">
        <w:rPr>
          <w:rFonts w:asciiTheme="minorHAnsi" w:hAnsiTheme="minorHAnsi" w:cstheme="minorHAnsi"/>
          <w:b/>
          <w:sz w:val="22"/>
          <w:szCs w:val="22"/>
        </w:rPr>
        <w:t>/nauczycielki</w:t>
      </w:r>
      <w:r w:rsidRPr="007B6191">
        <w:rPr>
          <w:rFonts w:asciiTheme="minorHAnsi" w:hAnsiTheme="minorHAnsi" w:cstheme="minorHAnsi"/>
          <w:b/>
          <w:sz w:val="22"/>
          <w:szCs w:val="22"/>
        </w:rPr>
        <w:t xml:space="preserve"> w projekcie </w:t>
      </w:r>
      <w:bookmarkStart w:id="0" w:name="_Hlk166053244"/>
      <w:r w:rsidR="00C45BE8" w:rsidRPr="007B6191">
        <w:rPr>
          <w:rFonts w:asciiTheme="minorHAnsi" w:hAnsiTheme="minorHAnsi" w:cstheme="minorHAnsi"/>
          <w:b/>
          <w:sz w:val="22"/>
          <w:szCs w:val="22"/>
        </w:rPr>
        <w:t>„</w:t>
      </w:r>
      <w:r w:rsidR="007B6191" w:rsidRPr="007B6191">
        <w:rPr>
          <w:rFonts w:asciiTheme="minorHAnsi" w:eastAsiaTheme="minorHAnsi" w:hAnsiTheme="minorHAnsi" w:cstheme="minorHAnsi"/>
          <w:b/>
          <w:sz w:val="22"/>
          <w:szCs w:val="22"/>
          <w:lang w:eastAsia="en-US"/>
          <w14:ligatures w14:val="standardContextual"/>
        </w:rPr>
        <w:t>Program wsparcia edukacji włączającej dla Szkół Podstawowych Gminy Przodkowo</w:t>
      </w:r>
      <w:r w:rsidR="00C45BE8" w:rsidRPr="007B6191">
        <w:rPr>
          <w:rFonts w:asciiTheme="minorHAnsi" w:hAnsiTheme="minorHAnsi" w:cstheme="minorHAnsi"/>
          <w:b/>
          <w:sz w:val="22"/>
          <w:szCs w:val="22"/>
        </w:rPr>
        <w:t>”</w:t>
      </w:r>
      <w:r w:rsidR="0064458C" w:rsidRPr="007B6191">
        <w:rPr>
          <w:rFonts w:asciiTheme="minorHAnsi" w:hAnsiTheme="minorHAnsi" w:cstheme="minorHAnsi"/>
          <w:b/>
          <w:sz w:val="22"/>
          <w:szCs w:val="22"/>
        </w:rPr>
        <w:t xml:space="preserve"> (dalej Projekt)</w:t>
      </w:r>
      <w:r w:rsidR="00C45BE8" w:rsidRPr="007B6191">
        <w:rPr>
          <w:rFonts w:asciiTheme="minorHAnsi" w:hAnsiTheme="minorHAnsi" w:cstheme="minorHAnsi"/>
          <w:b/>
          <w:sz w:val="22"/>
          <w:szCs w:val="22"/>
        </w:rPr>
        <w:t xml:space="preserve">, </w:t>
      </w:r>
      <w:bookmarkEnd w:id="0"/>
      <w:r w:rsidRPr="007B6191">
        <w:rPr>
          <w:rFonts w:asciiTheme="minorHAnsi" w:hAnsiTheme="minorHAnsi" w:cstheme="minorHAnsi"/>
          <w:b/>
          <w:sz w:val="22"/>
          <w:szCs w:val="22"/>
        </w:rPr>
        <w:t xml:space="preserve">który realizowany jest przez Gminę </w:t>
      </w:r>
      <w:r w:rsidR="007B6191" w:rsidRPr="007B6191">
        <w:rPr>
          <w:rFonts w:asciiTheme="minorHAnsi" w:hAnsiTheme="minorHAnsi" w:cstheme="minorHAnsi"/>
          <w:b/>
          <w:sz w:val="22"/>
          <w:szCs w:val="22"/>
        </w:rPr>
        <w:t>Przodkowo</w:t>
      </w:r>
      <w:r w:rsidR="0005582A" w:rsidRPr="007B6191">
        <w:rPr>
          <w:rFonts w:asciiTheme="minorHAnsi" w:hAnsiTheme="minorHAnsi" w:cstheme="minorHAnsi"/>
          <w:b/>
          <w:sz w:val="22"/>
          <w:szCs w:val="22"/>
        </w:rPr>
        <w:t>.</w:t>
      </w:r>
    </w:p>
    <w:p w14:paraId="0C912E99" w14:textId="77777777" w:rsidR="009A6BD4" w:rsidRPr="00CB2BC1" w:rsidRDefault="00E37769" w:rsidP="009A6BD4">
      <w:pPr>
        <w:widowControl w:val="0"/>
        <w:suppressLineNumbers/>
        <w:spacing w:before="120" w:after="240" w:line="360" w:lineRule="auto"/>
        <w:rPr>
          <w:rFonts w:asciiTheme="minorHAnsi" w:hAnsiTheme="minorHAnsi" w:cstheme="minorHAnsi"/>
          <w:sz w:val="22"/>
          <w:szCs w:val="22"/>
        </w:rPr>
      </w:pPr>
      <w:r w:rsidRPr="006816C0">
        <w:rPr>
          <w:rFonts w:ascii="Calibri" w:eastAsia="Calibri" w:hAnsi="Calibri" w:cs="Calibri"/>
          <w:sz w:val="22"/>
          <w:szCs w:val="22"/>
        </w:rPr>
        <w:t xml:space="preserve">Projekt współfinansowany jest ze środków Europejskiego Funduszu Społecznego Plus (EFS+), </w:t>
      </w:r>
      <w:r w:rsidRPr="006816C0">
        <w:rPr>
          <w:rFonts w:ascii="Calibri" w:hAnsi="Calibri" w:cs="Calibri"/>
          <w:sz w:val="22"/>
          <w:szCs w:val="22"/>
        </w:rPr>
        <w:t xml:space="preserve">Priorytetu 5 Fundusze europejskie dla silnego Pomorza EFS+, </w:t>
      </w:r>
      <w:r w:rsidR="009A6BD4" w:rsidRPr="00CB2BC1">
        <w:rPr>
          <w:rFonts w:asciiTheme="minorHAnsi" w:hAnsiTheme="minorHAnsi" w:cstheme="minorHAnsi"/>
          <w:sz w:val="22"/>
          <w:szCs w:val="22"/>
        </w:rPr>
        <w:t>Działania nr 5.8. Edukacja ogólna i zawodowa w ramach programu Fundusze Europejskie dla Pomorza 2021-2027.</w:t>
      </w:r>
    </w:p>
    <w:p w14:paraId="60256E38" w14:textId="1A56C5B1" w:rsidR="00DB183A" w:rsidRPr="002E3030" w:rsidRDefault="00A90409" w:rsidP="00604600">
      <w:pPr>
        <w:spacing w:line="360" w:lineRule="auto"/>
        <w:ind w:right="-2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  <w:b/>
        </w:rPr>
        <w:t xml:space="preserve">I. </w:t>
      </w:r>
      <w:r w:rsidR="00DB183A" w:rsidRPr="002E3030">
        <w:rPr>
          <w:rFonts w:asciiTheme="minorHAnsi" w:hAnsiTheme="minorHAnsi" w:cstheme="minorHAnsi"/>
          <w:b/>
        </w:rPr>
        <w:t>Imię i nazwisko:</w:t>
      </w:r>
      <w:r w:rsidR="00DB183A" w:rsidRPr="002E3030">
        <w:rPr>
          <w:rFonts w:asciiTheme="minorHAnsi" w:hAnsiTheme="minorHAnsi" w:cstheme="minorHAnsi"/>
        </w:rPr>
        <w:t xml:space="preserve"> ………</w:t>
      </w:r>
      <w:r w:rsidR="003E4B55" w:rsidRPr="002E3030">
        <w:rPr>
          <w:rFonts w:asciiTheme="minorHAnsi" w:hAnsiTheme="minorHAnsi" w:cstheme="minorHAnsi"/>
        </w:rPr>
        <w:t>…………..</w:t>
      </w:r>
      <w:r w:rsidR="00DB183A" w:rsidRPr="002E3030">
        <w:rPr>
          <w:rFonts w:asciiTheme="minorHAnsi" w:hAnsiTheme="minorHAnsi" w:cstheme="minorHAnsi"/>
        </w:rPr>
        <w:t>…………………………………………………….……………………………………</w:t>
      </w:r>
    </w:p>
    <w:p w14:paraId="170244D2" w14:textId="312B85A6" w:rsidR="00DB183A" w:rsidRPr="002E3030" w:rsidRDefault="003E4B55" w:rsidP="00604600">
      <w:pPr>
        <w:spacing w:line="360" w:lineRule="auto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  <w:b/>
        </w:rPr>
        <w:t>Szkoła, w której Pani/Pan pracuje</w:t>
      </w:r>
      <w:r w:rsidR="00DB183A" w:rsidRPr="002E3030">
        <w:rPr>
          <w:rFonts w:asciiTheme="minorHAnsi" w:hAnsiTheme="minorHAnsi" w:cstheme="minorHAnsi"/>
          <w:b/>
        </w:rPr>
        <w:t>:</w:t>
      </w:r>
      <w:r w:rsidR="00DB183A" w:rsidRPr="002E3030">
        <w:rPr>
          <w:rFonts w:asciiTheme="minorHAnsi" w:hAnsiTheme="minorHAnsi" w:cstheme="minorHAnsi"/>
        </w:rPr>
        <w:t xml:space="preserve"> ……………………………………………………..…………………………………………………………………………………</w:t>
      </w:r>
    </w:p>
    <w:p w14:paraId="3ED3F54C" w14:textId="103E7754" w:rsidR="00256EFB" w:rsidRPr="002E3030" w:rsidRDefault="00256EFB" w:rsidP="00604600">
      <w:pPr>
        <w:spacing w:line="360" w:lineRule="auto"/>
        <w:ind w:right="403"/>
        <w:jc w:val="both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 xml:space="preserve">Deklaruję uczestnictwo w niżej wybranych </w:t>
      </w:r>
      <w:r w:rsidR="00C45BE8" w:rsidRPr="002E3030">
        <w:rPr>
          <w:rFonts w:asciiTheme="minorHAnsi" w:hAnsiTheme="minorHAnsi" w:cstheme="minorHAnsi"/>
        </w:rPr>
        <w:t>formach wsparcia</w:t>
      </w:r>
      <w:r w:rsidRPr="002E3030">
        <w:rPr>
          <w:rFonts w:asciiTheme="minorHAnsi" w:hAnsiTheme="minorHAnsi" w:cstheme="minorHAnsi"/>
        </w:rPr>
        <w:t xml:space="preserve"> w Projekcie (proszę o postawienie znaku „X” przy wybranych </w:t>
      </w:r>
      <w:r w:rsidR="00C45BE8" w:rsidRPr="002E3030">
        <w:rPr>
          <w:rFonts w:asciiTheme="minorHAnsi" w:hAnsiTheme="minorHAnsi" w:cstheme="minorHAnsi"/>
        </w:rPr>
        <w:t>formach wsparcia</w:t>
      </w:r>
      <w:r w:rsidRPr="002E3030">
        <w:rPr>
          <w:rFonts w:asciiTheme="minorHAnsi" w:hAnsiTheme="minorHAnsi" w:cstheme="minorHAnsi"/>
        </w:rPr>
        <w:t>):</w:t>
      </w:r>
    </w:p>
    <w:p w14:paraId="09285872" w14:textId="3677B5C0" w:rsidR="00C45BE8" w:rsidRPr="009E718B" w:rsidRDefault="00C45BE8" w:rsidP="00604600">
      <w:pPr>
        <w:numPr>
          <w:ilvl w:val="0"/>
          <w:numId w:val="4"/>
        </w:numPr>
        <w:spacing w:line="360" w:lineRule="auto"/>
        <w:ind w:left="425" w:right="403" w:hanging="425"/>
        <w:jc w:val="both"/>
        <w:rPr>
          <w:rFonts w:asciiTheme="minorHAnsi" w:hAnsiTheme="minorHAnsi" w:cstheme="minorHAnsi"/>
        </w:rPr>
      </w:pPr>
      <w:bookmarkStart w:id="1" w:name="_Hlk175480961"/>
      <w:bookmarkStart w:id="2" w:name="_Hlk163202406"/>
      <w:bookmarkStart w:id="3" w:name="_Hlk166140701"/>
      <w:r w:rsidRPr="009E718B">
        <w:rPr>
          <w:rFonts w:asciiTheme="minorHAnsi" w:hAnsiTheme="minorHAnsi" w:cstheme="minorHAnsi"/>
        </w:rPr>
        <w:t xml:space="preserve">szkolenie – </w:t>
      </w:r>
      <w:bookmarkEnd w:id="3"/>
      <w:r w:rsidR="001D6D4F" w:rsidRPr="009E718B">
        <w:rPr>
          <w:rFonts w:asciiTheme="minorHAnsi" w:hAnsiTheme="minorHAnsi" w:cstheme="minorHAnsi"/>
        </w:rPr>
        <w:t xml:space="preserve">szkolenie </w:t>
      </w:r>
      <w:r w:rsidR="006B36B7" w:rsidRPr="009E718B">
        <w:rPr>
          <w:rFonts w:asciiTheme="minorHAnsi" w:hAnsiTheme="minorHAnsi" w:cstheme="minorHAnsi"/>
        </w:rPr>
        <w:t xml:space="preserve">z zakresu TUS </w:t>
      </w:r>
      <w:r w:rsidR="008F5DE6" w:rsidRPr="009E718B">
        <w:rPr>
          <w:rFonts w:asciiTheme="minorHAnsi" w:hAnsiTheme="minorHAnsi" w:cstheme="minorHAnsi"/>
        </w:rPr>
        <w:t xml:space="preserve">– wsparcie uczniów </w:t>
      </w:r>
      <w:r w:rsidR="002833A9" w:rsidRPr="009E718B">
        <w:rPr>
          <w:rFonts w:asciiTheme="minorHAnsi" w:hAnsiTheme="minorHAnsi" w:cstheme="minorHAnsi"/>
        </w:rPr>
        <w:t>z orzeczeniem o zagrożeniu niedostosowaniem społecznym</w:t>
      </w:r>
    </w:p>
    <w:p w14:paraId="6BD5BF64" w14:textId="070B0CA5" w:rsidR="00C45BE8" w:rsidRPr="009E718B" w:rsidRDefault="00AF49A6" w:rsidP="00604600">
      <w:pPr>
        <w:numPr>
          <w:ilvl w:val="0"/>
          <w:numId w:val="4"/>
        </w:numPr>
        <w:spacing w:line="360" w:lineRule="auto"/>
        <w:ind w:left="425" w:right="403" w:hanging="425"/>
        <w:jc w:val="both"/>
        <w:rPr>
          <w:rFonts w:asciiTheme="minorHAnsi" w:hAnsiTheme="minorHAnsi" w:cstheme="minorHAnsi"/>
        </w:rPr>
      </w:pPr>
      <w:r w:rsidRPr="009E718B">
        <w:rPr>
          <w:rFonts w:asciiTheme="minorHAnsi" w:hAnsiTheme="minorHAnsi" w:cstheme="minorHAnsi"/>
        </w:rPr>
        <w:t xml:space="preserve">szkolenie – </w:t>
      </w:r>
      <w:r w:rsidR="00F473DC" w:rsidRPr="009E718B">
        <w:rPr>
          <w:rFonts w:asciiTheme="minorHAnsi" w:hAnsiTheme="minorHAnsi" w:cstheme="minorHAnsi"/>
        </w:rPr>
        <w:t xml:space="preserve">podstawy teoretyczne </w:t>
      </w:r>
      <w:r w:rsidR="00546F3C" w:rsidRPr="009E718B">
        <w:rPr>
          <w:rFonts w:asciiTheme="minorHAnsi" w:hAnsiTheme="minorHAnsi" w:cstheme="minorHAnsi"/>
        </w:rPr>
        <w:t xml:space="preserve">afazji </w:t>
      </w:r>
      <w:r w:rsidR="00EA3007" w:rsidRPr="009E718B">
        <w:rPr>
          <w:rFonts w:asciiTheme="minorHAnsi" w:hAnsiTheme="minorHAnsi" w:cstheme="minorHAnsi"/>
        </w:rPr>
        <w:t xml:space="preserve">– wsparcie </w:t>
      </w:r>
      <w:r w:rsidR="00E723F4" w:rsidRPr="009E718B">
        <w:rPr>
          <w:rFonts w:asciiTheme="minorHAnsi" w:hAnsiTheme="minorHAnsi" w:cstheme="minorHAnsi"/>
        </w:rPr>
        <w:t>uczniów z afazją</w:t>
      </w:r>
    </w:p>
    <w:p w14:paraId="021C3F17" w14:textId="018A16C3" w:rsidR="00C45BE8" w:rsidRPr="009E718B" w:rsidRDefault="00AF49A6" w:rsidP="00604600">
      <w:pPr>
        <w:numPr>
          <w:ilvl w:val="0"/>
          <w:numId w:val="4"/>
        </w:numPr>
        <w:spacing w:line="360" w:lineRule="auto"/>
        <w:ind w:left="425" w:right="403" w:hanging="425"/>
        <w:jc w:val="both"/>
        <w:rPr>
          <w:rFonts w:asciiTheme="minorHAnsi" w:hAnsiTheme="minorHAnsi" w:cstheme="minorHAnsi"/>
        </w:rPr>
      </w:pPr>
      <w:r w:rsidRPr="009E718B">
        <w:rPr>
          <w:rFonts w:asciiTheme="minorHAnsi" w:hAnsiTheme="minorHAnsi" w:cstheme="minorHAnsi"/>
        </w:rPr>
        <w:t xml:space="preserve">szkolenie – </w:t>
      </w:r>
      <w:r w:rsidR="00206901" w:rsidRPr="009E718B">
        <w:rPr>
          <w:rFonts w:asciiTheme="minorHAnsi" w:hAnsiTheme="minorHAnsi" w:cstheme="minorHAnsi"/>
        </w:rPr>
        <w:t xml:space="preserve">ćwiczenia lewopółkulowe </w:t>
      </w:r>
      <w:r w:rsidR="00722913" w:rsidRPr="009E718B">
        <w:rPr>
          <w:rFonts w:asciiTheme="minorHAnsi" w:hAnsiTheme="minorHAnsi" w:cstheme="minorHAnsi"/>
        </w:rPr>
        <w:t>– wsparcie uczniów z niepełnosprawnością intelektualną</w:t>
      </w:r>
    </w:p>
    <w:p w14:paraId="5A079BBE" w14:textId="1132E597" w:rsidR="00C45BE8" w:rsidRPr="009E718B" w:rsidRDefault="00AF49A6" w:rsidP="00604600">
      <w:pPr>
        <w:numPr>
          <w:ilvl w:val="0"/>
          <w:numId w:val="4"/>
        </w:numPr>
        <w:spacing w:line="360" w:lineRule="auto"/>
        <w:ind w:left="425" w:right="403" w:hanging="425"/>
        <w:jc w:val="both"/>
        <w:rPr>
          <w:rFonts w:asciiTheme="minorHAnsi" w:hAnsiTheme="minorHAnsi" w:cstheme="minorHAnsi"/>
        </w:rPr>
      </w:pPr>
      <w:r w:rsidRPr="009E718B">
        <w:rPr>
          <w:rFonts w:asciiTheme="minorHAnsi" w:hAnsiTheme="minorHAnsi" w:cstheme="minorHAnsi"/>
        </w:rPr>
        <w:t xml:space="preserve">szkolenie – </w:t>
      </w:r>
      <w:r w:rsidR="00FD7026" w:rsidRPr="009E718B">
        <w:rPr>
          <w:rFonts w:asciiTheme="minorHAnsi" w:hAnsiTheme="minorHAnsi" w:cstheme="minorHAnsi"/>
        </w:rPr>
        <w:t xml:space="preserve"> </w:t>
      </w:r>
      <w:r w:rsidR="00722913" w:rsidRPr="009E718B">
        <w:rPr>
          <w:rFonts w:asciiTheme="minorHAnsi" w:hAnsiTheme="minorHAnsi" w:cstheme="minorHAnsi"/>
        </w:rPr>
        <w:t xml:space="preserve">sensoryka w pracy z uczniem z autyzmem </w:t>
      </w:r>
      <w:r w:rsidR="00520E18" w:rsidRPr="009E718B">
        <w:rPr>
          <w:rFonts w:asciiTheme="minorHAnsi" w:hAnsiTheme="minorHAnsi" w:cstheme="minorHAnsi"/>
        </w:rPr>
        <w:t>–</w:t>
      </w:r>
      <w:r w:rsidR="00722913" w:rsidRPr="009E718B">
        <w:rPr>
          <w:rFonts w:asciiTheme="minorHAnsi" w:hAnsiTheme="minorHAnsi" w:cstheme="minorHAnsi"/>
        </w:rPr>
        <w:t xml:space="preserve"> </w:t>
      </w:r>
      <w:r w:rsidR="00520E18" w:rsidRPr="009E718B">
        <w:rPr>
          <w:rFonts w:asciiTheme="minorHAnsi" w:hAnsiTheme="minorHAnsi" w:cstheme="minorHAnsi"/>
        </w:rPr>
        <w:t>wsparcie uczniów z autyzmem</w:t>
      </w:r>
    </w:p>
    <w:bookmarkEnd w:id="1"/>
    <w:p w14:paraId="70EE9C3D" w14:textId="1BA06F3F" w:rsidR="00C45BE8" w:rsidRPr="009E718B" w:rsidRDefault="002F49CE" w:rsidP="00604600">
      <w:pPr>
        <w:numPr>
          <w:ilvl w:val="0"/>
          <w:numId w:val="4"/>
        </w:numPr>
        <w:spacing w:line="360" w:lineRule="auto"/>
        <w:ind w:left="425" w:right="403" w:hanging="425"/>
        <w:jc w:val="both"/>
        <w:rPr>
          <w:rFonts w:asciiTheme="minorHAnsi" w:hAnsiTheme="minorHAnsi" w:cstheme="minorHAnsi"/>
        </w:rPr>
      </w:pPr>
      <w:r w:rsidRPr="009E718B">
        <w:rPr>
          <w:rFonts w:asciiTheme="minorHAnsi" w:hAnsiTheme="minorHAnsi" w:cstheme="minorHAnsi"/>
        </w:rPr>
        <w:t>konsultacje dla nauczycieli biorących udział w szkoleniu</w:t>
      </w:r>
    </w:p>
    <w:p w14:paraId="3AD54C3B" w14:textId="77777777" w:rsidR="005D00D2" w:rsidRPr="00BE315E" w:rsidRDefault="005D00D2" w:rsidP="0005582A">
      <w:pPr>
        <w:spacing w:line="360" w:lineRule="auto"/>
        <w:ind w:right="403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63121394"/>
      <w:bookmarkEnd w:id="2"/>
    </w:p>
    <w:p w14:paraId="08DBE7B8" w14:textId="77777777" w:rsidR="00604600" w:rsidRPr="002E3030" w:rsidRDefault="00604600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</w:pPr>
    </w:p>
    <w:p w14:paraId="0B0A2573" w14:textId="5E98CEEC" w:rsidR="00604600" w:rsidRPr="002E3030" w:rsidRDefault="00604600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  <w:sectPr w:rsidR="00604600" w:rsidRPr="002E3030" w:rsidSect="0060460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993" w:left="1418" w:header="142" w:footer="225" w:gutter="0"/>
          <w:cols w:space="708"/>
          <w:titlePg/>
          <w:docGrid w:linePitch="360"/>
        </w:sectPr>
      </w:pPr>
    </w:p>
    <w:p w14:paraId="30FB2AC4" w14:textId="77777777" w:rsidR="0005582A" w:rsidRPr="002E3030" w:rsidRDefault="00D37DFC" w:rsidP="0005582A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17" w:name="_Hlk163121516"/>
      <w:bookmarkEnd w:id="4"/>
      <w:r w:rsidRPr="002E3030">
        <w:rPr>
          <w:rFonts w:asciiTheme="minorHAnsi" w:hAnsiTheme="minorHAnsi" w:cstheme="minorHAnsi"/>
        </w:rPr>
        <w:t>……………………………………………………………………</w:t>
      </w:r>
    </w:p>
    <w:p w14:paraId="50BD5B29" w14:textId="5E82D331" w:rsidR="003D4926" w:rsidRPr="002E3030" w:rsidRDefault="005D00D2" w:rsidP="0005582A">
      <w:pPr>
        <w:spacing w:line="360" w:lineRule="auto"/>
        <w:ind w:left="708" w:right="-2" w:firstLine="708"/>
        <w:jc w:val="both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 xml:space="preserve">Czytelny </w:t>
      </w:r>
      <w:r w:rsidR="00DB183A" w:rsidRPr="002E3030">
        <w:rPr>
          <w:rFonts w:asciiTheme="minorHAnsi" w:hAnsiTheme="minorHAnsi" w:cstheme="minorHAnsi"/>
        </w:rPr>
        <w:t xml:space="preserve">podpis </w:t>
      </w:r>
    </w:p>
    <w:bookmarkEnd w:id="17"/>
    <w:p w14:paraId="0B5F0DBD" w14:textId="2BAB278A" w:rsidR="00CE70C7" w:rsidRPr="002E3030" w:rsidRDefault="00DB183A" w:rsidP="00604600">
      <w:pPr>
        <w:pStyle w:val="Bezodstpw"/>
        <w:pageBreakBefore/>
        <w:numPr>
          <w:ilvl w:val="0"/>
          <w:numId w:val="15"/>
        </w:numPr>
        <w:spacing w:line="360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2E3030">
        <w:rPr>
          <w:rFonts w:asciiTheme="minorHAnsi" w:hAnsiTheme="minorHAnsi" w:cstheme="minorHAnsi"/>
          <w:b/>
          <w:sz w:val="24"/>
          <w:szCs w:val="24"/>
        </w:rPr>
        <w:lastRenderedPageBreak/>
        <w:t>DANE UCZESTNIKA</w:t>
      </w:r>
      <w:r w:rsidR="00CE70C7" w:rsidRPr="002E3030">
        <w:rPr>
          <w:rFonts w:asciiTheme="minorHAnsi" w:hAnsiTheme="minorHAnsi" w:cstheme="minorHAnsi"/>
          <w:b/>
          <w:sz w:val="24"/>
          <w:szCs w:val="24"/>
        </w:rPr>
        <w:t xml:space="preserve">/UCZESTICZKI </w:t>
      </w:r>
      <w:r w:rsidRPr="002E3030">
        <w:rPr>
          <w:rFonts w:asciiTheme="minorHAnsi" w:hAnsiTheme="minorHAnsi" w:cstheme="minorHAnsi"/>
          <w:b/>
          <w:sz w:val="24"/>
          <w:szCs w:val="24"/>
        </w:rPr>
        <w:t xml:space="preserve"> PROJEKTU</w:t>
      </w:r>
    </w:p>
    <w:p w14:paraId="2AD20BA5" w14:textId="522EE1D6" w:rsidR="00664CA7" w:rsidRPr="002E3030" w:rsidRDefault="00664CA7" w:rsidP="00604600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3030">
        <w:rPr>
          <w:rFonts w:asciiTheme="minorHAnsi" w:hAnsiTheme="minorHAnsi" w:cstheme="minorHAnsi"/>
          <w:sz w:val="24"/>
          <w:szCs w:val="24"/>
        </w:rPr>
        <w:t>Proszę o czytelne wypełnienie wszystkich poniższych pó</w:t>
      </w:r>
      <w:r w:rsidR="003744CF" w:rsidRPr="002E3030">
        <w:rPr>
          <w:rFonts w:asciiTheme="minorHAnsi" w:hAnsiTheme="minorHAnsi" w:cstheme="minorHAnsi"/>
          <w:sz w:val="24"/>
          <w:szCs w:val="24"/>
        </w:rPr>
        <w:t>l</w:t>
      </w:r>
      <w:r w:rsidRPr="002E3030">
        <w:rPr>
          <w:rFonts w:asciiTheme="minorHAnsi" w:hAnsiTheme="minorHAnsi" w:cstheme="minorHAnsi"/>
          <w:sz w:val="24"/>
          <w:szCs w:val="24"/>
        </w:rPr>
        <w:t xml:space="preserve">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2E3030" w:rsidRPr="002E3030" w14:paraId="3C73F900" w14:textId="77777777" w:rsidTr="0005582A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52C3CBF3" w14:textId="4A5FFCEF" w:rsidR="0059000A" w:rsidRPr="002E3030" w:rsidRDefault="0059000A" w:rsidP="00604600">
            <w:pPr>
              <w:pStyle w:val="Bezodstpw"/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bookmarkStart w:id="18" w:name="_Hlk163117958"/>
            <w:r w:rsidRPr="002E3030">
              <w:rPr>
                <w:rFonts w:asciiTheme="minorHAnsi" w:hAnsiTheme="minorHAnsi" w:cstheme="minorHAnsi"/>
                <w:b/>
                <w:sz w:val="24"/>
                <w:szCs w:val="24"/>
              </w:rPr>
              <w:t>DANE UCZESTNIKA/UCZESTNICZKI</w:t>
            </w:r>
          </w:p>
        </w:tc>
      </w:tr>
      <w:bookmarkEnd w:id="18"/>
      <w:tr w:rsidR="002E3030" w:rsidRPr="002E3030" w14:paraId="02F60DBF" w14:textId="77777777" w:rsidTr="0005582A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61157EF" w14:textId="54D22573" w:rsidR="00DB183A" w:rsidRPr="002E3030" w:rsidRDefault="00DB183A" w:rsidP="00604600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Imię (imiona)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26760B6" w14:textId="77777777" w:rsidR="00DB183A" w:rsidRPr="002E3030" w:rsidRDefault="00DB183A" w:rsidP="00604600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3030" w:rsidRPr="002E3030" w14:paraId="5501C996" w14:textId="77777777" w:rsidTr="0005582A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47A13F5" w14:textId="2AAC1CF4" w:rsidR="00DB183A" w:rsidRPr="002E3030" w:rsidRDefault="00DB183A" w:rsidP="00604600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A5C60FE" w14:textId="77777777" w:rsidR="00DB183A" w:rsidRPr="002E3030" w:rsidRDefault="00DB183A" w:rsidP="00604600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3030" w:rsidRPr="002E3030" w14:paraId="3FEDA4BF" w14:textId="77777777" w:rsidTr="0005582A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09F6D1D" w14:textId="5CC7BA87" w:rsidR="00DB183A" w:rsidRPr="002E3030" w:rsidRDefault="00DB183A" w:rsidP="00604600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PESEL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F29C169" w14:textId="77777777" w:rsidR="00DB183A" w:rsidRPr="002E3030" w:rsidRDefault="00DB183A" w:rsidP="00604600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3030" w:rsidRPr="002E3030" w14:paraId="4511F43C" w14:textId="77777777" w:rsidTr="0005582A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BC28D51" w14:textId="304E29A0" w:rsidR="00AF47CA" w:rsidRPr="002E3030" w:rsidRDefault="00AF47CA" w:rsidP="00604600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Obywatelstwo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449FFB3" w14:textId="0868E26E" w:rsidR="001D4DA6" w:rsidRPr="002E3030" w:rsidRDefault="001D4DA6" w:rsidP="001D4DA6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OBYWATELSTWO POLSKIE</w:t>
            </w:r>
          </w:p>
          <w:p w14:paraId="12E7AC90" w14:textId="6E783B4B" w:rsidR="001D4DA6" w:rsidRPr="002E3030" w:rsidRDefault="001D4DA6" w:rsidP="001D4DA6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BRAK POLSKIEGO OBYWATELSTWA – OBYWATEL KRAJU UE</w:t>
            </w:r>
          </w:p>
          <w:p w14:paraId="11B41839" w14:textId="603327CA" w:rsidR="00AF47CA" w:rsidRPr="002E3030" w:rsidRDefault="001D4DA6" w:rsidP="001D4DA6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BRAK POLSKIEGO OBYWATELSTWA LUB UE – OBYWATEL KRAJU SPOZA UE/ BEZPAŃSTWOWIEC                </w:t>
            </w:r>
          </w:p>
        </w:tc>
      </w:tr>
      <w:tr w:rsidR="002E3030" w:rsidRPr="002E3030" w14:paraId="704E236E" w14:textId="77777777" w:rsidTr="0005582A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59FD062" w14:textId="04213FE5" w:rsidR="00AF47CA" w:rsidRPr="002E3030" w:rsidRDefault="00AF47CA" w:rsidP="00604600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2379E51" w14:textId="416840FD" w:rsidR="00AF47CA" w:rsidRPr="002E3030" w:rsidRDefault="00AF47CA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</w:p>
          <w:p w14:paraId="6F0A117F" w14:textId="53644F9A" w:rsidR="00AF47CA" w:rsidRPr="002E3030" w:rsidRDefault="00AF47CA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MĘŻCZYZNA             </w:t>
            </w:r>
          </w:p>
        </w:tc>
      </w:tr>
      <w:tr w:rsidR="002E3030" w:rsidRPr="002E3030" w14:paraId="34F0CC4B" w14:textId="77777777" w:rsidTr="0005582A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AB027D9" w14:textId="38536357" w:rsidR="00AF47CA" w:rsidRPr="002E3030" w:rsidRDefault="00AF47CA" w:rsidP="00604600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4EC93D9" w14:textId="3E2C1EF7" w:rsidR="00AF47CA" w:rsidRPr="002E3030" w:rsidRDefault="00AF47CA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NIŻSZE NIŻ PODSTAWOWE               </w:t>
            </w:r>
          </w:p>
          <w:p w14:paraId="0266684F" w14:textId="77777777" w:rsidR="00AF47CA" w:rsidRPr="002E3030" w:rsidRDefault="00AF47CA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PODSTAWOWE                </w:t>
            </w:r>
          </w:p>
          <w:p w14:paraId="51E34520" w14:textId="77777777" w:rsidR="00AF47CA" w:rsidRPr="002E3030" w:rsidRDefault="00AF47CA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GIMNAZJALNE</w:t>
            </w:r>
          </w:p>
          <w:p w14:paraId="7126CA5A" w14:textId="77777777" w:rsidR="00AF47CA" w:rsidRPr="002E3030" w:rsidRDefault="00AF47CA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PONADGIMNAZJALNE</w:t>
            </w:r>
          </w:p>
          <w:p w14:paraId="78E04409" w14:textId="77777777" w:rsidR="00AF47CA" w:rsidRPr="002E3030" w:rsidRDefault="00AF47CA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POLICEALNE</w:t>
            </w:r>
          </w:p>
          <w:p w14:paraId="52F5A611" w14:textId="47782F2B" w:rsidR="00AF47CA" w:rsidRPr="002E3030" w:rsidRDefault="00AF47CA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WYŻSZE</w:t>
            </w:r>
          </w:p>
        </w:tc>
      </w:tr>
      <w:tr w:rsidR="002E3030" w:rsidRPr="002E3030" w14:paraId="2CB713FF" w14:textId="77777777" w:rsidTr="0005582A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25B8982" w14:textId="36EA9AE2" w:rsidR="0059000A" w:rsidRPr="002E3030" w:rsidRDefault="0059000A" w:rsidP="00604600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b/>
                <w:sz w:val="24"/>
                <w:szCs w:val="24"/>
              </w:rPr>
              <w:t>DANE TELEADRESOWE</w:t>
            </w:r>
            <w:r w:rsidR="00604600" w:rsidRPr="002E30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PROSZĘ WYPEŁNIAĆ </w:t>
            </w:r>
            <w:r w:rsidR="00D82996" w:rsidRPr="002E30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DRUKOWANYMI </w:t>
            </w:r>
            <w:r w:rsidR="00604600" w:rsidRPr="002E30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LITERAMI </w:t>
            </w:r>
          </w:p>
        </w:tc>
      </w:tr>
      <w:tr w:rsidR="002E3030" w:rsidRPr="002E3030" w14:paraId="1A8AA708" w14:textId="77777777" w:rsidTr="0005582A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3842784" w14:textId="4FB86D64" w:rsidR="0059000A" w:rsidRPr="002E3030" w:rsidRDefault="000E398F" w:rsidP="00604600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FECCD3E" w14:textId="77777777" w:rsidR="0059000A" w:rsidRPr="002E3030" w:rsidRDefault="0059000A" w:rsidP="00604600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3030" w:rsidRPr="002E3030" w14:paraId="48FDA708" w14:textId="77777777" w:rsidTr="0005582A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EEE6092" w14:textId="3BA4586F" w:rsidR="0059000A" w:rsidRPr="002E3030" w:rsidRDefault="000E398F" w:rsidP="00604600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9FBB939" w14:textId="77777777" w:rsidR="0059000A" w:rsidRPr="002E3030" w:rsidRDefault="0059000A" w:rsidP="00604600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3030" w:rsidRPr="002E3030" w14:paraId="7FB97596" w14:textId="77777777" w:rsidTr="0005582A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AC1789A" w14:textId="0F8C55FB" w:rsidR="000E398F" w:rsidRPr="002E3030" w:rsidRDefault="000E398F" w:rsidP="000E398F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B3C9F56" w14:textId="4AC8495C" w:rsidR="000E398F" w:rsidRPr="002E3030" w:rsidRDefault="000E398F" w:rsidP="000E398F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3030" w:rsidRPr="002E3030" w14:paraId="08AFD562" w14:textId="77777777" w:rsidTr="0005582A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6799C38" w14:textId="315F197F" w:rsidR="000E398F" w:rsidRPr="002E3030" w:rsidRDefault="000E398F" w:rsidP="000E398F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26ADD11" w14:textId="01A9380A" w:rsidR="000E398F" w:rsidRPr="002E3030" w:rsidRDefault="000E398F" w:rsidP="000E398F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3030" w:rsidRPr="002E3030" w14:paraId="66E84C0C" w14:textId="77777777" w:rsidTr="0005582A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533AB83" w14:textId="4EDFC26D" w:rsidR="000E398F" w:rsidRPr="002E3030" w:rsidRDefault="000E398F" w:rsidP="000E398F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A47933D" w14:textId="77777777" w:rsidR="000E398F" w:rsidRPr="002E3030" w:rsidRDefault="000E398F" w:rsidP="000E398F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3030" w:rsidRPr="002E3030" w14:paraId="7FB40549" w14:textId="77777777" w:rsidTr="0005582A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BC90681" w14:textId="419FBE0F" w:rsidR="0059000A" w:rsidRPr="002E3030" w:rsidRDefault="0059000A" w:rsidP="00604600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Numer telefonu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A0B5475" w14:textId="77777777" w:rsidR="0059000A" w:rsidRPr="002E3030" w:rsidRDefault="0059000A" w:rsidP="00604600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3030" w:rsidRPr="002E3030" w14:paraId="3C4F5BF6" w14:textId="77777777" w:rsidTr="0005582A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EA71E36" w14:textId="77777777" w:rsidR="00F5663E" w:rsidRPr="002E3030" w:rsidRDefault="0059000A" w:rsidP="00604600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Adres poczty elektronicznej </w:t>
            </w:r>
          </w:p>
          <w:p w14:paraId="68F6C924" w14:textId="65C8425F" w:rsidR="0059000A" w:rsidRPr="002E3030" w:rsidRDefault="0059000A" w:rsidP="00604600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(e-mail)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E8F58D2" w14:textId="77777777" w:rsidR="0059000A" w:rsidRPr="002E3030" w:rsidRDefault="0059000A" w:rsidP="00604600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3030" w:rsidRPr="002E3030" w14:paraId="7E360674" w14:textId="77777777" w:rsidTr="0005582A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1DFFED0E" w14:textId="7F68360F" w:rsidR="0059000A" w:rsidRPr="002E3030" w:rsidRDefault="0059000A" w:rsidP="00604600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b/>
                <w:sz w:val="24"/>
                <w:szCs w:val="24"/>
              </w:rPr>
              <w:t>SZCZEGÓŁY WSPARCIA</w:t>
            </w:r>
          </w:p>
        </w:tc>
      </w:tr>
      <w:tr w:rsidR="002E3030" w:rsidRPr="002E3030" w14:paraId="018A8764" w14:textId="77777777" w:rsidTr="0005582A">
        <w:trPr>
          <w:gridAfter w:val="1"/>
          <w:wAfter w:w="6" w:type="dxa"/>
          <w:trHeight w:val="11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9FA7399" w14:textId="6630047C" w:rsidR="006A7B5C" w:rsidRPr="002E3030" w:rsidRDefault="006A7B5C" w:rsidP="00604600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DF2410C" w14:textId="77777777" w:rsidR="006A7B5C" w:rsidRPr="002E3030" w:rsidRDefault="006A7B5C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OSOBA PRACUJĄCA – OSOBA PROWADZĄCA DZIAŁALNOŚĆ NA WŁASNY RACHUNEK</w:t>
            </w:r>
          </w:p>
          <w:p w14:paraId="01B66538" w14:textId="77777777" w:rsidR="006A7B5C" w:rsidRPr="002E3030" w:rsidRDefault="006A7B5C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OSOBA PRACUJĄCA W ADMINISTRACJI RZĄDOWEJ</w:t>
            </w:r>
          </w:p>
          <w:p w14:paraId="4D55D28F" w14:textId="4DE51BCC" w:rsidR="006A7B5C" w:rsidRPr="002E3030" w:rsidRDefault="006A7B5C" w:rsidP="00604600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2E3030">
              <w:rPr>
                <w:rFonts w:asciiTheme="minorHAnsi" w:hAnsiTheme="minorHAnsi" w:cstheme="minorHAnsi"/>
              </w:rPr>
              <w:t xml:space="preserve">OSOBA PRACUJĄCA W ADMINISTRACJI SAMORZĄDOWEJ </w:t>
            </w:r>
            <w:r w:rsidR="001D4DA6" w:rsidRPr="002E3030">
              <w:rPr>
                <w:rFonts w:asciiTheme="minorHAnsi" w:hAnsiTheme="minorHAnsi" w:cstheme="minorHAnsi"/>
              </w:rPr>
              <w:t>(Z WYŁĄCZENIEM SZKÓŁ I PLACÓWEK SYSTEMU OŚWIATY)</w:t>
            </w:r>
          </w:p>
          <w:p w14:paraId="707BA126" w14:textId="5AB88828" w:rsidR="006A7B5C" w:rsidRPr="002E3030" w:rsidRDefault="006A7B5C" w:rsidP="00604600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2E3030">
              <w:rPr>
                <w:rFonts w:asciiTheme="minorHAnsi" w:hAnsiTheme="minorHAnsi" w:cstheme="minorHAnsi"/>
              </w:rPr>
              <w:t xml:space="preserve">OSOBA PRACUJĄCA W </w:t>
            </w:r>
            <w:r w:rsidR="001D4DA6" w:rsidRPr="002E3030">
              <w:rPr>
                <w:rFonts w:asciiTheme="minorHAnsi" w:hAnsiTheme="minorHAnsi" w:cstheme="minorHAnsi"/>
              </w:rPr>
              <w:t>SZKOLE LUB PLACÓWCE SYSTEMU OŚWIATY (KADRA PEDAGOGICZNA)</w:t>
            </w:r>
          </w:p>
          <w:p w14:paraId="51E2208C" w14:textId="6CA233B9" w:rsidR="006A7B5C" w:rsidRPr="002E3030" w:rsidRDefault="006A7B5C" w:rsidP="00604600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2E3030">
              <w:rPr>
                <w:rFonts w:asciiTheme="minorHAnsi" w:hAnsiTheme="minorHAnsi" w:cstheme="minorHAnsi"/>
              </w:rPr>
              <w:t xml:space="preserve">OSOBA </w:t>
            </w:r>
            <w:r w:rsidR="001D4DA6" w:rsidRPr="002E3030">
              <w:rPr>
                <w:rFonts w:asciiTheme="minorHAnsi" w:hAnsiTheme="minorHAnsi" w:cstheme="minorHAnsi"/>
              </w:rPr>
              <w:t>PRACUJĄCA W SZKOLE LUB PLACÓWCE SYSTEMU OŚWIATY (KADRA NIEPEDAGOGICZNA)</w:t>
            </w:r>
          </w:p>
          <w:p w14:paraId="0BFF5357" w14:textId="0B48F2F5" w:rsidR="001D4DA6" w:rsidRPr="002E3030" w:rsidRDefault="001D4DA6" w:rsidP="001D4DA6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2E3030">
              <w:rPr>
                <w:rFonts w:asciiTheme="minorHAnsi" w:hAnsiTheme="minorHAnsi" w:cstheme="minorHAnsi"/>
              </w:rPr>
              <w:t>OSOBA PRACUJĄCA W SZKOLE LUB PLACÓWCE SYSTEMU OŚWIATY (KADRA ZARZĄDZAJĄCA)</w:t>
            </w:r>
          </w:p>
          <w:p w14:paraId="168DDA4A" w14:textId="77777777" w:rsidR="006A7B5C" w:rsidRPr="002E3030" w:rsidRDefault="006A7B5C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OSOBA PRACUJĄCA – INNE </w:t>
            </w:r>
          </w:p>
          <w:p w14:paraId="5AFC136F" w14:textId="24CF6ED5" w:rsidR="006A7B5C" w:rsidRPr="002E3030" w:rsidRDefault="006A7B5C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OSOBA BEZROBOTNA</w:t>
            </w:r>
            <w:r w:rsidR="005C26AD" w:rsidRPr="002E3030">
              <w:rPr>
                <w:rFonts w:asciiTheme="minorHAnsi" w:hAnsiTheme="minorHAnsi" w:cstheme="minorHAnsi"/>
                <w:sz w:val="24"/>
                <w:szCs w:val="24"/>
              </w:rPr>
              <w:t>, W TYM DŁUGOTRWALE BEZROBOTNA</w:t>
            </w:r>
          </w:p>
          <w:p w14:paraId="13827F44" w14:textId="7AC20B77" w:rsidR="006A7B5C" w:rsidRPr="002E3030" w:rsidRDefault="006A7B5C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OSOBA BEZROBOTNA </w:t>
            </w:r>
            <w:r w:rsidR="005C26AD" w:rsidRPr="002E3030">
              <w:rPr>
                <w:rFonts w:asciiTheme="minorHAnsi" w:hAnsiTheme="minorHAnsi" w:cstheme="minorHAnsi"/>
                <w:sz w:val="24"/>
                <w:szCs w:val="24"/>
              </w:rPr>
              <w:t>- INNE</w:t>
            </w:r>
          </w:p>
          <w:p w14:paraId="10590370" w14:textId="77777777" w:rsidR="006A7B5C" w:rsidRPr="002E3030" w:rsidRDefault="006A7B5C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OSOBA BIERNA ZAWODOWO</w:t>
            </w:r>
            <w:r w:rsidRPr="002E3030">
              <w:t xml:space="preserve"> </w:t>
            </w: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NIEUCZESTNICZĄCA W KSZTAŁCENIU LUB SZKOLENIU </w:t>
            </w:r>
          </w:p>
          <w:p w14:paraId="41E587D9" w14:textId="180EEE1F" w:rsidR="006A7B5C" w:rsidRPr="002E3030" w:rsidRDefault="006A7B5C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OSOBA BIERNA ZAWODOWO UCZĄCA SIĘ</w:t>
            </w:r>
          </w:p>
          <w:p w14:paraId="58319769" w14:textId="33DE5BA7" w:rsidR="006A7B5C" w:rsidRPr="002E3030" w:rsidRDefault="006A7B5C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OSOBA BIERNA ZAWODOWO - INNE</w:t>
            </w:r>
          </w:p>
        </w:tc>
      </w:tr>
      <w:tr w:rsidR="002E3030" w:rsidRPr="002E3030" w14:paraId="5B4CDF80" w14:textId="77777777" w:rsidTr="00903C58">
        <w:trPr>
          <w:gridAfter w:val="1"/>
          <w:wAfter w:w="6" w:type="dxa"/>
          <w:trHeight w:hRule="exact" w:val="794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5966E430" w14:textId="26A75725" w:rsidR="00903C58" w:rsidRPr="002E3030" w:rsidRDefault="00903C58" w:rsidP="00903C58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b/>
                <w:sz w:val="24"/>
                <w:szCs w:val="24"/>
              </w:rPr>
              <w:t>STATUS UCZESTNIKA/UCZESTNICZKI W CHWILI PRZYSTĄPIENIA DO PROJEKTU</w:t>
            </w:r>
          </w:p>
        </w:tc>
      </w:tr>
      <w:tr w:rsidR="002E3030" w:rsidRPr="002E3030" w14:paraId="79F39674" w14:textId="77777777" w:rsidTr="0005582A">
        <w:trPr>
          <w:gridAfter w:val="1"/>
          <w:wAfter w:w="6" w:type="dxa"/>
          <w:trHeight w:val="11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2870099" w14:textId="7718B02D" w:rsidR="00903C58" w:rsidRPr="002E3030" w:rsidRDefault="00903C58" w:rsidP="00903C58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</w:rPr>
              <w:t>Osoba należąca do mniejszości narodowej lub etnicznej, migrant, osoba obcego pochodzenia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B640DF0" w14:textId="4A35A671" w:rsidR="00903C58" w:rsidRPr="002E3030" w:rsidRDefault="00903C58" w:rsidP="00EB2C1D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TAK  </w:t>
            </w:r>
            <w:r w:rsidR="000E398F"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2E3030">
              <w:rPr>
                <w:rFonts w:asciiTheme="minorHAnsi" w:hAnsiTheme="minorHAnsi" w:cstheme="minorHAnsi"/>
              </w:rPr>
              <w:t xml:space="preserve">W przypadku zaznaczenia „TAK” proszę o dołączenie kserokopii dokumentu potwierdzającego status     </w:t>
            </w:r>
          </w:p>
          <w:p w14:paraId="58455535" w14:textId="77777777" w:rsidR="00903C58" w:rsidRPr="002E3030" w:rsidRDefault="00903C58" w:rsidP="00903C58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NIE     </w:t>
            </w:r>
          </w:p>
          <w:p w14:paraId="602EAEC5" w14:textId="1A27B5C6" w:rsidR="00903C58" w:rsidRPr="002E3030" w:rsidRDefault="00903C58" w:rsidP="00903C58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2E3030" w:rsidRPr="002E3030" w14:paraId="3835B18E" w14:textId="77777777" w:rsidTr="0005582A">
        <w:trPr>
          <w:gridAfter w:val="1"/>
          <w:wAfter w:w="6" w:type="dxa"/>
          <w:trHeight w:val="17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E1737F9" w14:textId="77777777" w:rsidR="006A7B5C" w:rsidRPr="002E3030" w:rsidRDefault="006A7B5C" w:rsidP="00604600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2E3030">
              <w:rPr>
                <w:rFonts w:asciiTheme="minorHAnsi" w:hAnsiTheme="minorHAnsi" w:cstheme="minorHAnsi"/>
              </w:rPr>
              <w:lastRenderedPageBreak/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27E40E2" w14:textId="706CE8BD" w:rsidR="006A7B5C" w:rsidRPr="002E3030" w:rsidRDefault="006A7B5C" w:rsidP="0021164D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TAK   </w:t>
            </w:r>
            <w:r w:rsidR="00903C58"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-  </w:t>
            </w:r>
            <w:r w:rsidRPr="002E3030">
              <w:rPr>
                <w:rFonts w:asciiTheme="minorHAnsi" w:hAnsiTheme="minorHAnsi" w:cstheme="minorHAnsi"/>
              </w:rPr>
              <w:t xml:space="preserve">W przypadku zaznaczenia „TAK” proszę o dołączenie kserokopii dokumentu/oświadczenia potwierdzającego status               </w:t>
            </w:r>
          </w:p>
          <w:p w14:paraId="6E7922B7" w14:textId="508BFD7C" w:rsidR="006A7B5C" w:rsidRPr="002E3030" w:rsidRDefault="006A7B5C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2E3030" w:rsidRPr="002E3030" w14:paraId="24FA8CC5" w14:textId="77777777" w:rsidTr="0005582A">
        <w:trPr>
          <w:gridAfter w:val="1"/>
          <w:wAfter w:w="6" w:type="dxa"/>
          <w:trHeight w:val="130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EE95DCA" w14:textId="77777777" w:rsidR="006A7B5C" w:rsidRPr="002E3030" w:rsidRDefault="006A7B5C" w:rsidP="00604600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2E3030">
              <w:rPr>
                <w:rFonts w:asciiTheme="minorHAnsi" w:hAnsiTheme="minorHAnsi" w:cstheme="minorHAns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E4F8A4F" w14:textId="0759DE88" w:rsidR="006A7B5C" w:rsidRPr="002E3030" w:rsidRDefault="006A7B5C" w:rsidP="005663D6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TAK   </w:t>
            </w:r>
            <w:r w:rsidR="00903C58"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-  </w:t>
            </w:r>
            <w:r w:rsidRPr="002E3030">
              <w:rPr>
                <w:rFonts w:asciiTheme="minorHAnsi" w:hAnsiTheme="minorHAnsi" w:cstheme="minorHAnsi"/>
              </w:rPr>
              <w:t xml:space="preserve">W przypadku zaznaczenia „TAK” proszę o dołączenie kserokopii dokumentu potwierdzającego posiadanie niepełnosprawności      </w:t>
            </w:r>
          </w:p>
          <w:p w14:paraId="1E53D78D" w14:textId="77777777" w:rsidR="006A7B5C" w:rsidRPr="002E3030" w:rsidRDefault="006A7B5C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72AAFEB6" w14:textId="1180F9D1" w:rsidR="000E398F" w:rsidRPr="002E3030" w:rsidRDefault="000E398F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2E3030" w:rsidRPr="002E3030" w14:paraId="031E7DBB" w14:textId="77777777" w:rsidTr="0005582A">
        <w:trPr>
          <w:gridAfter w:val="1"/>
          <w:wAfter w:w="6" w:type="dxa"/>
          <w:trHeight w:val="164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AF736C3" w14:textId="77777777" w:rsidR="006A7B5C" w:rsidRPr="002E3030" w:rsidRDefault="006A7B5C" w:rsidP="00604600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2E3030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8FC9E79" w14:textId="77777777" w:rsidR="006A7B5C" w:rsidRPr="002E3030" w:rsidRDefault="006A7B5C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TAK               </w:t>
            </w:r>
          </w:p>
          <w:p w14:paraId="4E58544F" w14:textId="77777777" w:rsidR="006A7B5C" w:rsidRPr="002E3030" w:rsidRDefault="006A7B5C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2DA73810" w14:textId="77777777" w:rsidR="006A7B5C" w:rsidRPr="002E3030" w:rsidRDefault="006A7B5C" w:rsidP="00604600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2E3030" w:rsidRPr="002E3030" w14:paraId="4CBB5F05" w14:textId="77777777" w:rsidTr="0005582A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581585D0" w14:textId="49B18EE9" w:rsidR="006A7B5C" w:rsidRPr="002E3030" w:rsidRDefault="006A7B5C" w:rsidP="00604600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b/>
                <w:sz w:val="24"/>
                <w:szCs w:val="24"/>
              </w:rPr>
              <w:t>POTRZEBY UCZESTNIKA/UCZESTNICZKI</w:t>
            </w:r>
          </w:p>
        </w:tc>
      </w:tr>
      <w:tr w:rsidR="006A7B5C" w:rsidRPr="002E3030" w14:paraId="29F444AB" w14:textId="77777777" w:rsidTr="0005582A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3CA2016" w14:textId="77777777" w:rsidR="006A7B5C" w:rsidRPr="002E3030" w:rsidRDefault="006A7B5C" w:rsidP="00604600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2E3030">
              <w:rPr>
                <w:rFonts w:asciiTheme="minorHAnsi" w:hAnsiTheme="minorHAnsi" w:cstheme="minorHAns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802A1C5" w14:textId="7042A3D8" w:rsidR="009A7D84" w:rsidRPr="002E3030" w:rsidRDefault="009A7D84" w:rsidP="00604600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TŁUMACZ JĘZYKA MIGOWEGO</w:t>
            </w:r>
          </w:p>
          <w:p w14:paraId="6DFAA30A" w14:textId="471CF519" w:rsidR="009A7D84" w:rsidRPr="002E3030" w:rsidRDefault="009A7D84" w:rsidP="00604600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ASYSTENT OSOBY Z NIEPEŁNOSPRAWNOŚCIĄ</w:t>
            </w:r>
          </w:p>
          <w:p w14:paraId="4B7BBF42" w14:textId="77777777" w:rsidR="009A7D84" w:rsidRPr="002E3030" w:rsidRDefault="009A7D84" w:rsidP="00604600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DOSTĘPNOŚĆ TŁUMACZENIA NA JĘZYK MIGOWY</w:t>
            </w:r>
          </w:p>
          <w:p w14:paraId="14F65BAC" w14:textId="1592806D" w:rsidR="009A7D84" w:rsidRPr="002E3030" w:rsidRDefault="009A7D84" w:rsidP="00604600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MOŻLIWOŚĆ SKORZYSTANIA Z PĘTLI INDUKCYJNEJ</w:t>
            </w:r>
          </w:p>
          <w:p w14:paraId="3C3DCBD4" w14:textId="77777777" w:rsidR="006A7B5C" w:rsidRPr="002E3030" w:rsidRDefault="006A7B5C" w:rsidP="00604600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INNY KONTRAST DRUKU</w:t>
            </w:r>
          </w:p>
          <w:p w14:paraId="29C15AB6" w14:textId="77777777" w:rsidR="006A7B5C" w:rsidRPr="002E3030" w:rsidRDefault="006A7B5C" w:rsidP="00604600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INFORMACJE W POLSKIM JĘZYKU MIGOWYM</w:t>
            </w:r>
          </w:p>
          <w:p w14:paraId="4D430070" w14:textId="7943CC9F" w:rsidR="006A7B5C" w:rsidRPr="002E3030" w:rsidRDefault="006A7B5C" w:rsidP="00604600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VIDEO Z NAPISAMI W JĘZYKU ŁATWYM ORAZ Z TŁUMACZENIEM POLSKIEGO JĘZYKA MIGOWEGO</w:t>
            </w:r>
          </w:p>
          <w:p w14:paraId="79A61C91" w14:textId="15BB8A6D" w:rsidR="006A7B5C" w:rsidRPr="002E3030" w:rsidRDefault="006A7B5C" w:rsidP="00E97FBF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  <w:r w:rsidR="00903C58"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 xml:space="preserve">PROSZĘ PODAĆ JAKIE </w:t>
            </w:r>
          </w:p>
          <w:p w14:paraId="2951EDF9" w14:textId="1C919CB5" w:rsidR="006A7B5C" w:rsidRPr="002E3030" w:rsidRDefault="006A7B5C" w:rsidP="009640A5">
            <w:pPr>
              <w:pStyle w:val="Bezodstpw"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…………………………………………………………………………...</w:t>
            </w:r>
          </w:p>
          <w:p w14:paraId="472322A1" w14:textId="77777777" w:rsidR="006A7B5C" w:rsidRPr="002E3030" w:rsidRDefault="006A7B5C" w:rsidP="00604600">
            <w:pPr>
              <w:pStyle w:val="Bezodstpw"/>
              <w:numPr>
                <w:ilvl w:val="0"/>
                <w:numId w:val="12"/>
              </w:numPr>
              <w:spacing w:line="360" w:lineRule="auto"/>
              <w:ind w:left="39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2E3030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1AFB2738" w14:textId="77777777" w:rsidR="00DB183A" w:rsidRPr="002E3030" w:rsidRDefault="00DB183A" w:rsidP="00604600">
      <w:pPr>
        <w:pStyle w:val="Bezodstpw"/>
        <w:spacing w:line="360" w:lineRule="auto"/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C4CB82" w14:textId="77777777" w:rsidR="00FC745E" w:rsidRPr="002E3030" w:rsidRDefault="00FC745E" w:rsidP="00604600">
      <w:pPr>
        <w:pStyle w:val="Bezodstpw"/>
        <w:spacing w:line="360" w:lineRule="auto"/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88EEDC0" w14:textId="09C4EB3C" w:rsidR="00EB20E1" w:rsidRPr="002E3030" w:rsidRDefault="00EB20E1" w:rsidP="00FC745E">
      <w:pPr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bookmarkStart w:id="19" w:name="_Hlk175483699"/>
      <w:r w:rsidRPr="002E3030">
        <w:rPr>
          <w:rFonts w:asciiTheme="minorHAnsi" w:hAnsiTheme="minorHAnsi" w:cstheme="minorHAnsi"/>
        </w:rPr>
        <w:t>……………………………………………………………………</w:t>
      </w:r>
    </w:p>
    <w:p w14:paraId="7E43CAB8" w14:textId="77777777" w:rsidR="00EB20E1" w:rsidRPr="002E3030" w:rsidRDefault="00EB20E1" w:rsidP="00FC745E">
      <w:pPr>
        <w:spacing w:line="240" w:lineRule="auto"/>
        <w:ind w:left="3542" w:firstLine="706"/>
        <w:jc w:val="both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 xml:space="preserve">Czytelny podpis </w:t>
      </w:r>
    </w:p>
    <w:p w14:paraId="301C53AE" w14:textId="77777777" w:rsidR="00DB183A" w:rsidRPr="002E3030" w:rsidRDefault="007B2752" w:rsidP="00604600">
      <w:pPr>
        <w:pStyle w:val="Akapitzlist"/>
        <w:numPr>
          <w:ilvl w:val="0"/>
          <w:numId w:val="15"/>
        </w:numPr>
        <w:autoSpaceDE w:val="0"/>
        <w:adjustRightInd w:val="0"/>
        <w:spacing w:line="360" w:lineRule="auto"/>
        <w:ind w:left="426" w:right="-2"/>
        <w:rPr>
          <w:rFonts w:asciiTheme="minorHAnsi" w:hAnsiTheme="minorHAnsi" w:cstheme="minorHAnsi"/>
          <w:b/>
        </w:rPr>
      </w:pPr>
      <w:bookmarkStart w:id="20" w:name="_Hlk163120756"/>
      <w:bookmarkEnd w:id="19"/>
      <w:r w:rsidRPr="002E3030">
        <w:rPr>
          <w:rFonts w:asciiTheme="minorHAnsi" w:hAnsiTheme="minorHAnsi" w:cstheme="minorHAnsi"/>
          <w:b/>
        </w:rPr>
        <w:lastRenderedPageBreak/>
        <w:t>OŚWIADCZENIA</w:t>
      </w:r>
    </w:p>
    <w:p w14:paraId="5670BD66" w14:textId="421E0485" w:rsidR="002D0739" w:rsidRPr="002E3030" w:rsidRDefault="002D0739" w:rsidP="00604600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Theme="minorHAnsi" w:hAnsiTheme="minorHAnsi" w:cstheme="minorHAnsi"/>
        </w:rPr>
      </w:pPr>
      <w:bookmarkStart w:id="21" w:name="_Hlk163125659"/>
      <w:bookmarkEnd w:id="20"/>
      <w:r w:rsidRPr="002E3030">
        <w:rPr>
          <w:rFonts w:asciiTheme="minorHAnsi" w:hAnsiTheme="minorHAnsi" w:cstheme="minorHAnsi"/>
        </w:rPr>
        <w:t xml:space="preserve">Uprzedzona/uprzedzony o odpowiedzialności za złożenie nieprawdziwego oświadczenia lub zatajenia prawdy, oświadczam, że dane zawarte w niniejszym </w:t>
      </w:r>
      <w:r w:rsidR="00150D5E" w:rsidRPr="002E3030">
        <w:rPr>
          <w:rFonts w:asciiTheme="minorHAnsi" w:hAnsiTheme="minorHAnsi" w:cstheme="minorHAnsi"/>
        </w:rPr>
        <w:t>Formularzu</w:t>
      </w:r>
      <w:r w:rsidRPr="002E3030">
        <w:rPr>
          <w:rFonts w:asciiTheme="minorHAnsi" w:hAnsiTheme="minorHAnsi" w:cstheme="minorHAnsi"/>
        </w:rPr>
        <w:t xml:space="preserve"> są zgodne z prawdą. Potwierdzam poprawność i aktualność przedstawionych danych.</w:t>
      </w:r>
    </w:p>
    <w:p w14:paraId="3E1ECAC5" w14:textId="31EAED5F" w:rsidR="002D0739" w:rsidRPr="002E3030" w:rsidRDefault="002D0739" w:rsidP="00604600">
      <w:pPr>
        <w:numPr>
          <w:ilvl w:val="0"/>
          <w:numId w:val="17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22" w:name="_Hlk163132975"/>
      <w:r w:rsidRPr="002E3030">
        <w:rPr>
          <w:rFonts w:asciiTheme="minorHAnsi" w:hAnsiTheme="minorHAnsi" w:cstheme="minorHAnsi"/>
        </w:rPr>
        <w:t>spełniam kryteria kwalifikowalności uprawniające do wzięcia udziału w niniejszym Projekcie.</w:t>
      </w:r>
      <w:bookmarkEnd w:id="22"/>
    </w:p>
    <w:p w14:paraId="3E55C3CE" w14:textId="7999AD21" w:rsidR="002D0739" w:rsidRPr="002E3030" w:rsidRDefault="002D0739" w:rsidP="00604600">
      <w:pPr>
        <w:numPr>
          <w:ilvl w:val="0"/>
          <w:numId w:val="17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Zobowiązuję się do niezwłocznego poinformowania dyrektora szkoł</w:t>
      </w:r>
      <w:r w:rsidR="003744CF" w:rsidRPr="002E3030">
        <w:rPr>
          <w:rFonts w:asciiTheme="minorHAnsi" w:hAnsiTheme="minorHAnsi" w:cstheme="minorHAnsi"/>
        </w:rPr>
        <w:t>y</w:t>
      </w:r>
      <w:r w:rsidRPr="002E3030">
        <w:rPr>
          <w:rFonts w:asciiTheme="minorHAnsi" w:hAnsiTheme="minorHAnsi" w:cstheme="minorHAnsi"/>
        </w:rPr>
        <w:t xml:space="preserve"> o każdorazowej zmianie danych kontaktowych zawartych w niniejszym </w:t>
      </w:r>
      <w:r w:rsidR="00150D5E" w:rsidRPr="002E3030">
        <w:rPr>
          <w:rFonts w:asciiTheme="minorHAnsi" w:hAnsiTheme="minorHAnsi" w:cstheme="minorHAnsi"/>
        </w:rPr>
        <w:t>Formularzu</w:t>
      </w:r>
      <w:r w:rsidRPr="002E3030">
        <w:rPr>
          <w:rFonts w:asciiTheme="minorHAnsi" w:hAnsiTheme="minorHAnsi" w:cstheme="minorHAnsi"/>
        </w:rPr>
        <w:t xml:space="preserve">. </w:t>
      </w:r>
    </w:p>
    <w:p w14:paraId="350F788F" w14:textId="62BEE3C7" w:rsidR="00C00BE0" w:rsidRPr="002E3030" w:rsidRDefault="002D0739" w:rsidP="00C00BE0">
      <w:pPr>
        <w:widowControl w:val="0"/>
        <w:numPr>
          <w:ilvl w:val="0"/>
          <w:numId w:val="17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 xml:space="preserve">Zostałam/zostałem poinformowana/poinformowany, że projekt </w:t>
      </w:r>
      <w:bookmarkStart w:id="23" w:name="_Hlk163124879"/>
      <w:r w:rsidR="00F4027E" w:rsidRPr="002E3030">
        <w:rPr>
          <w:rFonts w:asciiTheme="minorHAnsi" w:hAnsiTheme="minorHAnsi" w:cstheme="minorHAnsi"/>
          <w:bCs/>
        </w:rPr>
        <w:t>„</w:t>
      </w:r>
      <w:r w:rsidR="00FA3B6F" w:rsidRPr="00BD3235">
        <w:rPr>
          <w:rFonts w:asciiTheme="minorHAnsi" w:eastAsiaTheme="minorHAnsi" w:hAnsiTheme="minorHAnsi" w:cstheme="minorHAnsi"/>
          <w:lang w:eastAsia="en-US"/>
          <w14:ligatures w14:val="standardContextual"/>
        </w:rPr>
        <w:t>Program wsparcia edukacji włączającej dla Szkół Podstawowych Gminy Przodkowo</w:t>
      </w:r>
      <w:r w:rsidR="00F4027E" w:rsidRPr="002E3030">
        <w:rPr>
          <w:rFonts w:asciiTheme="minorHAnsi" w:hAnsiTheme="minorHAnsi" w:cstheme="minorHAnsi"/>
          <w:bCs/>
        </w:rPr>
        <w:t>”</w:t>
      </w:r>
      <w:r w:rsidR="00F4027E" w:rsidRPr="002E3030">
        <w:rPr>
          <w:rFonts w:asciiTheme="minorHAnsi" w:hAnsiTheme="minorHAnsi" w:cstheme="minorHAnsi"/>
          <w:b/>
        </w:rPr>
        <w:t xml:space="preserve"> </w:t>
      </w:r>
      <w:r w:rsidRPr="002E3030">
        <w:rPr>
          <w:rFonts w:asciiTheme="minorHAnsi" w:hAnsiTheme="minorHAnsi" w:cstheme="minorHAnsi"/>
        </w:rPr>
        <w:t>o nr FEPM.05.0</w:t>
      </w:r>
      <w:r w:rsidR="00FA3B6F">
        <w:rPr>
          <w:rFonts w:asciiTheme="minorHAnsi" w:hAnsiTheme="minorHAnsi" w:cstheme="minorHAnsi"/>
        </w:rPr>
        <w:t>8</w:t>
      </w:r>
      <w:r w:rsidRPr="002E3030">
        <w:rPr>
          <w:rFonts w:asciiTheme="minorHAnsi" w:hAnsiTheme="minorHAnsi" w:cstheme="minorHAnsi"/>
        </w:rPr>
        <w:t>-IZ.00-00</w:t>
      </w:r>
      <w:r w:rsidR="00FA3B6F">
        <w:rPr>
          <w:rFonts w:asciiTheme="minorHAnsi" w:hAnsiTheme="minorHAnsi" w:cstheme="minorHAnsi"/>
        </w:rPr>
        <w:t>06</w:t>
      </w:r>
      <w:r w:rsidRPr="002E3030">
        <w:rPr>
          <w:rFonts w:asciiTheme="minorHAnsi" w:hAnsiTheme="minorHAnsi" w:cstheme="minorHAnsi"/>
        </w:rPr>
        <w:t>/23</w:t>
      </w:r>
      <w:bookmarkEnd w:id="23"/>
      <w:r w:rsidRPr="002E3030">
        <w:rPr>
          <w:rFonts w:asciiTheme="minorHAnsi" w:hAnsiTheme="minorHAnsi" w:cstheme="minorHAnsi"/>
        </w:rPr>
        <w:t xml:space="preserve"> jest współfinansowany ze środków Europejskiego Funduszu Społecznego Plus.</w:t>
      </w:r>
    </w:p>
    <w:p w14:paraId="58FD0E7F" w14:textId="334A015F" w:rsidR="00EB20E1" w:rsidRPr="002E3030" w:rsidRDefault="00EB20E1" w:rsidP="00C00BE0">
      <w:pPr>
        <w:widowControl w:val="0"/>
        <w:numPr>
          <w:ilvl w:val="0"/>
          <w:numId w:val="17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Oświadczam, że zostałam/zostałem poinformowana/poinformowany, że podanie danych osobowych jest niezbędne do wzięcia udziału w projekcie „</w:t>
      </w:r>
      <w:r w:rsidR="009403CE" w:rsidRPr="00BD3235">
        <w:rPr>
          <w:rFonts w:asciiTheme="minorHAnsi" w:eastAsiaTheme="minorHAnsi" w:hAnsiTheme="minorHAnsi" w:cstheme="minorHAnsi"/>
          <w:lang w:eastAsia="en-US"/>
          <w14:ligatures w14:val="standardContextual"/>
        </w:rPr>
        <w:t>Program wsparcia edukacji włączającej dla Szkół Podstawowych Gminy Przodkowo</w:t>
      </w:r>
      <w:r w:rsidRPr="002E3030">
        <w:rPr>
          <w:rFonts w:asciiTheme="minorHAnsi" w:hAnsiTheme="minorHAnsi" w:cstheme="minorHAnsi"/>
        </w:rPr>
        <w:t>”.</w:t>
      </w:r>
    </w:p>
    <w:p w14:paraId="0D4930ED" w14:textId="45CD609A" w:rsidR="00C00BE0" w:rsidRPr="002E3030" w:rsidRDefault="00C00BE0" w:rsidP="00EB20E1">
      <w:pPr>
        <w:pStyle w:val="Akapitzlist"/>
        <w:keepLines/>
        <w:widowControl w:val="0"/>
        <w:numPr>
          <w:ilvl w:val="0"/>
          <w:numId w:val="17"/>
        </w:numPr>
        <w:spacing w:line="360" w:lineRule="auto"/>
        <w:ind w:left="426" w:hanging="426"/>
        <w:rPr>
          <w:rFonts w:asciiTheme="minorHAnsi" w:hAnsiTheme="minorHAnsi" w:cstheme="minorHAnsi"/>
        </w:rPr>
        <w:sectPr w:rsidR="00C00BE0" w:rsidRPr="002E3030" w:rsidSect="0005582A">
          <w:type w:val="continuous"/>
          <w:pgSz w:w="11906" w:h="16838" w:code="9"/>
          <w:pgMar w:top="1884" w:right="1418" w:bottom="993" w:left="1418" w:header="142" w:footer="225" w:gutter="0"/>
          <w:cols w:space="708"/>
          <w:titlePg/>
          <w:docGrid w:linePitch="360"/>
        </w:sectPr>
      </w:pPr>
      <w:r w:rsidRPr="002E3030">
        <w:rPr>
          <w:rFonts w:asciiTheme="minorHAnsi" w:hAnsiTheme="minorHAnsi" w:cstheme="minorHAnsi"/>
        </w:rPr>
        <w:t xml:space="preserve"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4BE6A2B4" w14:textId="77777777" w:rsidR="00EB20E1" w:rsidRPr="002E3030" w:rsidRDefault="00EB20E1" w:rsidP="00EB20E1">
      <w:pPr>
        <w:keepLines/>
        <w:widowControl w:val="0"/>
        <w:spacing w:line="360" w:lineRule="auto"/>
        <w:rPr>
          <w:rFonts w:asciiTheme="minorHAnsi" w:hAnsiTheme="minorHAnsi" w:cstheme="minorHAnsi"/>
        </w:rPr>
        <w:sectPr w:rsidR="00EB20E1" w:rsidRPr="002E3030" w:rsidSect="00EB20E1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</w:p>
    <w:p w14:paraId="2516503B" w14:textId="77777777" w:rsidR="00EB20E1" w:rsidRPr="002E3030" w:rsidRDefault="00EB20E1" w:rsidP="00EB20E1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0A4A11F1" w14:textId="77777777" w:rsidR="00C00BE0" w:rsidRPr="002E3030" w:rsidRDefault="00C00BE0" w:rsidP="00EB20E1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569F0FB5" w14:textId="77777777" w:rsidR="00C00BE0" w:rsidRPr="002E3030" w:rsidRDefault="00C00BE0" w:rsidP="00C00BE0">
      <w:pPr>
        <w:spacing w:line="36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……………………………………………………………………</w:t>
      </w:r>
    </w:p>
    <w:p w14:paraId="2F2A85B2" w14:textId="77777777" w:rsidR="00C00BE0" w:rsidRPr="002E3030" w:rsidRDefault="00C00BE0" w:rsidP="00C00BE0">
      <w:pPr>
        <w:spacing w:line="360" w:lineRule="auto"/>
        <w:ind w:left="3542" w:firstLine="706"/>
        <w:jc w:val="both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 xml:space="preserve">Czytelny podpis </w:t>
      </w:r>
    </w:p>
    <w:p w14:paraId="34586C08" w14:textId="329FC72A" w:rsidR="00C00BE0" w:rsidRPr="002E3030" w:rsidRDefault="00C00BE0" w:rsidP="00EB20E1">
      <w:pPr>
        <w:widowControl w:val="0"/>
        <w:spacing w:line="360" w:lineRule="auto"/>
        <w:rPr>
          <w:rFonts w:asciiTheme="minorHAnsi" w:hAnsiTheme="minorHAnsi" w:cstheme="minorHAnsi"/>
        </w:rPr>
        <w:sectPr w:rsidR="00C00BE0" w:rsidRPr="002E3030" w:rsidSect="005B4C4E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bookmarkEnd w:id="21"/>
    <w:p w14:paraId="2FC0068E" w14:textId="77777777" w:rsidR="003744CF" w:rsidRPr="002E3030" w:rsidRDefault="003744CF" w:rsidP="00604600">
      <w:pPr>
        <w:pStyle w:val="Akapitzlist"/>
        <w:pageBreakBefore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2E3030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74C8418F" w14:textId="77777777" w:rsidR="003744CF" w:rsidRPr="002E3030" w:rsidRDefault="003744CF" w:rsidP="00604600">
      <w:pPr>
        <w:spacing w:line="360" w:lineRule="auto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41881232" w14:textId="77777777" w:rsidR="003744CF" w:rsidRPr="002E303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Administratorem Pana/Pani danych osobowych są:</w:t>
      </w:r>
    </w:p>
    <w:p w14:paraId="3E0FFB63" w14:textId="77777777" w:rsidR="00F13E2C" w:rsidRPr="00EF22F5" w:rsidRDefault="00F13E2C" w:rsidP="00F13E2C">
      <w:pPr>
        <w:pStyle w:val="Akapitzlist"/>
        <w:widowControl w:val="0"/>
        <w:numPr>
          <w:ilvl w:val="1"/>
          <w:numId w:val="27"/>
        </w:numPr>
        <w:suppressLineNumbers/>
        <w:spacing w:line="360" w:lineRule="auto"/>
        <w:ind w:left="993" w:hanging="425"/>
        <w:rPr>
          <w:rStyle w:val="Hipercze"/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Gmina </w:t>
      </w:r>
      <w:r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 xml:space="preserve"> będąca Beneficjentem Projektu z siedzibą przy ul. </w:t>
      </w:r>
      <w:r>
        <w:rPr>
          <w:rFonts w:asciiTheme="minorHAnsi" w:hAnsiTheme="minorHAnsi" w:cstheme="minorHAnsi"/>
        </w:rPr>
        <w:t>Kartuska</w:t>
      </w:r>
      <w:r w:rsidRPr="00EF22F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</w:t>
      </w:r>
      <w:r w:rsidRPr="00EF22F5">
        <w:rPr>
          <w:rFonts w:asciiTheme="minorHAnsi" w:hAnsiTheme="minorHAnsi" w:cstheme="minorHAnsi"/>
        </w:rPr>
        <w:t xml:space="preserve">1 w </w:t>
      </w:r>
      <w:r>
        <w:rPr>
          <w:rFonts w:asciiTheme="minorHAnsi" w:hAnsiTheme="minorHAnsi" w:cstheme="minorHAnsi"/>
        </w:rPr>
        <w:t>Przodkowie</w:t>
      </w:r>
      <w:r w:rsidRPr="00EF22F5">
        <w:rPr>
          <w:rFonts w:asciiTheme="minorHAnsi" w:hAnsiTheme="minorHAnsi" w:cstheme="minorHAnsi"/>
        </w:rPr>
        <w:t xml:space="preserve"> (8</w:t>
      </w:r>
      <w:r>
        <w:rPr>
          <w:rFonts w:asciiTheme="minorHAnsi" w:hAnsiTheme="minorHAnsi" w:cstheme="minorHAnsi"/>
        </w:rPr>
        <w:t>3</w:t>
      </w:r>
      <w:r w:rsidRPr="00EF22F5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304</w:t>
      </w:r>
      <w:r w:rsidRPr="00EF22F5">
        <w:rPr>
          <w:rFonts w:asciiTheme="minorHAnsi" w:hAnsiTheme="minorHAnsi" w:cstheme="minorHAnsi"/>
        </w:rPr>
        <w:t>). Dane kontaktowe: tel. 58</w:t>
      </w:r>
      <w:r>
        <w:rPr>
          <w:rFonts w:asciiTheme="minorHAnsi" w:hAnsiTheme="minorHAnsi" w:cstheme="minorHAnsi"/>
        </w:rPr>
        <w:t> 500 16 00</w:t>
      </w:r>
      <w:r w:rsidRPr="00EF22F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ug</w:t>
      </w:r>
      <w:r w:rsidRPr="00EF22F5">
        <w:rPr>
          <w:rFonts w:asciiTheme="minorHAnsi" w:hAnsiTheme="minorHAnsi" w:cstheme="minorHAnsi"/>
        </w:rPr>
        <w:t>@</w:t>
      </w:r>
      <w:r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>.pl</w:t>
      </w:r>
    </w:p>
    <w:p w14:paraId="4CD7DB16" w14:textId="77777777" w:rsidR="003744CF" w:rsidRPr="002E3030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5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90;</w:t>
      </w:r>
    </w:p>
    <w:p w14:paraId="0FFCC851" w14:textId="77777777" w:rsidR="003744CF" w:rsidRPr="002E3030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5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6F9D7F6C" w14:textId="77777777" w:rsidR="003744CF" w:rsidRPr="002E303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0A6B5E1E" w14:textId="77777777" w:rsidR="00675700" w:rsidRPr="00EF22F5" w:rsidRDefault="00675700" w:rsidP="00675700">
      <w:pPr>
        <w:pStyle w:val="Akapitzlist"/>
        <w:widowControl w:val="0"/>
        <w:numPr>
          <w:ilvl w:val="1"/>
          <w:numId w:val="27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Gmina </w:t>
      </w:r>
      <w:r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 xml:space="preserve"> to e-mail: </w:t>
      </w:r>
      <w:r>
        <w:rPr>
          <w:rFonts w:asciiTheme="minorHAnsi" w:hAnsiTheme="minorHAnsi" w:cstheme="minorHAnsi"/>
        </w:rPr>
        <w:t>ug</w:t>
      </w:r>
      <w:r w:rsidRPr="00EF22F5">
        <w:rPr>
          <w:rFonts w:asciiTheme="minorHAnsi" w:hAnsiTheme="minorHAnsi" w:cstheme="minorHAnsi"/>
        </w:rPr>
        <w:t>@</w:t>
      </w:r>
      <w:r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>.pl</w:t>
      </w:r>
    </w:p>
    <w:p w14:paraId="7473A08D" w14:textId="77777777" w:rsidR="003744CF" w:rsidRPr="002E3030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 xml:space="preserve">Zarząd Województwa Pomorskiego to e-mail: </w:t>
      </w:r>
      <w:hyperlink r:id="rId13" w:history="1">
        <w:r w:rsidRPr="002E3030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2E3030">
        <w:rPr>
          <w:rFonts w:asciiTheme="minorHAnsi" w:hAnsiTheme="minorHAnsi" w:cstheme="minorHAnsi"/>
        </w:rPr>
        <w:t xml:space="preserve"> lub tel. 58 32 68 518;</w:t>
      </w:r>
    </w:p>
    <w:p w14:paraId="12E33F68" w14:textId="77777777" w:rsidR="003744CF" w:rsidRPr="002E3030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 xml:space="preserve">Minister właściwy do spraw rozwoju regionalnego to e-mail: </w:t>
      </w:r>
      <w:hyperlink r:id="rId14" w:history="1">
        <w:r w:rsidRPr="002E3030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2E3030">
        <w:rPr>
          <w:rFonts w:asciiTheme="minorHAnsi" w:hAnsiTheme="minorHAnsi" w:cstheme="minorHAnsi"/>
        </w:rPr>
        <w:t xml:space="preserve"> </w:t>
      </w:r>
    </w:p>
    <w:p w14:paraId="330427C3" w14:textId="77777777" w:rsidR="003744CF" w:rsidRPr="002E303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Celem przetwarzania danych osobowych przez:</w:t>
      </w:r>
    </w:p>
    <w:p w14:paraId="41763968" w14:textId="2224C969" w:rsidR="003744CF" w:rsidRPr="002E3030" w:rsidRDefault="00D07D57" w:rsidP="00604600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Gminę </w:t>
      </w:r>
      <w:r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 xml:space="preserve"> jest wykonywanie obowiązków beneficjenta projektu w zakresie realizacji projektu „</w:t>
      </w:r>
      <w:r>
        <w:rPr>
          <w:rFonts w:asciiTheme="minorHAnsi" w:hAnsiTheme="minorHAnsi" w:cstheme="minorHAnsi"/>
          <w:bCs/>
        </w:rPr>
        <w:t>Program wsparcia edukacji włączającej dla Szkół Podstawowych Gminy Przodkowo</w:t>
      </w:r>
      <w:r w:rsidRPr="00EF22F5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</w:t>
      </w:r>
      <w:r w:rsidR="00830386">
        <w:rPr>
          <w:rFonts w:asciiTheme="minorHAnsi" w:hAnsiTheme="minorHAnsi" w:cstheme="minorHAnsi"/>
        </w:rPr>
        <w:t xml:space="preserve">realizowanego w ramach </w:t>
      </w:r>
      <w:r w:rsidR="003744CF" w:rsidRPr="002E3030">
        <w:rPr>
          <w:rFonts w:asciiTheme="minorHAnsi" w:hAnsiTheme="minorHAnsi" w:cstheme="minorHAnsi"/>
        </w:rPr>
        <w:t>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6F853540" w14:textId="77777777" w:rsidR="003744CF" w:rsidRPr="002E3030" w:rsidRDefault="003744CF" w:rsidP="00FC745E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lastRenderedPageBreak/>
        <w:t>Zarząd Województwa Pomorskiego jest wykonywanie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6458DCB9" w14:textId="77777777" w:rsidR="003744CF" w:rsidRPr="002E3030" w:rsidRDefault="003744CF" w:rsidP="00FC745E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40188471" w14:textId="6A6CFDB4" w:rsidR="003744CF" w:rsidRPr="002E303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7C69C3">
        <w:rPr>
          <w:rFonts w:asciiTheme="minorHAnsi" w:hAnsiTheme="minorHAnsi" w:cstheme="minorHAnsi"/>
        </w:rPr>
        <w:t>Przodkowo</w:t>
      </w:r>
      <w:r w:rsidRPr="002E3030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</w:t>
      </w:r>
      <w:r w:rsidRPr="002E3030">
        <w:rPr>
          <w:rFonts w:asciiTheme="minorHAnsi" w:hAnsiTheme="minorHAnsi" w:cstheme="minorHAnsi"/>
        </w:rPr>
        <w:lastRenderedPageBreak/>
        <w:t xml:space="preserve">2021-2027.Takie podmioty będą przetwarzać dane na podstawie umowy z nami i tylko zgodnie z naszymi poleceniami. </w:t>
      </w:r>
    </w:p>
    <w:p w14:paraId="079DB7B9" w14:textId="77777777" w:rsidR="003744CF" w:rsidRPr="002E303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489DF16C" w14:textId="77777777" w:rsidR="003744CF" w:rsidRPr="002E303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6E43A56E" w14:textId="77777777" w:rsidR="003744CF" w:rsidRPr="002E303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Osoba, której dane dotyczą posiada prawo do wniesienia skargi do Prezesa Urzędu Ochrony Danych Osobowych, gdy uzna, iż przetwarzanie danych osobowych narusza przepisy RODO.</w:t>
      </w:r>
    </w:p>
    <w:p w14:paraId="342E6E10" w14:textId="030BBF97" w:rsidR="003744CF" w:rsidRPr="002E303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="Arial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projekcie.</w:t>
      </w:r>
    </w:p>
    <w:p w14:paraId="0622DFC7" w14:textId="77777777" w:rsidR="00593D47" w:rsidRPr="002E3030" w:rsidRDefault="00593D47" w:rsidP="00593D47">
      <w:pPr>
        <w:pStyle w:val="Akapitzlist"/>
        <w:spacing w:line="360" w:lineRule="auto"/>
        <w:ind w:left="426"/>
        <w:rPr>
          <w:rFonts w:asciiTheme="minorHAnsi" w:hAnsiTheme="minorHAnsi" w:cs="Arial"/>
        </w:rPr>
      </w:pPr>
    </w:p>
    <w:p w14:paraId="03ABE418" w14:textId="77777777" w:rsidR="00593D47" w:rsidRPr="002E3030" w:rsidRDefault="00593D47" w:rsidP="00FC745E">
      <w:pPr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……………………………………………………………………</w:t>
      </w:r>
    </w:p>
    <w:p w14:paraId="745A2E81" w14:textId="77777777" w:rsidR="00593D47" w:rsidRPr="002E3030" w:rsidRDefault="00593D47" w:rsidP="00FC745E">
      <w:pPr>
        <w:spacing w:line="240" w:lineRule="auto"/>
        <w:ind w:left="3542" w:firstLine="706"/>
        <w:jc w:val="both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 xml:space="preserve">Czytelny podpis </w:t>
      </w:r>
    </w:p>
    <w:p w14:paraId="74413473" w14:textId="77777777" w:rsidR="003744CF" w:rsidRPr="002E3030" w:rsidRDefault="003744CF" w:rsidP="00604600">
      <w:pPr>
        <w:pStyle w:val="Akapitzlist"/>
        <w:pageBreakBefore/>
        <w:numPr>
          <w:ilvl w:val="0"/>
          <w:numId w:val="19"/>
        </w:numPr>
        <w:spacing w:line="360" w:lineRule="auto"/>
        <w:ind w:left="425" w:hanging="425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2E3030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p w14:paraId="27D659E5" w14:textId="77777777" w:rsidR="003744CF" w:rsidRPr="002E3030" w:rsidRDefault="003744CF" w:rsidP="00604600">
      <w:pPr>
        <w:spacing w:line="360" w:lineRule="auto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 xml:space="preserve">Wyrażam zgodę/nie wyrażam zgody* na nieodpłatną publikację </w:t>
      </w:r>
      <w:bookmarkStart w:id="24" w:name="_Hlk92884178"/>
      <w:r w:rsidRPr="002E3030">
        <w:rPr>
          <w:rFonts w:asciiTheme="minorHAnsi" w:hAnsiTheme="minorHAnsi" w:cstheme="minorHAnsi"/>
        </w:rPr>
        <w:t xml:space="preserve">mojego wizerunku </w:t>
      </w:r>
    </w:p>
    <w:p w14:paraId="56ACA91F" w14:textId="77777777" w:rsidR="00855BDD" w:rsidRPr="002E3030" w:rsidRDefault="00855BDD" w:rsidP="00604600">
      <w:pPr>
        <w:spacing w:line="360" w:lineRule="auto"/>
        <w:rPr>
          <w:rFonts w:asciiTheme="minorHAnsi" w:hAnsiTheme="minorHAnsi" w:cstheme="minorHAnsi"/>
        </w:rPr>
      </w:pPr>
    </w:p>
    <w:p w14:paraId="65437C5B" w14:textId="77777777" w:rsidR="003744CF" w:rsidRPr="002E3030" w:rsidRDefault="003744CF" w:rsidP="00FC745E">
      <w:pPr>
        <w:spacing w:line="240" w:lineRule="auto"/>
        <w:ind w:left="1701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6906AAEA" w14:textId="22661D0C" w:rsidR="003744CF" w:rsidRDefault="003744CF" w:rsidP="00FC745E">
      <w:pPr>
        <w:spacing w:line="360" w:lineRule="auto"/>
        <w:ind w:left="1985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Imię i nazwisko uczestnika/uczestniczki projektu</w:t>
      </w:r>
    </w:p>
    <w:p w14:paraId="427513C6" w14:textId="77777777" w:rsidR="001F0AEC" w:rsidRPr="002E3030" w:rsidRDefault="001F0AEC" w:rsidP="00FC745E">
      <w:pPr>
        <w:spacing w:line="360" w:lineRule="auto"/>
        <w:ind w:left="1985"/>
        <w:rPr>
          <w:rFonts w:asciiTheme="minorHAnsi" w:hAnsiTheme="minorHAnsi" w:cstheme="minorHAnsi"/>
        </w:rPr>
      </w:pPr>
    </w:p>
    <w:p w14:paraId="3FD7B683" w14:textId="70CED5AB" w:rsidR="003744CF" w:rsidRPr="002E3030" w:rsidRDefault="003744CF" w:rsidP="00FC745E">
      <w:pPr>
        <w:spacing w:line="360" w:lineRule="auto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utrwalonego podczas realizacji Projektu</w:t>
      </w:r>
      <w:bookmarkEnd w:id="24"/>
      <w:r w:rsidRPr="002E3030">
        <w:rPr>
          <w:rFonts w:asciiTheme="minorHAnsi" w:hAnsiTheme="minorHAnsi" w:cstheme="minorHAnsi"/>
        </w:rPr>
        <w:t xml:space="preserve"> na zdjęciach, filmach i/lub spotach promocyjnych przez Gminę </w:t>
      </w:r>
      <w:r w:rsidR="002E3A02">
        <w:rPr>
          <w:rFonts w:asciiTheme="minorHAnsi" w:hAnsiTheme="minorHAnsi" w:cstheme="minorHAnsi"/>
        </w:rPr>
        <w:t>Przodkowo</w:t>
      </w:r>
      <w:r w:rsidRPr="002E3030">
        <w:rPr>
          <w:rFonts w:asciiTheme="minorHAnsi" w:hAnsiTheme="minorHAnsi" w:cstheme="minorHAnsi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2E3030">
        <w:rPr>
          <w:rFonts w:asciiTheme="minorHAnsi" w:hAnsiTheme="minorHAnsi" w:cstheme="minorHAnsi"/>
          <w:kern w:val="3"/>
        </w:rPr>
        <w:t>„</w:t>
      </w:r>
      <w:r w:rsidR="00885F40">
        <w:rPr>
          <w:rFonts w:asciiTheme="minorHAnsi" w:hAnsiTheme="minorHAnsi" w:cstheme="minorHAnsi"/>
          <w:kern w:val="3"/>
        </w:rPr>
        <w:t>Program wsparcia edukacji włączającej dla Szkół Podstawowych Gminy Przodkowo</w:t>
      </w:r>
      <w:r w:rsidR="00885F40" w:rsidRPr="00EF22F5">
        <w:rPr>
          <w:rFonts w:asciiTheme="minorHAnsi" w:hAnsiTheme="minorHAnsi" w:cstheme="minorHAnsi"/>
          <w:kern w:val="3"/>
        </w:rPr>
        <w:t>” o nr FEPM.05.08-IZ.00-00</w:t>
      </w:r>
      <w:r w:rsidR="00885F40">
        <w:rPr>
          <w:rFonts w:asciiTheme="minorHAnsi" w:hAnsiTheme="minorHAnsi" w:cstheme="minorHAnsi"/>
          <w:kern w:val="3"/>
        </w:rPr>
        <w:t>06</w:t>
      </w:r>
      <w:r w:rsidR="00885F40" w:rsidRPr="00EF22F5">
        <w:rPr>
          <w:rFonts w:asciiTheme="minorHAnsi" w:hAnsiTheme="minorHAnsi" w:cstheme="minorHAnsi"/>
          <w:kern w:val="3"/>
        </w:rPr>
        <w:t>/23</w:t>
      </w:r>
      <w:r w:rsidRPr="002E3030">
        <w:rPr>
          <w:rFonts w:asciiTheme="minorHAnsi" w:hAnsiTheme="minorHAnsi" w:cstheme="minorHAnsi"/>
        </w:rPr>
        <w:t xml:space="preserve"> realizowanego w ramach programu Fundusze Europejskie dla Pomorza 2021-2027, zgodnie z przepisami ustawy z dnia 4 lutego 1994 r. o prawie autorskim i prawach pokrewnych (Dz. U. z 2022 r. poz. 2509, z późn. zm.).</w:t>
      </w:r>
    </w:p>
    <w:p w14:paraId="712F6547" w14:textId="77777777" w:rsidR="00593D47" w:rsidRPr="002E3030" w:rsidRDefault="00593D47" w:rsidP="00604600">
      <w:pPr>
        <w:spacing w:line="360" w:lineRule="auto"/>
        <w:rPr>
          <w:rFonts w:asciiTheme="minorHAnsi" w:hAnsiTheme="minorHAnsi" w:cstheme="minorHAnsi"/>
        </w:rPr>
      </w:pPr>
    </w:p>
    <w:p w14:paraId="51DCD705" w14:textId="77777777" w:rsidR="00593D47" w:rsidRPr="002E3030" w:rsidRDefault="00593D47" w:rsidP="00FC745E">
      <w:pPr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……………………………………………………………………</w:t>
      </w:r>
    </w:p>
    <w:p w14:paraId="5181A1D2" w14:textId="01A62F87" w:rsidR="00F82577" w:rsidRPr="002E3030" w:rsidRDefault="00593D47" w:rsidP="00FC745E">
      <w:pPr>
        <w:spacing w:line="240" w:lineRule="auto"/>
        <w:ind w:left="3542" w:firstLine="706"/>
        <w:jc w:val="both"/>
        <w:rPr>
          <w:rFonts w:asciiTheme="minorHAnsi" w:hAnsiTheme="minorHAnsi" w:cstheme="minorHAnsi"/>
        </w:rPr>
        <w:sectPr w:rsidR="00F82577" w:rsidRPr="002E3030" w:rsidSect="003744CF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2E3030">
        <w:rPr>
          <w:rFonts w:asciiTheme="minorHAnsi" w:hAnsiTheme="minorHAnsi" w:cstheme="minorHAnsi"/>
        </w:rPr>
        <w:t xml:space="preserve">Czytelny podpis </w:t>
      </w:r>
    </w:p>
    <w:p w14:paraId="50CB7740" w14:textId="77777777" w:rsidR="003744CF" w:rsidRPr="002E3030" w:rsidRDefault="003744CF" w:rsidP="00AF2481">
      <w:pPr>
        <w:spacing w:line="360" w:lineRule="auto"/>
        <w:ind w:right="-2"/>
        <w:rPr>
          <w:rFonts w:asciiTheme="minorHAnsi" w:hAnsiTheme="minorHAnsi" w:cstheme="minorHAnsi"/>
        </w:rPr>
        <w:sectPr w:rsidR="003744CF" w:rsidRPr="002E3030" w:rsidSect="003744CF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</w:p>
    <w:p w14:paraId="3A6A140F" w14:textId="77777777" w:rsidR="003744CF" w:rsidRPr="002E3030" w:rsidRDefault="003744CF" w:rsidP="00AF2481">
      <w:pPr>
        <w:spacing w:line="360" w:lineRule="auto"/>
        <w:ind w:right="-2"/>
        <w:rPr>
          <w:rFonts w:asciiTheme="minorHAnsi" w:hAnsiTheme="minorHAnsi" w:cstheme="minorHAnsi"/>
          <w:sz w:val="22"/>
          <w:szCs w:val="22"/>
        </w:rPr>
      </w:pPr>
      <w:r w:rsidRPr="002E3030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2FA2FBEB" w14:textId="77777777" w:rsidR="00593D47" w:rsidRPr="002E3030" w:rsidRDefault="00593D47" w:rsidP="00AF2481">
      <w:pPr>
        <w:spacing w:line="360" w:lineRule="auto"/>
        <w:ind w:right="-2"/>
        <w:rPr>
          <w:rFonts w:asciiTheme="minorHAnsi" w:hAnsiTheme="minorHAnsi" w:cstheme="minorHAnsi"/>
          <w:sz w:val="22"/>
          <w:szCs w:val="22"/>
        </w:rPr>
      </w:pPr>
    </w:p>
    <w:p w14:paraId="129048C3" w14:textId="77777777" w:rsidR="003744CF" w:rsidRPr="002E3030" w:rsidRDefault="003744CF" w:rsidP="00604600">
      <w:pPr>
        <w:spacing w:line="360" w:lineRule="auto"/>
        <w:rPr>
          <w:rFonts w:asciiTheme="minorHAnsi" w:hAnsiTheme="minorHAnsi" w:cstheme="minorHAnsi"/>
          <w:b/>
          <w:bCs/>
        </w:rPr>
      </w:pPr>
      <w:r w:rsidRPr="002E3030">
        <w:rPr>
          <w:rFonts w:asciiTheme="minorHAnsi" w:hAnsiTheme="minorHAnsi" w:cstheme="minorHAnsi"/>
          <w:b/>
          <w:bCs/>
        </w:rPr>
        <w:t>Klauzula informacyjna</w:t>
      </w:r>
    </w:p>
    <w:p w14:paraId="444414FD" w14:textId="3BE9E442" w:rsidR="003744CF" w:rsidRPr="002E3030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 xml:space="preserve">Administratorem moich danych osobowych będzie Gmina </w:t>
      </w:r>
      <w:r w:rsidR="00885F40">
        <w:rPr>
          <w:rFonts w:asciiTheme="minorHAnsi" w:hAnsiTheme="minorHAnsi" w:cstheme="minorHAnsi"/>
        </w:rPr>
        <w:t>Przodkowo</w:t>
      </w:r>
      <w:r w:rsidRPr="002E3030">
        <w:rPr>
          <w:rFonts w:asciiTheme="minorHAnsi" w:hAnsiTheme="minorHAnsi" w:cstheme="minorHAnsi"/>
        </w:rPr>
        <w:t xml:space="preserve"> będąca beneficjentem Projektu, mająca siedzibę </w:t>
      </w:r>
      <w:r w:rsidR="00F82577" w:rsidRPr="002E3030">
        <w:rPr>
          <w:rFonts w:asciiTheme="minorHAnsi" w:hAnsiTheme="minorHAnsi" w:cstheme="minorHAnsi"/>
        </w:rPr>
        <w:t xml:space="preserve">przy </w:t>
      </w:r>
      <w:bookmarkStart w:id="25" w:name="_Hlk176099041"/>
      <w:r w:rsidR="00F82577" w:rsidRPr="002E3030">
        <w:rPr>
          <w:rFonts w:asciiTheme="minorHAnsi" w:hAnsiTheme="minorHAnsi" w:cstheme="minorHAnsi"/>
        </w:rPr>
        <w:t xml:space="preserve">ul. </w:t>
      </w:r>
      <w:r w:rsidR="00CB4168">
        <w:rPr>
          <w:rFonts w:asciiTheme="minorHAnsi" w:hAnsiTheme="minorHAnsi" w:cstheme="minorHAnsi"/>
        </w:rPr>
        <w:t>Kartuska</w:t>
      </w:r>
      <w:r w:rsidR="00CB4168" w:rsidRPr="00EF22F5">
        <w:rPr>
          <w:rFonts w:asciiTheme="minorHAnsi" w:hAnsiTheme="minorHAnsi" w:cstheme="minorHAnsi"/>
        </w:rPr>
        <w:t xml:space="preserve"> </w:t>
      </w:r>
      <w:r w:rsidR="00CB4168">
        <w:rPr>
          <w:rFonts w:asciiTheme="minorHAnsi" w:hAnsiTheme="minorHAnsi" w:cstheme="minorHAnsi"/>
        </w:rPr>
        <w:t>2</w:t>
      </w:r>
      <w:r w:rsidR="00CB4168" w:rsidRPr="00EF22F5">
        <w:rPr>
          <w:rFonts w:asciiTheme="minorHAnsi" w:hAnsiTheme="minorHAnsi" w:cstheme="minorHAnsi"/>
        </w:rPr>
        <w:t xml:space="preserve">1 w </w:t>
      </w:r>
      <w:r w:rsidR="00CB4168">
        <w:rPr>
          <w:rFonts w:asciiTheme="minorHAnsi" w:hAnsiTheme="minorHAnsi" w:cstheme="minorHAnsi"/>
        </w:rPr>
        <w:t>Przodkowie</w:t>
      </w:r>
      <w:r w:rsidR="00CB4168" w:rsidRPr="00EF22F5">
        <w:rPr>
          <w:rFonts w:asciiTheme="minorHAnsi" w:hAnsiTheme="minorHAnsi" w:cstheme="minorHAnsi"/>
        </w:rPr>
        <w:t xml:space="preserve"> (8</w:t>
      </w:r>
      <w:r w:rsidR="00CB4168">
        <w:rPr>
          <w:rFonts w:asciiTheme="minorHAnsi" w:hAnsiTheme="minorHAnsi" w:cstheme="minorHAnsi"/>
        </w:rPr>
        <w:t>3</w:t>
      </w:r>
      <w:r w:rsidR="00CB4168" w:rsidRPr="00EF22F5">
        <w:rPr>
          <w:rFonts w:asciiTheme="minorHAnsi" w:hAnsiTheme="minorHAnsi" w:cstheme="minorHAnsi"/>
        </w:rPr>
        <w:t>-</w:t>
      </w:r>
      <w:r w:rsidR="00CB4168">
        <w:rPr>
          <w:rFonts w:asciiTheme="minorHAnsi" w:hAnsiTheme="minorHAnsi" w:cstheme="minorHAnsi"/>
        </w:rPr>
        <w:t>304</w:t>
      </w:r>
      <w:r w:rsidR="00CB4168" w:rsidRPr="00EF22F5">
        <w:rPr>
          <w:rFonts w:asciiTheme="minorHAnsi" w:hAnsiTheme="minorHAnsi" w:cstheme="minorHAnsi"/>
        </w:rPr>
        <w:t xml:space="preserve">).  </w:t>
      </w:r>
      <w:r w:rsidRPr="002E3030">
        <w:rPr>
          <w:rFonts w:asciiTheme="minorHAnsi" w:hAnsiTheme="minorHAnsi" w:cstheme="minorHAnsi"/>
        </w:rPr>
        <w:t xml:space="preserve"> </w:t>
      </w:r>
    </w:p>
    <w:bookmarkEnd w:id="25"/>
    <w:p w14:paraId="02E617F0" w14:textId="60FB0B62" w:rsidR="003744CF" w:rsidRPr="002E3030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 xml:space="preserve">Dane kontaktowe inspektora ochrony danych to e-mail:  </w:t>
      </w:r>
      <w:r w:rsidR="005745CE">
        <w:rPr>
          <w:rFonts w:asciiTheme="minorHAnsi" w:hAnsiTheme="minorHAnsi" w:cstheme="minorHAnsi"/>
        </w:rPr>
        <w:t>ug</w:t>
      </w:r>
      <w:r w:rsidR="005745CE" w:rsidRPr="00EF22F5">
        <w:rPr>
          <w:rFonts w:asciiTheme="minorHAnsi" w:hAnsiTheme="minorHAnsi" w:cstheme="minorHAnsi"/>
        </w:rPr>
        <w:t>@</w:t>
      </w:r>
      <w:r w:rsidR="005745CE">
        <w:rPr>
          <w:rFonts w:asciiTheme="minorHAnsi" w:hAnsiTheme="minorHAnsi" w:cstheme="minorHAnsi"/>
        </w:rPr>
        <w:t>przodkowo</w:t>
      </w:r>
      <w:r w:rsidR="005745CE" w:rsidRPr="00EF22F5">
        <w:rPr>
          <w:rFonts w:asciiTheme="minorHAnsi" w:hAnsiTheme="minorHAnsi" w:cstheme="minorHAnsi"/>
        </w:rPr>
        <w:t>.pl</w:t>
      </w:r>
    </w:p>
    <w:p w14:paraId="5031067D" w14:textId="79EF2D91" w:rsidR="003744CF" w:rsidRPr="002E3030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 xml:space="preserve">Moje dane osobowe w postaci mojego wizerunku utrwalone podczas realizacji Projektu </w:t>
      </w:r>
      <w:r w:rsidRPr="002E3030">
        <w:rPr>
          <w:rFonts w:asciiTheme="minorHAnsi" w:hAnsiTheme="minorHAnsi" w:cstheme="minorHAnsi"/>
          <w:kern w:val="3"/>
        </w:rPr>
        <w:t>„</w:t>
      </w:r>
      <w:r w:rsidR="00A0268E">
        <w:rPr>
          <w:rFonts w:asciiTheme="minorHAnsi" w:hAnsiTheme="minorHAnsi" w:cstheme="minorHAnsi"/>
          <w:bCs/>
        </w:rPr>
        <w:t>Program wsparcia edukacji włączającej dla Szkół Gminy Przodkowo</w:t>
      </w:r>
      <w:r w:rsidRPr="002E3030">
        <w:rPr>
          <w:rFonts w:asciiTheme="minorHAnsi" w:hAnsiTheme="minorHAnsi" w:cstheme="minorHAnsi"/>
          <w:kern w:val="3"/>
        </w:rPr>
        <w:t xml:space="preserve">” </w:t>
      </w:r>
      <w:r w:rsidRPr="002E3030">
        <w:rPr>
          <w:rFonts w:asciiTheme="minorHAnsi" w:hAnsiTheme="minorHAnsi" w:cstheme="minorHAnsi"/>
        </w:rPr>
        <w:t xml:space="preserve">będą przetwarzane w celu promocji Projektu realizowanego w ramach realizowanego w ramach programu Fundusze Europejskie dla Pomorza 2021-2027 współfinansowanego z Europejskiego Funduszu Społecznego, w ramach promocji Funduszy Europejskich, na podstawie art. 6 </w:t>
      </w:r>
      <w:r w:rsidRPr="002E3030">
        <w:rPr>
          <w:rFonts w:asciiTheme="minorHAnsi" w:hAnsiTheme="minorHAnsi" w:cstheme="minorHAnsi"/>
        </w:rPr>
        <w:lastRenderedPageBreak/>
        <w:t xml:space="preserve">ust. 1 lit. a RODO (tj. zgodnie z udzieloną zgodą) w związku z art. 81 ustawy z dnia 4 lutego 1994 r. o prawie autorskim i prawach pokrewnych. Zgodę na przetwarzanie wizerunku mogę cofnąć w dowolnym momencie poprzez przesłanie oświadczenia o cofnięciu zgody na adres </w:t>
      </w:r>
      <w:bookmarkStart w:id="26" w:name="_Hlk176099094"/>
      <w:r w:rsidR="00181F9B">
        <w:rPr>
          <w:rFonts w:asciiTheme="minorHAnsi" w:hAnsiTheme="minorHAnsi" w:cstheme="minorHAnsi"/>
        </w:rPr>
        <w:t>ug</w:t>
      </w:r>
      <w:r w:rsidR="00181F9B" w:rsidRPr="00EF22F5">
        <w:rPr>
          <w:rFonts w:asciiTheme="minorHAnsi" w:hAnsiTheme="minorHAnsi" w:cstheme="minorHAnsi"/>
        </w:rPr>
        <w:t>@</w:t>
      </w:r>
      <w:r w:rsidR="00181F9B">
        <w:rPr>
          <w:rFonts w:asciiTheme="minorHAnsi" w:hAnsiTheme="minorHAnsi" w:cstheme="minorHAnsi"/>
        </w:rPr>
        <w:t>przodkowo</w:t>
      </w:r>
      <w:r w:rsidR="00181F9B" w:rsidRPr="00EF22F5">
        <w:rPr>
          <w:rFonts w:asciiTheme="minorHAnsi" w:hAnsiTheme="minorHAnsi" w:cstheme="minorHAnsi"/>
        </w:rPr>
        <w:t>.pl.</w:t>
      </w:r>
      <w:bookmarkEnd w:id="26"/>
    </w:p>
    <w:p w14:paraId="03D2BB03" w14:textId="77777777" w:rsidR="003744CF" w:rsidRPr="002E3030" w:rsidRDefault="003744CF" w:rsidP="00604600">
      <w:pPr>
        <w:pStyle w:val="Akapitzlist"/>
        <w:spacing w:line="360" w:lineRule="auto"/>
        <w:ind w:left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465D2527" w14:textId="52D16370" w:rsidR="003744CF" w:rsidRPr="002E3030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 xml:space="preserve">Moje dane osobowe zostały powierzone do przetwarzania partnerowi </w:t>
      </w:r>
      <w:r w:rsidR="00F54A1D" w:rsidRPr="00EF22F5">
        <w:rPr>
          <w:rFonts w:asciiTheme="minorHAnsi" w:hAnsiTheme="minorHAnsi" w:cstheme="minorHAnsi"/>
        </w:rPr>
        <w:t xml:space="preserve">realizującemu Projekt - konsorcjum dwóch podmiotów: Towarzystwo Sportowo – Kulturalne z siedzibą w Luzinie ul. Mickiewicza 22 oraz Anna Steffke Nowa Perspektywa z siedzibą w Wejherowie ul. T. Kościuszki 18/6 </w:t>
      </w:r>
      <w:r w:rsidR="002242B9">
        <w:rPr>
          <w:rFonts w:asciiTheme="minorHAnsi" w:hAnsiTheme="minorHAnsi" w:cstheme="minorHAnsi"/>
        </w:rPr>
        <w:t xml:space="preserve">oraz </w:t>
      </w:r>
      <w:r w:rsidRPr="002E3030">
        <w:rPr>
          <w:rFonts w:asciiTheme="minorHAnsi" w:hAnsiTheme="minorHAnsi" w:cstheme="minorHAnsi"/>
        </w:rPr>
        <w:t>podmiotom, które świadczą usługi na jego rzecz, w związku z realizacją Projektu. Dane wizerunkowe będą przekazywane na Instytucji Zarządzającej tj. Zarządowi Województwa Pomorskiego z siedzibą w Gdańsku, 80-810 ul. Okopowa 21/27. Ponadto odbiorcami moich danych osobowych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7E671272" w14:textId="77777777" w:rsidR="003744CF" w:rsidRPr="002E3030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  <w:iCs/>
        </w:rPr>
      </w:pPr>
      <w:r w:rsidRPr="002E3030">
        <w:rPr>
          <w:rFonts w:asciiTheme="minorHAnsi" w:hAnsiTheme="minorHAnsi" w:cstheme="minorHAnsi"/>
        </w:rPr>
        <w:t>Moje dane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533B91FB" w14:textId="77777777" w:rsidR="003744CF" w:rsidRPr="002E3030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Mam prawo do żądania dostępu do treści swoich danych oraz prawo ich sprostowania, usunięcia lub ograniczenia przetwarzania.</w:t>
      </w:r>
    </w:p>
    <w:p w14:paraId="2F5C19AF" w14:textId="77777777" w:rsidR="003744CF" w:rsidRPr="002E3030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Mam prawo do wniesienia skargi do Prezesa Urzędu Ochrony Danych Osobowych, gdy uznam, iż przetwarzanie moich danych osobowych narusza przepisy RODO.</w:t>
      </w:r>
    </w:p>
    <w:p w14:paraId="55D793E8" w14:textId="60C61A60" w:rsidR="00F82577" w:rsidRPr="00302B77" w:rsidRDefault="003744CF" w:rsidP="00710707">
      <w:pPr>
        <w:pStyle w:val="Akapitzlist"/>
        <w:numPr>
          <w:ilvl w:val="0"/>
          <w:numId w:val="28"/>
        </w:numPr>
        <w:spacing w:line="360" w:lineRule="auto"/>
        <w:ind w:left="425" w:right="-2" w:hanging="425"/>
        <w:rPr>
          <w:rFonts w:asciiTheme="minorHAnsi" w:hAnsiTheme="minorHAnsi" w:cstheme="minorHAnsi"/>
          <w:sz w:val="22"/>
          <w:szCs w:val="22"/>
        </w:rPr>
      </w:pPr>
      <w:r w:rsidRPr="00302B77">
        <w:rPr>
          <w:rFonts w:asciiTheme="minorHAnsi" w:hAnsiTheme="minorHAnsi" w:cstheme="minorHAnsi"/>
        </w:rPr>
        <w:t>Podanie moich danych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0EB240AE" w14:textId="77777777" w:rsidR="00FC745E" w:rsidRPr="002E3030" w:rsidRDefault="00FC745E" w:rsidP="00604600">
      <w:pPr>
        <w:spacing w:line="360" w:lineRule="auto"/>
        <w:ind w:right="-2"/>
        <w:rPr>
          <w:rFonts w:asciiTheme="minorHAnsi" w:hAnsiTheme="minorHAnsi" w:cstheme="minorHAnsi"/>
          <w:sz w:val="22"/>
          <w:szCs w:val="22"/>
        </w:rPr>
      </w:pPr>
    </w:p>
    <w:p w14:paraId="606F54A6" w14:textId="77777777" w:rsidR="00AF2481" w:rsidRPr="002E3030" w:rsidRDefault="00AF2481" w:rsidP="00FC745E">
      <w:pPr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……………………………………………………………………</w:t>
      </w:r>
    </w:p>
    <w:p w14:paraId="3C759A29" w14:textId="77777777" w:rsidR="00AF2481" w:rsidRPr="002E3030" w:rsidRDefault="00AF2481" w:rsidP="00FC745E">
      <w:pPr>
        <w:spacing w:line="240" w:lineRule="auto"/>
        <w:ind w:left="3542" w:firstLine="706"/>
        <w:jc w:val="both"/>
        <w:rPr>
          <w:rFonts w:asciiTheme="minorHAnsi" w:hAnsiTheme="minorHAnsi" w:cstheme="minorHAnsi"/>
        </w:rPr>
      </w:pPr>
      <w:r w:rsidRPr="002E3030">
        <w:rPr>
          <w:rFonts w:asciiTheme="minorHAnsi" w:hAnsiTheme="minorHAnsi" w:cstheme="minorHAnsi"/>
        </w:rPr>
        <w:t>Czytelny podpis</w:t>
      </w:r>
    </w:p>
    <w:sectPr w:rsidR="00AF2481" w:rsidRPr="002E3030" w:rsidSect="00D16345">
      <w:type w:val="continuous"/>
      <w:pgSz w:w="11906" w:h="16838" w:code="9"/>
      <w:pgMar w:top="1884" w:right="1418" w:bottom="1560" w:left="1418" w:header="142" w:footer="225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A2C1" w14:textId="77777777" w:rsidR="00B30804" w:rsidRDefault="00B30804">
      <w:r>
        <w:separator/>
      </w:r>
    </w:p>
  </w:endnote>
  <w:endnote w:type="continuationSeparator" w:id="0">
    <w:p w14:paraId="5866C2FC" w14:textId="77777777" w:rsidR="00B30804" w:rsidRDefault="00B3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6CA3721" w:rsidR="007B2500" w:rsidRPr="00F33087" w:rsidRDefault="00F33087" w:rsidP="00E01795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63120992"/>
  <w:bookmarkStart w:id="6" w:name="_Hlk163120993"/>
  <w:bookmarkStart w:id="7" w:name="_Hlk163120994"/>
  <w:bookmarkStart w:id="8" w:name="_Hlk163120995"/>
  <w:bookmarkStart w:id="9" w:name="_Hlk163120996"/>
  <w:bookmarkStart w:id="10" w:name="_Hlk163120997"/>
  <w:bookmarkStart w:id="11" w:name="_Hlk163120998"/>
  <w:bookmarkStart w:id="12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3" w:name="_Hlk163120941"/>
    <w:bookmarkStart w:id="14" w:name="_Hlk163120942"/>
    <w:bookmarkStart w:id="15" w:name="_Hlk163120943"/>
    <w:bookmarkStart w:id="16" w:name="_Hlk163120944"/>
    <w:r>
      <w:t>F</w:t>
    </w:r>
    <w:r w:rsidRPr="0039481F">
      <w:t>undusze Europejskie dla Pomorza 2021-2027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F0B3" w14:textId="77777777" w:rsidR="00B30804" w:rsidRDefault="00B30804">
      <w:r>
        <w:separator/>
      </w:r>
    </w:p>
  </w:footnote>
  <w:footnote w:type="continuationSeparator" w:id="0">
    <w:p w14:paraId="683866CA" w14:textId="77777777" w:rsidR="00B30804" w:rsidRDefault="00B3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7B48" w14:textId="6033713D" w:rsidR="009A4ACC" w:rsidRDefault="00302B77" w:rsidP="00A2686F">
    <w:pPr>
      <w:pStyle w:val="Nagwek"/>
      <w:ind w:left="-1134"/>
    </w:pPr>
    <w:sdt>
      <w:sdtPr>
        <w:id w:val="1628901799"/>
        <w:docPartObj>
          <w:docPartGallery w:val="Page Numbers (Margins)"/>
          <w:docPartUnique/>
        </w:docPartObj>
      </w:sdtPr>
      <w:sdtEndPr/>
      <w:sdtContent>
        <w:r w:rsidR="003D5504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7CD26C4" wp14:editId="0B6969B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082594871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5168D" w14:textId="3D98ECB3" w:rsidR="003D5504" w:rsidRPr="003D5504" w:rsidRDefault="00302B7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</w:rPr>
                                  <w:id w:val="-1807150379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3D5504" w:rsidRPr="003D550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 w:rsidR="003D5504" w:rsidRPr="003D5504">
                                    <w:instrText>PAGE  \* MERGEFORMAT</w:instrText>
                                  </w:r>
                                  <w:r w:rsidR="003D5504" w:rsidRPr="003D550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3D5504" w:rsidRPr="003D5504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t>2</w:t>
                                  </w:r>
                                  <w:r w:rsidR="003D5504" w:rsidRPr="003D5504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3D5504" w:rsidRPr="003D5504">
                                <w:rPr>
                                  <w:rFonts w:asciiTheme="majorHAnsi" w:eastAsiaTheme="majorEastAsia" w:hAnsiTheme="majorHAnsi" w:cstheme="majorBidi"/>
                                </w:rPr>
                                <w:t>/10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CD26C4" id="Prostokąt 7" o:spid="_x0000_s1026" style="position:absolute;left:0;text-align:left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eK9YK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p w14:paraId="7455168D" w14:textId="3D98ECB3" w:rsidR="003D5504" w:rsidRPr="003D5504" w:rsidRDefault="00302B7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3D5504" w:rsidRPr="003D5504"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 w:rsidR="003D5504" w:rsidRPr="003D5504">
                              <w:instrText>PAGE  \* MERGEFORMAT</w:instrText>
                            </w:r>
                            <w:r w:rsidR="003D5504" w:rsidRPr="003D5504"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3D5504" w:rsidRPr="003D5504">
                              <w:rPr>
                                <w:rFonts w:asciiTheme="majorHAnsi" w:eastAsiaTheme="majorEastAsia" w:hAnsiTheme="majorHAnsi" w:cstheme="majorBidi"/>
                              </w:rPr>
                              <w:t>2</w:t>
                            </w:r>
                            <w:r w:rsidR="003D5504" w:rsidRPr="003D5504">
                              <w:rPr>
                                <w:rFonts w:asciiTheme="majorHAnsi" w:eastAsiaTheme="majorEastAsia" w:hAnsiTheme="majorHAnsi" w:cstheme="majorBidi"/>
                              </w:rPr>
                              <w:fldChar w:fldCharType="end"/>
                            </w:r>
                          </w:sdtContent>
                        </w:sdt>
                        <w:r w:rsidR="003D5504" w:rsidRPr="003D5504">
                          <w:rPr>
                            <w:rFonts w:asciiTheme="majorHAnsi" w:eastAsiaTheme="majorEastAsia" w:hAnsiTheme="majorHAnsi" w:cstheme="majorBidi"/>
                          </w:rPr>
                          <w:t>/10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7A21"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1836501886" name="Obraz 1836501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2083837433" name="Obraz 2083837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4BC2" w14:textId="2FA108FE" w:rsidR="000174EA" w:rsidRDefault="00302B77" w:rsidP="00E64D96">
    <w:pPr>
      <w:pStyle w:val="Nagwek"/>
      <w:ind w:left="-1134"/>
    </w:pPr>
    <w:sdt>
      <w:sdtPr>
        <w:id w:val="-1614440416"/>
        <w:docPartObj>
          <w:docPartGallery w:val="Page Numbers (Margins)"/>
          <w:docPartUnique/>
        </w:docPartObj>
      </w:sdtPr>
      <w:sdtEndPr/>
      <w:sdtContent>
        <w:r w:rsidR="006C71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60E7206" wp14:editId="0D9910F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7890405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CCC2A" w14:textId="44BFB8CF" w:rsidR="006C71BD" w:rsidRPr="006C71BD" w:rsidRDefault="00302B7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</w:rPr>
                                  <w:id w:val="-2039349388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6C71BD" w:rsidRPr="006C71BD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 w:rsidR="006C71BD" w:rsidRPr="006C71BD">
                                    <w:instrText>PAGE  \* MERGEFORMAT</w:instrText>
                                  </w:r>
                                  <w:r w:rsidR="006C71BD" w:rsidRPr="006C71BD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6C71BD" w:rsidRPr="006C71BD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t>2</w:t>
                                  </w:r>
                                  <w:r w:rsidR="006C71BD" w:rsidRPr="006C71BD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6C71BD" w:rsidRPr="006C71BD">
                                <w:rPr>
                                  <w:rFonts w:asciiTheme="majorHAnsi" w:eastAsiaTheme="majorEastAsia" w:hAnsiTheme="majorHAnsi" w:cstheme="majorBidi"/>
                                </w:rPr>
                                <w:t>/1</w:t>
                              </w:r>
                              <w:r w:rsidR="006C71BD">
                                <w:rPr>
                                  <w:rFonts w:asciiTheme="majorHAnsi" w:eastAsiaTheme="majorEastAsia" w:hAnsiTheme="majorHAnsi" w:cstheme="majorBidi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0E7206" id="Prostokąt 6" o:spid="_x0000_s1027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DLCvBdDwIAAPQ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p w14:paraId="430CCC2A" w14:textId="44BFB8CF" w:rsidR="006C71BD" w:rsidRPr="006C71BD" w:rsidRDefault="00302B7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</w:rPr>
                            <w:id w:val="-203934938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6C71BD" w:rsidRPr="006C71BD"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 w:rsidR="006C71BD" w:rsidRPr="006C71BD">
                              <w:instrText>PAGE  \* MERGEFORMAT</w:instrText>
                            </w:r>
                            <w:r w:rsidR="006C71BD" w:rsidRPr="006C71BD"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6C71BD" w:rsidRPr="006C71BD">
                              <w:rPr>
                                <w:rFonts w:asciiTheme="majorHAnsi" w:eastAsiaTheme="majorEastAsia" w:hAnsiTheme="majorHAnsi" w:cstheme="majorBidi"/>
                              </w:rPr>
                              <w:t>2</w:t>
                            </w:r>
                            <w:r w:rsidR="006C71BD" w:rsidRPr="006C71BD">
                              <w:rPr>
                                <w:rFonts w:asciiTheme="majorHAnsi" w:eastAsiaTheme="majorEastAsia" w:hAnsiTheme="majorHAnsi" w:cstheme="majorBidi"/>
                              </w:rPr>
                              <w:fldChar w:fldCharType="end"/>
                            </w:r>
                          </w:sdtContent>
                        </w:sdt>
                        <w:r w:rsidR="006C71BD" w:rsidRPr="006C71BD">
                          <w:rPr>
                            <w:rFonts w:asciiTheme="majorHAnsi" w:eastAsiaTheme="majorEastAsia" w:hAnsiTheme="majorHAnsi" w:cstheme="majorBidi"/>
                          </w:rPr>
                          <w:t>/1</w:t>
                        </w:r>
                        <w:r w:rsidR="006C71BD">
                          <w:rPr>
                            <w:rFonts w:asciiTheme="majorHAnsi" w:eastAsiaTheme="majorEastAsia" w:hAnsiTheme="majorHAnsi" w:cstheme="majorBidi"/>
                          </w:rPr>
                          <w:t>0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39481F"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791439730" name="Obraz 791439730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C0770F0"/>
    <w:multiLevelType w:val="hybridMultilevel"/>
    <w:tmpl w:val="4F36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00E1C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4A471B3"/>
    <w:multiLevelType w:val="hybridMultilevel"/>
    <w:tmpl w:val="684A4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C7D0545"/>
    <w:multiLevelType w:val="hybridMultilevel"/>
    <w:tmpl w:val="2476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1244F"/>
    <w:multiLevelType w:val="multilevel"/>
    <w:tmpl w:val="BBE27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A6453"/>
    <w:multiLevelType w:val="hybridMultilevel"/>
    <w:tmpl w:val="2CEA74A2"/>
    <w:lvl w:ilvl="0" w:tplc="CF9A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35C0A"/>
    <w:multiLevelType w:val="multilevel"/>
    <w:tmpl w:val="428E9EAC"/>
    <w:numStyleLink w:val="Lista1"/>
  </w:abstractNum>
  <w:num w:numId="1">
    <w:abstractNumId w:val="18"/>
  </w:num>
  <w:num w:numId="2">
    <w:abstractNumId w:val="26"/>
  </w:num>
  <w:num w:numId="3">
    <w:abstractNumId w:val="15"/>
  </w:num>
  <w:num w:numId="4">
    <w:abstractNumId w:val="1"/>
  </w:num>
  <w:num w:numId="5">
    <w:abstractNumId w:val="19"/>
  </w:num>
  <w:num w:numId="6">
    <w:abstractNumId w:val="0"/>
  </w:num>
  <w:num w:numId="7">
    <w:abstractNumId w:val="23"/>
  </w:num>
  <w:num w:numId="8">
    <w:abstractNumId w:val="5"/>
  </w:num>
  <w:num w:numId="9">
    <w:abstractNumId w:val="8"/>
  </w:num>
  <w:num w:numId="10">
    <w:abstractNumId w:val="11"/>
  </w:num>
  <w:num w:numId="11">
    <w:abstractNumId w:val="7"/>
  </w:num>
  <w:num w:numId="12">
    <w:abstractNumId w:val="24"/>
  </w:num>
  <w:num w:numId="13">
    <w:abstractNumId w:val="21"/>
  </w:num>
  <w:num w:numId="14">
    <w:abstractNumId w:val="3"/>
  </w:num>
  <w:num w:numId="15">
    <w:abstractNumId w:val="13"/>
  </w:num>
  <w:num w:numId="16">
    <w:abstractNumId w:val="12"/>
  </w:num>
  <w:num w:numId="17">
    <w:abstractNumId w:val="6"/>
  </w:num>
  <w:num w:numId="18">
    <w:abstractNumId w:val="25"/>
  </w:num>
  <w:num w:numId="19">
    <w:abstractNumId w:val="9"/>
  </w:num>
  <w:num w:numId="20">
    <w:abstractNumId w:val="14"/>
  </w:num>
  <w:num w:numId="21">
    <w:abstractNumId w:val="20"/>
  </w:num>
  <w:num w:numId="22">
    <w:abstractNumId w:val="22"/>
  </w:num>
  <w:num w:numId="23">
    <w:abstractNumId w:val="1"/>
  </w:num>
  <w:num w:numId="24">
    <w:abstractNumId w:val="16"/>
  </w:num>
  <w:num w:numId="25">
    <w:abstractNumId w:val="4"/>
  </w:num>
  <w:num w:numId="26">
    <w:abstractNumId w:val="17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4DF"/>
    <w:rsid w:val="0005582A"/>
    <w:rsid w:val="00061F20"/>
    <w:rsid w:val="0006568C"/>
    <w:rsid w:val="00067DEE"/>
    <w:rsid w:val="00080D83"/>
    <w:rsid w:val="000A3836"/>
    <w:rsid w:val="000C075C"/>
    <w:rsid w:val="000D283E"/>
    <w:rsid w:val="000D7A50"/>
    <w:rsid w:val="000E398F"/>
    <w:rsid w:val="000F7784"/>
    <w:rsid w:val="001176F9"/>
    <w:rsid w:val="00120BC8"/>
    <w:rsid w:val="00124D4A"/>
    <w:rsid w:val="001304E7"/>
    <w:rsid w:val="00130B23"/>
    <w:rsid w:val="00134CDF"/>
    <w:rsid w:val="00140212"/>
    <w:rsid w:val="00150D5E"/>
    <w:rsid w:val="001520FF"/>
    <w:rsid w:val="0015600F"/>
    <w:rsid w:val="00163376"/>
    <w:rsid w:val="001634FE"/>
    <w:rsid w:val="00181F9B"/>
    <w:rsid w:val="001A02A1"/>
    <w:rsid w:val="001A081C"/>
    <w:rsid w:val="001A2D9B"/>
    <w:rsid w:val="001A3D33"/>
    <w:rsid w:val="001B210F"/>
    <w:rsid w:val="001D059A"/>
    <w:rsid w:val="001D4DA6"/>
    <w:rsid w:val="001D6D4F"/>
    <w:rsid w:val="001F0AEC"/>
    <w:rsid w:val="002052DE"/>
    <w:rsid w:val="00206901"/>
    <w:rsid w:val="002242B9"/>
    <w:rsid w:val="00225A5A"/>
    <w:rsid w:val="002309F7"/>
    <w:rsid w:val="002341C1"/>
    <w:rsid w:val="00241C1F"/>
    <w:rsid w:val="002425AE"/>
    <w:rsid w:val="002529E4"/>
    <w:rsid w:val="00256EFB"/>
    <w:rsid w:val="00283038"/>
    <w:rsid w:val="002833A9"/>
    <w:rsid w:val="00286938"/>
    <w:rsid w:val="002A0AA3"/>
    <w:rsid w:val="002B4114"/>
    <w:rsid w:val="002C6347"/>
    <w:rsid w:val="002D0739"/>
    <w:rsid w:val="002E3030"/>
    <w:rsid w:val="002E3A02"/>
    <w:rsid w:val="002F49CE"/>
    <w:rsid w:val="002F6D1D"/>
    <w:rsid w:val="00302B77"/>
    <w:rsid w:val="003078A5"/>
    <w:rsid w:val="00315901"/>
    <w:rsid w:val="00320AAC"/>
    <w:rsid w:val="00325198"/>
    <w:rsid w:val="00333C1C"/>
    <w:rsid w:val="003526F5"/>
    <w:rsid w:val="00353855"/>
    <w:rsid w:val="0035482A"/>
    <w:rsid w:val="003619F2"/>
    <w:rsid w:val="00365820"/>
    <w:rsid w:val="00367224"/>
    <w:rsid w:val="00372EFB"/>
    <w:rsid w:val="00373B71"/>
    <w:rsid w:val="003744CF"/>
    <w:rsid w:val="003936C3"/>
    <w:rsid w:val="0039481F"/>
    <w:rsid w:val="0039693E"/>
    <w:rsid w:val="003B5735"/>
    <w:rsid w:val="003C554F"/>
    <w:rsid w:val="003D4926"/>
    <w:rsid w:val="003D5504"/>
    <w:rsid w:val="003E02D3"/>
    <w:rsid w:val="003E4B55"/>
    <w:rsid w:val="0040149C"/>
    <w:rsid w:val="00403BCC"/>
    <w:rsid w:val="00403F52"/>
    <w:rsid w:val="00414478"/>
    <w:rsid w:val="004430F4"/>
    <w:rsid w:val="00464281"/>
    <w:rsid w:val="00483252"/>
    <w:rsid w:val="004860F6"/>
    <w:rsid w:val="00492BD3"/>
    <w:rsid w:val="004A122F"/>
    <w:rsid w:val="004B2CFE"/>
    <w:rsid w:val="004B38AD"/>
    <w:rsid w:val="004B70BD"/>
    <w:rsid w:val="004C303B"/>
    <w:rsid w:val="004E353B"/>
    <w:rsid w:val="005122CD"/>
    <w:rsid w:val="00520E18"/>
    <w:rsid w:val="0052111D"/>
    <w:rsid w:val="005266B7"/>
    <w:rsid w:val="00534236"/>
    <w:rsid w:val="00546F3C"/>
    <w:rsid w:val="00556B72"/>
    <w:rsid w:val="00557C73"/>
    <w:rsid w:val="00563711"/>
    <w:rsid w:val="005745CE"/>
    <w:rsid w:val="005760A9"/>
    <w:rsid w:val="00583117"/>
    <w:rsid w:val="0059000A"/>
    <w:rsid w:val="00593D47"/>
    <w:rsid w:val="00594464"/>
    <w:rsid w:val="00597E2E"/>
    <w:rsid w:val="005B4C4E"/>
    <w:rsid w:val="005C26AD"/>
    <w:rsid w:val="005D00D2"/>
    <w:rsid w:val="005D23F7"/>
    <w:rsid w:val="005D5FD2"/>
    <w:rsid w:val="005D7D4A"/>
    <w:rsid w:val="00604600"/>
    <w:rsid w:val="006132B3"/>
    <w:rsid w:val="0061767F"/>
    <w:rsid w:val="00622781"/>
    <w:rsid w:val="00633797"/>
    <w:rsid w:val="00640BFF"/>
    <w:rsid w:val="00640E42"/>
    <w:rsid w:val="0064458C"/>
    <w:rsid w:val="0066032A"/>
    <w:rsid w:val="00664CA7"/>
    <w:rsid w:val="00664CFB"/>
    <w:rsid w:val="00665A91"/>
    <w:rsid w:val="00666747"/>
    <w:rsid w:val="00675700"/>
    <w:rsid w:val="006816C0"/>
    <w:rsid w:val="00687E31"/>
    <w:rsid w:val="0069621B"/>
    <w:rsid w:val="006A2E37"/>
    <w:rsid w:val="006A4B49"/>
    <w:rsid w:val="006A7B5C"/>
    <w:rsid w:val="006B36B7"/>
    <w:rsid w:val="006B4267"/>
    <w:rsid w:val="006C71BD"/>
    <w:rsid w:val="006E68CD"/>
    <w:rsid w:val="006F0C63"/>
    <w:rsid w:val="006F209E"/>
    <w:rsid w:val="00707E79"/>
    <w:rsid w:val="007112BF"/>
    <w:rsid w:val="00722913"/>
    <w:rsid w:val="00727F94"/>
    <w:rsid w:val="007337EB"/>
    <w:rsid w:val="00745D18"/>
    <w:rsid w:val="00747A21"/>
    <w:rsid w:val="007756F8"/>
    <w:rsid w:val="00776530"/>
    <w:rsid w:val="0079135D"/>
    <w:rsid w:val="00791E8E"/>
    <w:rsid w:val="007944C2"/>
    <w:rsid w:val="007A0109"/>
    <w:rsid w:val="007B22EA"/>
    <w:rsid w:val="007B2500"/>
    <w:rsid w:val="007B2752"/>
    <w:rsid w:val="007B5688"/>
    <w:rsid w:val="007B6191"/>
    <w:rsid w:val="007C69C3"/>
    <w:rsid w:val="007D61D6"/>
    <w:rsid w:val="007E1B19"/>
    <w:rsid w:val="007F3623"/>
    <w:rsid w:val="00827311"/>
    <w:rsid w:val="00830386"/>
    <w:rsid w:val="00834BB4"/>
    <w:rsid w:val="00835187"/>
    <w:rsid w:val="00855BDD"/>
    <w:rsid w:val="00873501"/>
    <w:rsid w:val="00876326"/>
    <w:rsid w:val="00884C20"/>
    <w:rsid w:val="00885F40"/>
    <w:rsid w:val="00890CA6"/>
    <w:rsid w:val="008945D9"/>
    <w:rsid w:val="008B72ED"/>
    <w:rsid w:val="008C52E2"/>
    <w:rsid w:val="008C5AD9"/>
    <w:rsid w:val="008D7CC0"/>
    <w:rsid w:val="008E2006"/>
    <w:rsid w:val="008F5AC2"/>
    <w:rsid w:val="008F5DE6"/>
    <w:rsid w:val="00903C58"/>
    <w:rsid w:val="009307F6"/>
    <w:rsid w:val="00935AD9"/>
    <w:rsid w:val="009403CE"/>
    <w:rsid w:val="00953F14"/>
    <w:rsid w:val="00961CF7"/>
    <w:rsid w:val="009640A5"/>
    <w:rsid w:val="009671AD"/>
    <w:rsid w:val="009706FB"/>
    <w:rsid w:val="009726FB"/>
    <w:rsid w:val="009A046E"/>
    <w:rsid w:val="009A369D"/>
    <w:rsid w:val="009A4ACC"/>
    <w:rsid w:val="009A6BD4"/>
    <w:rsid w:val="009A7D84"/>
    <w:rsid w:val="009C65AF"/>
    <w:rsid w:val="009D71C1"/>
    <w:rsid w:val="009E718B"/>
    <w:rsid w:val="009F2CF0"/>
    <w:rsid w:val="00A0160D"/>
    <w:rsid w:val="00A0268E"/>
    <w:rsid w:val="00A04690"/>
    <w:rsid w:val="00A21333"/>
    <w:rsid w:val="00A2686F"/>
    <w:rsid w:val="00A360C1"/>
    <w:rsid w:val="00A40DD3"/>
    <w:rsid w:val="00A830EB"/>
    <w:rsid w:val="00A8311B"/>
    <w:rsid w:val="00A90409"/>
    <w:rsid w:val="00AA5A43"/>
    <w:rsid w:val="00AD1EFE"/>
    <w:rsid w:val="00AD51FC"/>
    <w:rsid w:val="00AD7E56"/>
    <w:rsid w:val="00AE2627"/>
    <w:rsid w:val="00AF2481"/>
    <w:rsid w:val="00AF47CA"/>
    <w:rsid w:val="00AF49A6"/>
    <w:rsid w:val="00B01F08"/>
    <w:rsid w:val="00B12BC9"/>
    <w:rsid w:val="00B16E8F"/>
    <w:rsid w:val="00B2442F"/>
    <w:rsid w:val="00B30401"/>
    <w:rsid w:val="00B30804"/>
    <w:rsid w:val="00B32FA3"/>
    <w:rsid w:val="00B44142"/>
    <w:rsid w:val="00B51D69"/>
    <w:rsid w:val="00B6637D"/>
    <w:rsid w:val="00B90D04"/>
    <w:rsid w:val="00BB71B6"/>
    <w:rsid w:val="00BB76D0"/>
    <w:rsid w:val="00BC363C"/>
    <w:rsid w:val="00BD7D92"/>
    <w:rsid w:val="00BE23D0"/>
    <w:rsid w:val="00BE315E"/>
    <w:rsid w:val="00C00BE0"/>
    <w:rsid w:val="00C268A0"/>
    <w:rsid w:val="00C377A0"/>
    <w:rsid w:val="00C45BE8"/>
    <w:rsid w:val="00C52822"/>
    <w:rsid w:val="00C53F5A"/>
    <w:rsid w:val="00C57BB1"/>
    <w:rsid w:val="00C62C24"/>
    <w:rsid w:val="00C635B6"/>
    <w:rsid w:val="00C72B70"/>
    <w:rsid w:val="00C86BD6"/>
    <w:rsid w:val="00CA474C"/>
    <w:rsid w:val="00CA5CBD"/>
    <w:rsid w:val="00CB4168"/>
    <w:rsid w:val="00CB459F"/>
    <w:rsid w:val="00CC027D"/>
    <w:rsid w:val="00CC2012"/>
    <w:rsid w:val="00CE005B"/>
    <w:rsid w:val="00CE70C7"/>
    <w:rsid w:val="00CE7A00"/>
    <w:rsid w:val="00CF4A84"/>
    <w:rsid w:val="00CF7AEC"/>
    <w:rsid w:val="00D0361A"/>
    <w:rsid w:val="00D053B0"/>
    <w:rsid w:val="00D07D57"/>
    <w:rsid w:val="00D1150B"/>
    <w:rsid w:val="00D16345"/>
    <w:rsid w:val="00D206AD"/>
    <w:rsid w:val="00D30ADD"/>
    <w:rsid w:val="00D33435"/>
    <w:rsid w:val="00D37DFC"/>
    <w:rsid w:val="00D43A0D"/>
    <w:rsid w:val="00D45771"/>
    <w:rsid w:val="00D458B7"/>
    <w:rsid w:val="00D46867"/>
    <w:rsid w:val="00D526F3"/>
    <w:rsid w:val="00D54E72"/>
    <w:rsid w:val="00D57724"/>
    <w:rsid w:val="00D61970"/>
    <w:rsid w:val="00D7687E"/>
    <w:rsid w:val="00D82996"/>
    <w:rsid w:val="00DA2034"/>
    <w:rsid w:val="00DB183A"/>
    <w:rsid w:val="00DC448A"/>
    <w:rsid w:val="00DC733E"/>
    <w:rsid w:val="00DD0AC2"/>
    <w:rsid w:val="00DE5229"/>
    <w:rsid w:val="00DF57BE"/>
    <w:rsid w:val="00E01795"/>
    <w:rsid w:val="00E06500"/>
    <w:rsid w:val="00E33B22"/>
    <w:rsid w:val="00E37769"/>
    <w:rsid w:val="00E539C6"/>
    <w:rsid w:val="00E57060"/>
    <w:rsid w:val="00E64D96"/>
    <w:rsid w:val="00E66182"/>
    <w:rsid w:val="00E723F4"/>
    <w:rsid w:val="00E81ADD"/>
    <w:rsid w:val="00E87616"/>
    <w:rsid w:val="00EA3007"/>
    <w:rsid w:val="00EA5C16"/>
    <w:rsid w:val="00EB20E1"/>
    <w:rsid w:val="00EC161B"/>
    <w:rsid w:val="00EE526B"/>
    <w:rsid w:val="00EF000D"/>
    <w:rsid w:val="00EF5002"/>
    <w:rsid w:val="00F02994"/>
    <w:rsid w:val="00F13E2C"/>
    <w:rsid w:val="00F22623"/>
    <w:rsid w:val="00F24841"/>
    <w:rsid w:val="00F267B3"/>
    <w:rsid w:val="00F33087"/>
    <w:rsid w:val="00F35F34"/>
    <w:rsid w:val="00F37CEC"/>
    <w:rsid w:val="00F4027E"/>
    <w:rsid w:val="00F44B42"/>
    <w:rsid w:val="00F473DC"/>
    <w:rsid w:val="00F5032F"/>
    <w:rsid w:val="00F527B8"/>
    <w:rsid w:val="00F545A3"/>
    <w:rsid w:val="00F54A1D"/>
    <w:rsid w:val="00F56219"/>
    <w:rsid w:val="00F5663E"/>
    <w:rsid w:val="00F57A2E"/>
    <w:rsid w:val="00F658CC"/>
    <w:rsid w:val="00F670A1"/>
    <w:rsid w:val="00F82577"/>
    <w:rsid w:val="00F83EE2"/>
    <w:rsid w:val="00FA20E4"/>
    <w:rsid w:val="00FA3B6F"/>
    <w:rsid w:val="00FB1502"/>
    <w:rsid w:val="00FB5706"/>
    <w:rsid w:val="00FB7887"/>
    <w:rsid w:val="00FC745E"/>
    <w:rsid w:val="00F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00D2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uiPriority w:val="99"/>
    <w:unhideWhenUsed/>
    <w:rsid w:val="00374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pomorskie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BFE543B-02AE-441C-84A8-F5EC9284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309</TotalTime>
  <Pages>10</Pages>
  <Words>2012</Words>
  <Characters>13695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Ania</cp:lastModifiedBy>
  <cp:revision>107</cp:revision>
  <cp:lastPrinted>2024-08-27T05:06:00Z</cp:lastPrinted>
  <dcterms:created xsi:type="dcterms:W3CDTF">2024-05-09T08:41:00Z</dcterms:created>
  <dcterms:modified xsi:type="dcterms:W3CDTF">2025-01-14T12:36:00Z</dcterms:modified>
</cp:coreProperties>
</file>