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6804" w14:textId="5C0BBFCE" w:rsidR="003744CF" w:rsidRPr="002E3030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E3030">
        <w:rPr>
          <w:rFonts w:asciiTheme="minorHAnsi" w:hAnsiTheme="minorHAnsi" w:cstheme="minorHAnsi"/>
          <w:kern w:val="3"/>
        </w:rPr>
        <w:t>Załącznik nr 2</w:t>
      </w:r>
      <w:r w:rsidR="00604600" w:rsidRPr="002E3030">
        <w:rPr>
          <w:rFonts w:asciiTheme="minorHAnsi" w:hAnsiTheme="minorHAnsi" w:cstheme="minorHAnsi"/>
          <w:kern w:val="3"/>
        </w:rPr>
        <w:t xml:space="preserve"> </w:t>
      </w:r>
      <w:r w:rsidRPr="002E3030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045981C5" w:rsidR="0005582A" w:rsidRPr="002E3030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E3030">
        <w:rPr>
          <w:rFonts w:asciiTheme="minorHAnsi" w:hAnsiTheme="minorHAnsi" w:cstheme="minorHAnsi"/>
          <w:kern w:val="3"/>
        </w:rPr>
        <w:t>„</w:t>
      </w:r>
      <w:r w:rsidR="00483252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Program </w:t>
      </w:r>
      <w:r w:rsidR="001C1494">
        <w:rPr>
          <w:rFonts w:asciiTheme="minorHAnsi" w:eastAsiaTheme="minorHAnsi" w:hAnsiTheme="minorHAnsi" w:cstheme="minorHAnsi"/>
          <w:lang w:eastAsia="en-US"/>
          <w14:ligatures w14:val="standardContextual"/>
        </w:rPr>
        <w:t>kształtowania kompetencji kluczowych</w:t>
      </w:r>
      <w:r w:rsidR="00483252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F4532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uczniów </w:t>
      </w:r>
      <w:r w:rsidR="00483252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>Szkół Podstawowych Gminy Przodkowo</w:t>
      </w:r>
      <w:r w:rsidRPr="002E3030">
        <w:rPr>
          <w:rFonts w:asciiTheme="minorHAnsi" w:hAnsiTheme="minorHAnsi" w:cstheme="minorHAnsi"/>
          <w:kern w:val="3"/>
        </w:rPr>
        <w:t>”</w:t>
      </w:r>
      <w:r w:rsidR="00604600" w:rsidRPr="002E3030">
        <w:rPr>
          <w:rFonts w:asciiTheme="minorHAnsi" w:hAnsiTheme="minorHAnsi" w:cstheme="minorHAnsi"/>
          <w:kern w:val="3"/>
        </w:rPr>
        <w:t xml:space="preserve"> </w:t>
      </w:r>
      <w:r w:rsidRPr="002E3030">
        <w:rPr>
          <w:rFonts w:asciiTheme="minorHAnsi" w:hAnsiTheme="minorHAnsi" w:cstheme="minorHAnsi"/>
          <w:kern w:val="3"/>
        </w:rPr>
        <w:t xml:space="preserve"> </w:t>
      </w:r>
    </w:p>
    <w:p w14:paraId="40942F36" w14:textId="10DE5B8B" w:rsidR="003744CF" w:rsidRPr="002E3030" w:rsidRDefault="003744CF" w:rsidP="00CA474C">
      <w:pPr>
        <w:widowControl w:val="0"/>
        <w:spacing w:line="360" w:lineRule="auto"/>
        <w:jc w:val="center"/>
        <w:rPr>
          <w:rFonts w:asciiTheme="minorHAnsi" w:hAnsiTheme="minorHAnsi" w:cstheme="minorHAnsi"/>
          <w:kern w:val="3"/>
        </w:rPr>
      </w:pPr>
      <w:r w:rsidRPr="002E3030">
        <w:rPr>
          <w:rFonts w:asciiTheme="minorHAnsi" w:hAnsiTheme="minorHAnsi" w:cstheme="minorHAnsi"/>
          <w:kern w:val="3"/>
        </w:rPr>
        <w:t xml:space="preserve">o nr </w:t>
      </w:r>
      <w:r w:rsidR="0064458C" w:rsidRPr="002E3030">
        <w:rPr>
          <w:rFonts w:asciiTheme="minorHAnsi" w:hAnsiTheme="minorHAnsi" w:cstheme="minorHAnsi"/>
          <w:kern w:val="3"/>
        </w:rPr>
        <w:t>FEPM.</w:t>
      </w:r>
      <w:r w:rsidR="00373B71" w:rsidRPr="00373B71">
        <w:rPr>
          <w:rFonts w:ascii="Calibri" w:eastAsia="Calibri" w:hAnsi="Calibri" w:cs="Calibri"/>
        </w:rPr>
        <w:t xml:space="preserve"> </w:t>
      </w:r>
      <w:r w:rsidR="00373B71" w:rsidRPr="000C707E">
        <w:rPr>
          <w:rFonts w:ascii="Calibri" w:eastAsia="Calibri" w:hAnsi="Calibri" w:cs="Calibri"/>
        </w:rPr>
        <w:t>05.0</w:t>
      </w:r>
      <w:r w:rsidR="007B6191">
        <w:rPr>
          <w:rFonts w:ascii="Calibri" w:eastAsia="Calibri" w:hAnsi="Calibri" w:cs="Calibri"/>
        </w:rPr>
        <w:t>8</w:t>
      </w:r>
      <w:r w:rsidR="00373B71" w:rsidRPr="000C707E">
        <w:rPr>
          <w:rFonts w:ascii="Calibri" w:eastAsia="Calibri" w:hAnsi="Calibri" w:cs="Calibri"/>
        </w:rPr>
        <w:t>-IZ.00- 00</w:t>
      </w:r>
      <w:r w:rsidR="001C1494">
        <w:rPr>
          <w:rFonts w:ascii="Calibri" w:eastAsia="Calibri" w:hAnsi="Calibri" w:cs="Calibri"/>
        </w:rPr>
        <w:t>20</w:t>
      </w:r>
      <w:r w:rsidR="00373B71" w:rsidRPr="000C707E">
        <w:rPr>
          <w:rFonts w:ascii="Calibri" w:eastAsia="Calibri" w:hAnsi="Calibri" w:cs="Calibri"/>
        </w:rPr>
        <w:t>/2</w:t>
      </w:r>
      <w:r w:rsidR="001C1494">
        <w:rPr>
          <w:rFonts w:ascii="Calibri" w:eastAsia="Calibri" w:hAnsi="Calibri" w:cs="Calibri"/>
        </w:rPr>
        <w:t>4</w:t>
      </w:r>
    </w:p>
    <w:p w14:paraId="40CCF601" w14:textId="77777777" w:rsidR="00604600" w:rsidRPr="002E3030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07C9EF1E" w14:textId="1667AE18" w:rsidR="0005582A" w:rsidRPr="002E3030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2E3030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521113B8" w14:textId="73243C99" w:rsidR="0005582A" w:rsidRPr="002E3030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2E3030">
        <w:rPr>
          <w:rFonts w:asciiTheme="minorHAnsi" w:hAnsiTheme="minorHAnsi" w:cstheme="minorHAnsi"/>
          <w:kern w:val="3"/>
        </w:rPr>
        <w:tab/>
        <w:t>(wypełnia Komisja Rekrutacyjna)</w:t>
      </w:r>
    </w:p>
    <w:p w14:paraId="00D26B38" w14:textId="77777777" w:rsidR="00C00BE0" w:rsidRPr="002E3030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2E3030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E3030">
        <w:rPr>
          <w:rFonts w:asciiTheme="minorHAnsi" w:hAnsiTheme="minorHAnsi" w:cstheme="minorHAnsi"/>
          <w:b/>
        </w:rPr>
        <w:t>FORMULARZ REKRUTACYJNY</w:t>
      </w:r>
    </w:p>
    <w:p w14:paraId="3E9D7DF3" w14:textId="117E3504" w:rsidR="00534236" w:rsidRPr="007B6191" w:rsidRDefault="00534236" w:rsidP="0060460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B6191">
        <w:rPr>
          <w:rFonts w:asciiTheme="minorHAnsi" w:hAnsiTheme="minorHAnsi" w:cstheme="minorHAnsi"/>
          <w:b/>
          <w:sz w:val="22"/>
          <w:szCs w:val="22"/>
        </w:rPr>
        <w:t xml:space="preserve">do udziału </w:t>
      </w:r>
      <w:r w:rsidR="008E2006" w:rsidRPr="007B6191">
        <w:rPr>
          <w:rFonts w:asciiTheme="minorHAnsi" w:hAnsiTheme="minorHAnsi" w:cstheme="minorHAnsi"/>
          <w:b/>
          <w:sz w:val="22"/>
          <w:szCs w:val="22"/>
        </w:rPr>
        <w:t>nauczyciel</w:t>
      </w:r>
      <w:r w:rsidR="003E02D3" w:rsidRPr="007B6191">
        <w:rPr>
          <w:rFonts w:asciiTheme="minorHAnsi" w:hAnsiTheme="minorHAnsi" w:cstheme="minorHAnsi"/>
          <w:b/>
          <w:sz w:val="22"/>
          <w:szCs w:val="22"/>
        </w:rPr>
        <w:t>a</w:t>
      </w:r>
      <w:r w:rsidR="008E2006" w:rsidRPr="007B6191">
        <w:rPr>
          <w:rFonts w:asciiTheme="minorHAnsi" w:hAnsiTheme="minorHAnsi" w:cstheme="minorHAnsi"/>
          <w:b/>
          <w:sz w:val="22"/>
          <w:szCs w:val="22"/>
        </w:rPr>
        <w:t>/nauczycielki</w:t>
      </w:r>
      <w:r w:rsidRPr="007B6191">
        <w:rPr>
          <w:rFonts w:asciiTheme="minorHAnsi" w:hAnsiTheme="minorHAnsi" w:cstheme="minorHAnsi"/>
          <w:b/>
          <w:sz w:val="22"/>
          <w:szCs w:val="22"/>
        </w:rPr>
        <w:t xml:space="preserve"> w projekcie </w:t>
      </w:r>
      <w:bookmarkStart w:id="0" w:name="_Hlk166053244"/>
      <w:r w:rsidR="00C45BE8" w:rsidRPr="007B6191">
        <w:rPr>
          <w:rFonts w:asciiTheme="minorHAnsi" w:hAnsiTheme="minorHAnsi" w:cstheme="minorHAnsi"/>
          <w:b/>
          <w:sz w:val="22"/>
          <w:szCs w:val="22"/>
        </w:rPr>
        <w:t>„</w:t>
      </w:r>
      <w:r w:rsidR="007B6191" w:rsidRPr="007B6191">
        <w:rPr>
          <w:rFonts w:asciiTheme="minorHAnsi" w:eastAsiaTheme="minorHAnsi" w:hAnsiTheme="minorHAnsi" w:cstheme="minorHAnsi"/>
          <w:b/>
          <w:sz w:val="22"/>
          <w:szCs w:val="22"/>
          <w:lang w:eastAsia="en-US"/>
          <w14:ligatures w14:val="standardContextual"/>
        </w:rPr>
        <w:t xml:space="preserve">Program </w:t>
      </w:r>
      <w:r w:rsidR="001C1494">
        <w:rPr>
          <w:rFonts w:asciiTheme="minorHAnsi" w:eastAsiaTheme="minorHAnsi" w:hAnsiTheme="minorHAnsi" w:cstheme="minorHAnsi"/>
          <w:b/>
          <w:sz w:val="22"/>
          <w:szCs w:val="22"/>
          <w:lang w:eastAsia="en-US"/>
          <w14:ligatures w14:val="standardContextual"/>
        </w:rPr>
        <w:t>kształtowania kompetencji kluczowych</w:t>
      </w:r>
      <w:r w:rsidR="007B6191" w:rsidRPr="007B6191">
        <w:rPr>
          <w:rFonts w:asciiTheme="minorHAnsi" w:eastAsiaTheme="minorHAnsi" w:hAnsiTheme="minorHAnsi" w:cstheme="minorHAnsi"/>
          <w:b/>
          <w:sz w:val="22"/>
          <w:szCs w:val="22"/>
          <w:lang w:eastAsia="en-US"/>
          <w14:ligatures w14:val="standardContextual"/>
        </w:rPr>
        <w:t xml:space="preserve"> Szkół Podstawowych Gminy Przodkowo</w:t>
      </w:r>
      <w:r w:rsidR="00C45BE8" w:rsidRPr="007B6191">
        <w:rPr>
          <w:rFonts w:asciiTheme="minorHAnsi" w:hAnsiTheme="minorHAnsi" w:cstheme="minorHAnsi"/>
          <w:b/>
          <w:sz w:val="22"/>
          <w:szCs w:val="22"/>
        </w:rPr>
        <w:t>”</w:t>
      </w:r>
      <w:r w:rsidR="0064458C" w:rsidRPr="007B6191">
        <w:rPr>
          <w:rFonts w:asciiTheme="minorHAnsi" w:hAnsiTheme="minorHAnsi" w:cstheme="minorHAnsi"/>
          <w:b/>
          <w:sz w:val="22"/>
          <w:szCs w:val="22"/>
        </w:rPr>
        <w:t xml:space="preserve"> (dalej Projekt)</w:t>
      </w:r>
      <w:r w:rsidR="00C45BE8" w:rsidRPr="007B6191">
        <w:rPr>
          <w:rFonts w:asciiTheme="minorHAnsi" w:hAnsiTheme="minorHAnsi" w:cstheme="minorHAnsi"/>
          <w:b/>
          <w:sz w:val="22"/>
          <w:szCs w:val="22"/>
        </w:rPr>
        <w:t xml:space="preserve">, </w:t>
      </w:r>
      <w:bookmarkEnd w:id="0"/>
      <w:r w:rsidRPr="007B6191">
        <w:rPr>
          <w:rFonts w:asciiTheme="minorHAnsi" w:hAnsiTheme="minorHAnsi" w:cstheme="minorHAnsi"/>
          <w:b/>
          <w:sz w:val="22"/>
          <w:szCs w:val="22"/>
        </w:rPr>
        <w:t xml:space="preserve">który realizowany jest przez Gminę </w:t>
      </w:r>
      <w:r w:rsidR="007B6191" w:rsidRPr="007B6191">
        <w:rPr>
          <w:rFonts w:asciiTheme="minorHAnsi" w:hAnsiTheme="minorHAnsi" w:cstheme="minorHAnsi"/>
          <w:b/>
          <w:sz w:val="22"/>
          <w:szCs w:val="22"/>
        </w:rPr>
        <w:t>Przodkowo</w:t>
      </w:r>
      <w:r w:rsidR="0005582A" w:rsidRPr="007B6191">
        <w:rPr>
          <w:rFonts w:asciiTheme="minorHAnsi" w:hAnsiTheme="minorHAnsi" w:cstheme="minorHAnsi"/>
          <w:b/>
          <w:sz w:val="22"/>
          <w:szCs w:val="22"/>
        </w:rPr>
        <w:t>.</w:t>
      </w:r>
    </w:p>
    <w:p w14:paraId="0C912E99" w14:textId="77777777" w:rsidR="009A6BD4" w:rsidRPr="00CB2BC1" w:rsidRDefault="00E37769" w:rsidP="009A6BD4">
      <w:pPr>
        <w:widowControl w:val="0"/>
        <w:suppressLineNumbers/>
        <w:spacing w:before="120" w:after="240" w:line="360" w:lineRule="auto"/>
        <w:rPr>
          <w:rFonts w:asciiTheme="minorHAnsi" w:hAnsiTheme="minorHAnsi" w:cstheme="minorHAnsi"/>
          <w:sz w:val="22"/>
          <w:szCs w:val="22"/>
        </w:rPr>
      </w:pPr>
      <w:r w:rsidRPr="006816C0">
        <w:rPr>
          <w:rFonts w:ascii="Calibri" w:eastAsia="Calibri" w:hAnsi="Calibri" w:cs="Calibri"/>
          <w:sz w:val="22"/>
          <w:szCs w:val="22"/>
        </w:rPr>
        <w:t xml:space="preserve">Projekt współfinansowany jest ze środków Europejskiego Funduszu Społecznego Plus (EFS+), </w:t>
      </w:r>
      <w:r w:rsidRPr="006816C0">
        <w:rPr>
          <w:rFonts w:ascii="Calibri" w:hAnsi="Calibri" w:cs="Calibri"/>
          <w:sz w:val="22"/>
          <w:szCs w:val="22"/>
        </w:rPr>
        <w:t xml:space="preserve">Priorytetu 5 Fundusze europejskie dla silnego Pomorza EFS+, </w:t>
      </w:r>
      <w:r w:rsidR="009A6BD4" w:rsidRPr="00CB2BC1">
        <w:rPr>
          <w:rFonts w:asciiTheme="minorHAnsi" w:hAnsiTheme="minorHAnsi" w:cstheme="minorHAnsi"/>
          <w:sz w:val="22"/>
          <w:szCs w:val="22"/>
        </w:rPr>
        <w:t>Działania nr 5.8. Edukacja ogólna i zawodowa w ramach programu Fundusze Europejskie dla Pomorza 2021-2027.</w:t>
      </w:r>
    </w:p>
    <w:p w14:paraId="60256E38" w14:textId="1A56C5B1" w:rsidR="00DB183A" w:rsidRPr="002E3030" w:rsidRDefault="00A90409" w:rsidP="00604600">
      <w:pPr>
        <w:spacing w:line="360" w:lineRule="auto"/>
        <w:ind w:right="-2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  <w:b/>
        </w:rPr>
        <w:t xml:space="preserve">I. </w:t>
      </w:r>
      <w:r w:rsidR="00DB183A" w:rsidRPr="002E3030">
        <w:rPr>
          <w:rFonts w:asciiTheme="minorHAnsi" w:hAnsiTheme="minorHAnsi" w:cstheme="minorHAnsi"/>
          <w:b/>
        </w:rPr>
        <w:t>Imię i nazwisko:</w:t>
      </w:r>
      <w:r w:rsidR="00DB183A" w:rsidRPr="002E3030">
        <w:rPr>
          <w:rFonts w:asciiTheme="minorHAnsi" w:hAnsiTheme="minorHAnsi" w:cstheme="minorHAnsi"/>
        </w:rPr>
        <w:t xml:space="preserve"> ………</w:t>
      </w:r>
      <w:r w:rsidR="003E4B55" w:rsidRPr="002E3030">
        <w:rPr>
          <w:rFonts w:asciiTheme="minorHAnsi" w:hAnsiTheme="minorHAnsi" w:cstheme="minorHAnsi"/>
        </w:rPr>
        <w:t>…………..</w:t>
      </w:r>
      <w:r w:rsidR="00DB183A" w:rsidRPr="002E3030">
        <w:rPr>
          <w:rFonts w:asciiTheme="minorHAnsi" w:hAnsiTheme="minorHAnsi" w:cstheme="minorHAnsi"/>
        </w:rPr>
        <w:t>…………………………………………………….……………………………………</w:t>
      </w:r>
    </w:p>
    <w:p w14:paraId="170244D2" w14:textId="312B85A6" w:rsidR="00DB183A" w:rsidRPr="002E3030" w:rsidRDefault="003E4B55" w:rsidP="00604600">
      <w:pPr>
        <w:spacing w:line="360" w:lineRule="auto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  <w:b/>
        </w:rPr>
        <w:t>Szkoła, w której Pani/Pan pracuje</w:t>
      </w:r>
      <w:r w:rsidR="00DB183A" w:rsidRPr="002E3030">
        <w:rPr>
          <w:rFonts w:asciiTheme="minorHAnsi" w:hAnsiTheme="minorHAnsi" w:cstheme="minorHAnsi"/>
          <w:b/>
        </w:rPr>
        <w:t>:</w:t>
      </w:r>
      <w:r w:rsidR="00DB183A" w:rsidRPr="002E3030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3ED3F54C" w14:textId="103E7754" w:rsidR="00256EFB" w:rsidRPr="002E3030" w:rsidRDefault="00256EFB" w:rsidP="00604600">
      <w:pPr>
        <w:spacing w:line="360" w:lineRule="auto"/>
        <w:ind w:right="403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Deklaruję uczestnictwo w niżej wybranych </w:t>
      </w:r>
      <w:r w:rsidR="00C45BE8" w:rsidRPr="002E3030">
        <w:rPr>
          <w:rFonts w:asciiTheme="minorHAnsi" w:hAnsiTheme="minorHAnsi" w:cstheme="minorHAnsi"/>
        </w:rPr>
        <w:t>formach wsparcia</w:t>
      </w:r>
      <w:r w:rsidRPr="002E3030">
        <w:rPr>
          <w:rFonts w:asciiTheme="minorHAnsi" w:hAnsiTheme="minorHAnsi" w:cstheme="minorHAnsi"/>
        </w:rPr>
        <w:t xml:space="preserve"> w Projekcie (</w:t>
      </w:r>
      <w:r w:rsidRPr="001C1494">
        <w:rPr>
          <w:rFonts w:asciiTheme="minorHAnsi" w:hAnsiTheme="minorHAnsi" w:cstheme="minorHAnsi"/>
          <w:i/>
          <w:iCs/>
        </w:rPr>
        <w:t xml:space="preserve">proszę o postawienie znaku „X” przy wybranych </w:t>
      </w:r>
      <w:r w:rsidR="00C45BE8" w:rsidRPr="001C1494">
        <w:rPr>
          <w:rFonts w:asciiTheme="minorHAnsi" w:hAnsiTheme="minorHAnsi" w:cstheme="minorHAnsi"/>
          <w:i/>
          <w:iCs/>
        </w:rPr>
        <w:t>formach wsparcia</w:t>
      </w:r>
      <w:r w:rsidRPr="002E3030">
        <w:rPr>
          <w:rFonts w:asciiTheme="minorHAnsi" w:hAnsiTheme="minorHAnsi" w:cstheme="minorHAnsi"/>
        </w:rPr>
        <w:t>):</w:t>
      </w:r>
    </w:p>
    <w:p w14:paraId="09285872" w14:textId="79D85B33" w:rsidR="00C45BE8" w:rsidRPr="002B0775" w:rsidRDefault="00C45BE8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bookmarkStart w:id="1" w:name="_Hlk166140701"/>
      <w:bookmarkStart w:id="2" w:name="_Hlk175480961"/>
      <w:bookmarkStart w:id="3" w:name="_Hlk163202406"/>
      <w:r w:rsidRPr="009E718B">
        <w:rPr>
          <w:rFonts w:asciiTheme="minorHAnsi" w:hAnsiTheme="minorHAnsi" w:cstheme="minorHAnsi"/>
        </w:rPr>
        <w:t xml:space="preserve">szkolenie – </w:t>
      </w:r>
      <w:bookmarkEnd w:id="1"/>
      <w:r w:rsidR="007059AE" w:rsidRPr="00BB3B77">
        <w:rPr>
          <w:rFonts w:asciiTheme="minorHAnsi" w:hAnsiTheme="minorHAnsi" w:cstheme="minorHAnsi"/>
          <w:kern w:val="1"/>
          <w:lang w:eastAsia="zh-CN"/>
        </w:rPr>
        <w:t>Szkolenie dla nauczycieli dot. wykorzystania metod eksperymentu w rozwoju kompetencji fizycznochemicznych</w:t>
      </w:r>
    </w:p>
    <w:p w14:paraId="26898806" w14:textId="0A4464A5" w:rsidR="002B0775" w:rsidRPr="002B0775" w:rsidRDefault="00AF49A6" w:rsidP="002B0775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2B0775">
        <w:rPr>
          <w:rFonts w:asciiTheme="minorHAnsi" w:hAnsiTheme="minorHAnsi" w:cstheme="minorHAnsi"/>
        </w:rPr>
        <w:t xml:space="preserve">szkolenie – </w:t>
      </w:r>
      <w:r w:rsidR="002B0775" w:rsidRPr="002B0775">
        <w:rPr>
          <w:rFonts w:asciiTheme="minorHAnsi" w:hAnsiTheme="minorHAnsi" w:cstheme="minorHAnsi"/>
        </w:rPr>
        <w:t>Szkolenie dla nauczycieli dot. zastosowania urządzeń cyfrowych w rozwoju kompetencji matematycznych uczniów</w:t>
      </w:r>
    </w:p>
    <w:p w14:paraId="58508DA8" w14:textId="77777777" w:rsidR="005D52BD" w:rsidRPr="005D52BD" w:rsidRDefault="00AF49A6" w:rsidP="005D52BD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5D52BD">
        <w:rPr>
          <w:rFonts w:asciiTheme="minorHAnsi" w:hAnsiTheme="minorHAnsi" w:cstheme="minorHAnsi"/>
        </w:rPr>
        <w:t xml:space="preserve">szkolenie – </w:t>
      </w:r>
      <w:r w:rsidR="005D52BD" w:rsidRPr="005D52BD">
        <w:rPr>
          <w:rFonts w:asciiTheme="minorHAnsi" w:hAnsiTheme="minorHAnsi" w:cstheme="minorHAnsi"/>
        </w:rPr>
        <w:t>Szkolenie dla nauczycieli dot. wsparcia uczniów z trudnościami w określeniu swojej ścieżki edukacyjnej oraz w zakresie rozwijania kompetencji emocjonalno-społecznych</w:t>
      </w:r>
      <w:r w:rsidR="005D52BD" w:rsidRPr="005D52BD">
        <w:rPr>
          <w:rFonts w:asciiTheme="minorHAnsi" w:hAnsiTheme="minorHAnsi" w:cstheme="minorHAnsi"/>
          <w:kern w:val="1"/>
          <w:lang w:eastAsia="zh-CN"/>
        </w:rPr>
        <w:t>;</w:t>
      </w:r>
    </w:p>
    <w:bookmarkEnd w:id="2"/>
    <w:p w14:paraId="70EE9C3D" w14:textId="1BA06F3F" w:rsidR="00C45BE8" w:rsidRPr="009E718B" w:rsidRDefault="002F49CE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9E718B">
        <w:rPr>
          <w:rFonts w:asciiTheme="minorHAnsi" w:hAnsiTheme="minorHAnsi" w:cstheme="minorHAnsi"/>
        </w:rPr>
        <w:t>konsultacje dla nauczycieli biorących udział w szkoleniu</w:t>
      </w:r>
    </w:p>
    <w:p w14:paraId="3AD54C3B" w14:textId="77777777" w:rsidR="005D00D2" w:rsidRPr="00BE315E" w:rsidRDefault="005D00D2" w:rsidP="0005582A">
      <w:pPr>
        <w:spacing w:line="360" w:lineRule="auto"/>
        <w:ind w:right="403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63121394"/>
      <w:bookmarkEnd w:id="3"/>
    </w:p>
    <w:p w14:paraId="08DBE7B8" w14:textId="77777777" w:rsidR="00604600" w:rsidRPr="002E3030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0B0A2573" w14:textId="5E98CEEC" w:rsidR="00604600" w:rsidRPr="002E3030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  <w:sectPr w:rsidR="00604600" w:rsidRPr="002E3030" w:rsidSect="0060460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</w:p>
    <w:p w14:paraId="30FB2AC4" w14:textId="77777777" w:rsidR="0005582A" w:rsidRPr="002E3030" w:rsidRDefault="00D37DFC" w:rsidP="0005582A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7" w:name="_Hlk163121516"/>
      <w:bookmarkEnd w:id="4"/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50BD5B29" w14:textId="5E82D331" w:rsidR="003D4926" w:rsidRPr="002E3030" w:rsidRDefault="005D00D2" w:rsidP="0005582A">
      <w:pPr>
        <w:spacing w:line="360" w:lineRule="auto"/>
        <w:ind w:left="708" w:right="-2" w:firstLine="708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lastRenderedPageBreak/>
        <w:t xml:space="preserve">Czytelny </w:t>
      </w:r>
      <w:r w:rsidR="00DB183A" w:rsidRPr="002E3030">
        <w:rPr>
          <w:rFonts w:asciiTheme="minorHAnsi" w:hAnsiTheme="minorHAnsi" w:cstheme="minorHAnsi"/>
        </w:rPr>
        <w:t xml:space="preserve">podpis </w:t>
      </w:r>
    </w:p>
    <w:bookmarkEnd w:id="17"/>
    <w:p w14:paraId="0B5F0DBD" w14:textId="2BAB278A" w:rsidR="00CE70C7" w:rsidRPr="002E3030" w:rsidRDefault="00DB183A" w:rsidP="00604600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2E3030">
        <w:rPr>
          <w:rFonts w:asciiTheme="minorHAnsi" w:hAnsiTheme="minorHAnsi" w:cstheme="minorHAnsi"/>
          <w:b/>
          <w:sz w:val="24"/>
          <w:szCs w:val="24"/>
        </w:rPr>
        <w:lastRenderedPageBreak/>
        <w:t>DANE UCZESTNIKA</w:t>
      </w:r>
      <w:r w:rsidR="00CE70C7" w:rsidRPr="002E3030">
        <w:rPr>
          <w:rFonts w:asciiTheme="minorHAnsi" w:hAnsiTheme="minorHAnsi" w:cstheme="minorHAnsi"/>
          <w:b/>
          <w:sz w:val="24"/>
          <w:szCs w:val="24"/>
        </w:rPr>
        <w:t xml:space="preserve">/UCZESTICZKI </w:t>
      </w:r>
      <w:r w:rsidRPr="002E3030">
        <w:rPr>
          <w:rFonts w:asciiTheme="minorHAnsi" w:hAnsiTheme="minorHAnsi" w:cstheme="minorHAnsi"/>
          <w:b/>
          <w:sz w:val="24"/>
          <w:szCs w:val="24"/>
        </w:rPr>
        <w:t xml:space="preserve"> PROJEKTU</w:t>
      </w:r>
    </w:p>
    <w:p w14:paraId="2AD20BA5" w14:textId="522EE1D6" w:rsidR="00664CA7" w:rsidRPr="002E3030" w:rsidRDefault="00664CA7" w:rsidP="00604600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E3030">
        <w:rPr>
          <w:rFonts w:asciiTheme="minorHAnsi" w:hAnsiTheme="minorHAnsi" w:cstheme="minorHAnsi"/>
          <w:sz w:val="24"/>
          <w:szCs w:val="24"/>
        </w:rPr>
        <w:t>Proszę o czytelne wypełnienie wszystkich poniższych pó</w:t>
      </w:r>
      <w:r w:rsidR="003744CF" w:rsidRPr="002E3030">
        <w:rPr>
          <w:rFonts w:asciiTheme="minorHAnsi" w:hAnsiTheme="minorHAnsi" w:cstheme="minorHAnsi"/>
          <w:sz w:val="24"/>
          <w:szCs w:val="24"/>
        </w:rPr>
        <w:t>l</w:t>
      </w:r>
      <w:r w:rsidRPr="002E3030">
        <w:rPr>
          <w:rFonts w:asciiTheme="minorHAnsi" w:hAnsiTheme="minorHAnsi" w:cstheme="minorHAnsi"/>
          <w:sz w:val="24"/>
          <w:szCs w:val="24"/>
        </w:rPr>
        <w:t xml:space="preserve">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2E3030" w:rsidRPr="002E3030" w14:paraId="3C73F900" w14:textId="77777777" w:rsidTr="0005582A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52C3CBF3" w14:textId="4A5FFCEF" w:rsidR="0059000A" w:rsidRPr="002E3030" w:rsidRDefault="0059000A" w:rsidP="00604600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18" w:name="_Hlk163117958"/>
            <w:r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18"/>
      <w:tr w:rsidR="002E3030" w:rsidRPr="002E3030" w14:paraId="02F60DBF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61157EF" w14:textId="54D22573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26760B6" w14:textId="77777777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5501C996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47A13F5" w14:textId="2AAC1CF4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A5C60FE" w14:textId="77777777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3FEDA4BF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09F6D1D" w14:textId="5CC7BA87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F29C169" w14:textId="77777777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4511F43C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BC28D51" w14:textId="304E29A0" w:rsidR="00AF47CA" w:rsidRPr="002E3030" w:rsidRDefault="00AF47C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449FFB3" w14:textId="0868E26E" w:rsidR="001D4DA6" w:rsidRPr="002E3030" w:rsidRDefault="001D4DA6" w:rsidP="001D4DA6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12E7AC90" w14:textId="6E783B4B" w:rsidR="001D4DA6" w:rsidRPr="002E3030" w:rsidRDefault="001D4DA6" w:rsidP="001D4DA6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11B41839" w14:textId="603327CA" w:rsidR="00AF47CA" w:rsidRPr="002E3030" w:rsidRDefault="001D4DA6" w:rsidP="001D4DA6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2E3030" w:rsidRPr="002E3030" w14:paraId="704E236E" w14:textId="77777777" w:rsidTr="0005582A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59FD062" w14:textId="04213FE5" w:rsidR="00AF47CA" w:rsidRPr="002E3030" w:rsidRDefault="00AF47C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2379E51" w14:textId="416840FD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6F0A117F" w14:textId="53644F9A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2E3030" w:rsidRPr="002E3030" w14:paraId="34F0CC4B" w14:textId="77777777" w:rsidTr="0005582A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AB027D9" w14:textId="38536357" w:rsidR="00AF47CA" w:rsidRPr="002E3030" w:rsidRDefault="00AF47C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4EC93D9" w14:textId="3E2C1EF7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0266684F" w14:textId="77777777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51E34520" w14:textId="77777777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7126CA5A" w14:textId="77777777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78E04409" w14:textId="77777777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52F5A611" w14:textId="47782F2B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2E3030" w:rsidRPr="002E3030" w14:paraId="2CB713FF" w14:textId="77777777" w:rsidTr="0005582A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25B8982" w14:textId="36EA9AE2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>DANE TELEADRESOWE</w:t>
            </w:r>
            <w:r w:rsidR="00604600"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PROSZĘ WYPEŁNIAĆ </w:t>
            </w:r>
            <w:r w:rsidR="00D82996"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DRUKOWANYMI </w:t>
            </w:r>
            <w:r w:rsidR="00604600"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LITERAMI </w:t>
            </w:r>
          </w:p>
        </w:tc>
      </w:tr>
      <w:tr w:rsidR="002E3030" w:rsidRPr="002E3030" w14:paraId="1A8AA708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3842784" w14:textId="4FB86D64" w:rsidR="0059000A" w:rsidRPr="002E3030" w:rsidRDefault="000E398F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FECCD3E" w14:textId="77777777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48FDA708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EEE6092" w14:textId="3BA4586F" w:rsidR="0059000A" w:rsidRPr="002E3030" w:rsidRDefault="000E398F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9FBB939" w14:textId="77777777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7FB97596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C1789A" w14:textId="0F8C55FB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B3C9F56" w14:textId="4AC8495C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08AFD562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6799C38" w14:textId="315F197F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26ADD11" w14:textId="01A9380A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66E84C0C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533AB83" w14:textId="4EDFC26D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A47933D" w14:textId="77777777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7FB40549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BC90681" w14:textId="419FBE0F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A0B5475" w14:textId="77777777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3C4F5BF6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A71E36" w14:textId="77777777" w:rsidR="00F5663E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  <w:p w14:paraId="68F6C924" w14:textId="65C8425F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(e-mail)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8F58D2" w14:textId="77777777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7E360674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1DFFED0E" w14:textId="7F68360F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2E3030" w:rsidRPr="002E3030" w14:paraId="018A8764" w14:textId="77777777" w:rsidTr="0005582A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FA7399" w14:textId="6630047C" w:rsidR="006A7B5C" w:rsidRPr="002E3030" w:rsidRDefault="006A7B5C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DF2410C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01B66538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4D55D28F" w14:textId="4DE51BCC" w:rsidR="006A7B5C" w:rsidRPr="002E3030" w:rsidRDefault="006A7B5C" w:rsidP="00604600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 xml:space="preserve">OSOBA PRACUJĄCA W ADMINISTRACJI SAMORZĄDOWEJ </w:t>
            </w:r>
            <w:r w:rsidR="001D4DA6" w:rsidRPr="002E3030">
              <w:rPr>
                <w:rFonts w:asciiTheme="minorHAnsi" w:hAnsiTheme="minorHAnsi" w:cstheme="minorHAnsi"/>
              </w:rPr>
              <w:t>(Z WYŁĄCZENIEM SZKÓŁ I PLACÓWEK SYSTEMU OŚWIATY)</w:t>
            </w:r>
          </w:p>
          <w:p w14:paraId="707BA126" w14:textId="5AB88828" w:rsidR="006A7B5C" w:rsidRPr="002E3030" w:rsidRDefault="006A7B5C" w:rsidP="00604600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 xml:space="preserve">OSOBA PRACUJĄCA W </w:t>
            </w:r>
            <w:r w:rsidR="001D4DA6" w:rsidRPr="002E3030">
              <w:rPr>
                <w:rFonts w:asciiTheme="minorHAnsi" w:hAnsiTheme="minorHAnsi" w:cstheme="minorHAnsi"/>
              </w:rPr>
              <w:t>SZKOLE LUB PLACÓWCE SYSTEMU OŚWIATY (KADRA PEDAGOGICZNA)</w:t>
            </w:r>
          </w:p>
          <w:p w14:paraId="51E2208C" w14:textId="6CA233B9" w:rsidR="006A7B5C" w:rsidRPr="002E3030" w:rsidRDefault="006A7B5C" w:rsidP="00604600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 xml:space="preserve">OSOBA </w:t>
            </w:r>
            <w:r w:rsidR="001D4DA6" w:rsidRPr="002E3030">
              <w:rPr>
                <w:rFonts w:asciiTheme="minorHAnsi" w:hAnsiTheme="minorHAnsi" w:cstheme="minorHAnsi"/>
              </w:rPr>
              <w:t>PRACUJĄCA W SZKOLE LUB PLACÓWCE SYSTEMU OŚWIATY (KADRA NIEPEDAGOGICZNA)</w:t>
            </w:r>
          </w:p>
          <w:p w14:paraId="0BFF5357" w14:textId="0B48F2F5" w:rsidR="001D4DA6" w:rsidRPr="002E3030" w:rsidRDefault="001D4DA6" w:rsidP="001D4DA6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168DDA4A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5AFC136F" w14:textId="24CF6ED5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BEZROBOTNA</w:t>
            </w:r>
            <w:r w:rsidR="005C26AD" w:rsidRPr="002E3030">
              <w:rPr>
                <w:rFonts w:asciiTheme="minorHAnsi" w:hAnsiTheme="minorHAnsi" w:cstheme="minorHAnsi"/>
                <w:sz w:val="24"/>
                <w:szCs w:val="24"/>
              </w:rPr>
              <w:t>, W TYM DŁUGOTRWALE BEZROBOTNA</w:t>
            </w:r>
          </w:p>
          <w:p w14:paraId="13827F44" w14:textId="7AC20B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OSOBA BEZROBOTNA </w:t>
            </w:r>
            <w:r w:rsidR="005C26AD" w:rsidRPr="002E3030">
              <w:rPr>
                <w:rFonts w:asciiTheme="minorHAnsi" w:hAnsiTheme="minorHAnsi" w:cstheme="minorHAnsi"/>
                <w:sz w:val="24"/>
                <w:szCs w:val="24"/>
              </w:rPr>
              <w:t>- INNE</w:t>
            </w:r>
          </w:p>
          <w:p w14:paraId="10590370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2E3030">
              <w:t xml:space="preserve"> </w:t>
            </w: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41E587D9" w14:textId="180EEE1F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58319769" w14:textId="33DE5BA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2E3030" w:rsidRPr="002E3030" w14:paraId="5B4CDF80" w14:textId="77777777" w:rsidTr="00903C58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966E430" w14:textId="26A75725" w:rsidR="00903C58" w:rsidRPr="002E3030" w:rsidRDefault="00903C58" w:rsidP="00903C58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2E3030" w:rsidRPr="002E3030" w14:paraId="79F39674" w14:textId="77777777" w:rsidTr="0005582A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2870099" w14:textId="7718B02D" w:rsidR="00903C58" w:rsidRPr="002E3030" w:rsidRDefault="00903C58" w:rsidP="00903C58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B640DF0" w14:textId="4A35A671" w:rsidR="00903C58" w:rsidRPr="002E3030" w:rsidRDefault="00903C58" w:rsidP="00EB2C1D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TAK  </w:t>
            </w:r>
            <w:r w:rsidR="000E398F"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2E3030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   </w:t>
            </w:r>
          </w:p>
          <w:p w14:paraId="58455535" w14:textId="77777777" w:rsidR="00903C58" w:rsidRPr="002E3030" w:rsidRDefault="00903C58" w:rsidP="00903C58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602EAEC5" w14:textId="1A27B5C6" w:rsidR="00903C58" w:rsidRPr="002E3030" w:rsidRDefault="00903C58" w:rsidP="00903C58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E3030" w:rsidRPr="002E3030" w14:paraId="3835B18E" w14:textId="77777777" w:rsidTr="0005582A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1737F9" w14:textId="77777777" w:rsidR="006A7B5C" w:rsidRPr="002E3030" w:rsidRDefault="006A7B5C" w:rsidP="00604600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27E40E2" w14:textId="706CE8BD" w:rsidR="006A7B5C" w:rsidRPr="002E3030" w:rsidRDefault="006A7B5C" w:rsidP="0021164D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TAK   </w:t>
            </w:r>
            <w:r w:rsidR="00903C58"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-  </w:t>
            </w:r>
            <w:r w:rsidRPr="002E3030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              </w:t>
            </w:r>
          </w:p>
          <w:p w14:paraId="6E7922B7" w14:textId="508BFD7C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2E3030" w:rsidRPr="002E3030" w14:paraId="24FA8CC5" w14:textId="77777777" w:rsidTr="0005582A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EE95DCA" w14:textId="77777777" w:rsidR="006A7B5C" w:rsidRPr="002E3030" w:rsidRDefault="006A7B5C" w:rsidP="00604600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8A4F" w14:textId="0759DE88" w:rsidR="006A7B5C" w:rsidRPr="002E3030" w:rsidRDefault="006A7B5C" w:rsidP="005663D6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TAK   </w:t>
            </w:r>
            <w:r w:rsidR="00903C58"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-  </w:t>
            </w:r>
            <w:r w:rsidRPr="002E3030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posiadanie niepełnosprawności      </w:t>
            </w:r>
          </w:p>
          <w:p w14:paraId="1E53D78D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72AAFEB6" w14:textId="1180F9D1" w:rsidR="000E398F" w:rsidRPr="002E3030" w:rsidRDefault="000E398F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E3030" w:rsidRPr="002E3030" w14:paraId="031E7DBB" w14:textId="77777777" w:rsidTr="0005582A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AF736C3" w14:textId="77777777" w:rsidR="006A7B5C" w:rsidRPr="002E3030" w:rsidRDefault="006A7B5C" w:rsidP="00604600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8FC9E79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E58544F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2DA73810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E3030" w:rsidRPr="002E3030" w14:paraId="4CBB5F05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81585D0" w14:textId="49B18EE9" w:rsidR="006A7B5C" w:rsidRPr="002E3030" w:rsidRDefault="006A7B5C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6A7B5C" w:rsidRPr="002E3030" w14:paraId="29F444AB" w14:textId="77777777" w:rsidTr="0005582A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3CA2016" w14:textId="77777777" w:rsidR="006A7B5C" w:rsidRPr="002E3030" w:rsidRDefault="006A7B5C" w:rsidP="00604600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802A1C5" w14:textId="7042A3D8" w:rsidR="009A7D84" w:rsidRPr="002E3030" w:rsidRDefault="009A7D84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6DFAA30A" w14:textId="471CF519" w:rsidR="009A7D84" w:rsidRPr="002E3030" w:rsidRDefault="009A7D84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4B7BBF42" w14:textId="77777777" w:rsidR="009A7D84" w:rsidRPr="002E3030" w:rsidRDefault="009A7D84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14F65BAC" w14:textId="1592806D" w:rsidR="009A7D84" w:rsidRPr="002E3030" w:rsidRDefault="009A7D84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3C3DCBD4" w14:textId="77777777" w:rsidR="006A7B5C" w:rsidRPr="002E3030" w:rsidRDefault="006A7B5C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29C15AB6" w14:textId="77777777" w:rsidR="006A7B5C" w:rsidRPr="002E3030" w:rsidRDefault="006A7B5C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4D430070" w14:textId="7943CC9F" w:rsidR="006A7B5C" w:rsidRPr="002E3030" w:rsidRDefault="006A7B5C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79A61C91" w14:textId="15BB8A6D" w:rsidR="006A7B5C" w:rsidRPr="002E3030" w:rsidRDefault="006A7B5C" w:rsidP="00E97FBF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INNE</w:t>
            </w:r>
            <w:r w:rsidR="00903C58"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PROSZĘ PODAĆ JAKIE </w:t>
            </w:r>
          </w:p>
          <w:p w14:paraId="2951EDF9" w14:textId="1C919CB5" w:rsidR="006A7B5C" w:rsidRPr="002E3030" w:rsidRDefault="006A7B5C" w:rsidP="009640A5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472322A1" w14:textId="77777777" w:rsidR="006A7B5C" w:rsidRPr="002E3030" w:rsidRDefault="006A7B5C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1AFB2738" w14:textId="77777777" w:rsidR="00DB183A" w:rsidRPr="002E3030" w:rsidRDefault="00DB183A" w:rsidP="00604600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C4CB82" w14:textId="77777777" w:rsidR="00FC745E" w:rsidRPr="002E3030" w:rsidRDefault="00FC745E" w:rsidP="00604600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8EEDC0" w14:textId="09C4EB3C" w:rsidR="00EB20E1" w:rsidRPr="002E3030" w:rsidRDefault="00EB20E1" w:rsidP="00FC745E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19" w:name="_Hlk175483699"/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2E3030" w:rsidRDefault="00EB20E1" w:rsidP="00FC745E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Czytelny podpis </w:t>
      </w:r>
    </w:p>
    <w:p w14:paraId="301C53AE" w14:textId="77777777" w:rsidR="00DB183A" w:rsidRPr="002E3030" w:rsidRDefault="007B2752" w:rsidP="00604600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20" w:name="_Hlk163120756"/>
      <w:bookmarkEnd w:id="19"/>
      <w:r w:rsidRPr="002E3030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2E3030" w:rsidRDefault="002D0739" w:rsidP="00604600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21" w:name="_Hlk163125659"/>
      <w:bookmarkEnd w:id="20"/>
      <w:r w:rsidRPr="002E3030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2E3030">
        <w:rPr>
          <w:rFonts w:asciiTheme="minorHAnsi" w:hAnsiTheme="minorHAnsi" w:cstheme="minorHAnsi"/>
        </w:rPr>
        <w:t>Formularzu</w:t>
      </w:r>
      <w:r w:rsidRPr="002E3030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2E3030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2" w:name="_Hlk163132975"/>
      <w:r w:rsidRPr="002E3030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2"/>
    </w:p>
    <w:p w14:paraId="3E55C3CE" w14:textId="7999AD21" w:rsidR="002D0739" w:rsidRPr="002E3030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Zobowiązuję się do niezwłocznego poinformowania dyrektora szkoł</w:t>
      </w:r>
      <w:r w:rsidR="003744CF" w:rsidRPr="002E3030">
        <w:rPr>
          <w:rFonts w:asciiTheme="minorHAnsi" w:hAnsiTheme="minorHAnsi" w:cstheme="minorHAnsi"/>
        </w:rPr>
        <w:t>y</w:t>
      </w:r>
      <w:r w:rsidRPr="002E3030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2E3030">
        <w:rPr>
          <w:rFonts w:asciiTheme="minorHAnsi" w:hAnsiTheme="minorHAnsi" w:cstheme="minorHAnsi"/>
        </w:rPr>
        <w:t>Formularzu</w:t>
      </w:r>
      <w:r w:rsidRPr="002E3030">
        <w:rPr>
          <w:rFonts w:asciiTheme="minorHAnsi" w:hAnsiTheme="minorHAnsi" w:cstheme="minorHAnsi"/>
        </w:rPr>
        <w:t xml:space="preserve">. </w:t>
      </w:r>
    </w:p>
    <w:p w14:paraId="350F788F" w14:textId="2EAFC309" w:rsidR="00C00BE0" w:rsidRPr="002E3030" w:rsidRDefault="002D0739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Zostałam/zostałem poinformowana/poinformowany, że projekt </w:t>
      </w:r>
      <w:bookmarkStart w:id="23" w:name="_Hlk163124879"/>
      <w:r w:rsidR="00F4027E" w:rsidRPr="002E3030">
        <w:rPr>
          <w:rFonts w:asciiTheme="minorHAnsi" w:hAnsiTheme="minorHAnsi" w:cstheme="minorHAnsi"/>
          <w:bCs/>
        </w:rPr>
        <w:t>„</w:t>
      </w:r>
      <w:r w:rsidR="00FA3B6F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Program </w:t>
      </w:r>
      <w:r w:rsidR="005D52BD">
        <w:rPr>
          <w:rFonts w:asciiTheme="minorHAnsi" w:eastAsiaTheme="minorHAnsi" w:hAnsiTheme="minorHAnsi" w:cstheme="minorHAnsi"/>
          <w:lang w:eastAsia="en-US"/>
          <w14:ligatures w14:val="standardContextual"/>
        </w:rPr>
        <w:t>kształtowania kompetencji kluczowych</w:t>
      </w:r>
      <w:r w:rsidR="00FA3B6F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Szkół Podstawowych Gminy Przodkowo</w:t>
      </w:r>
      <w:r w:rsidR="00F4027E" w:rsidRPr="002E3030">
        <w:rPr>
          <w:rFonts w:asciiTheme="minorHAnsi" w:hAnsiTheme="minorHAnsi" w:cstheme="minorHAnsi"/>
          <w:bCs/>
        </w:rPr>
        <w:t>”</w:t>
      </w:r>
      <w:r w:rsidR="00F4027E" w:rsidRPr="002E3030">
        <w:rPr>
          <w:rFonts w:asciiTheme="minorHAnsi" w:hAnsiTheme="minorHAnsi" w:cstheme="minorHAnsi"/>
          <w:b/>
        </w:rPr>
        <w:t xml:space="preserve"> </w:t>
      </w:r>
      <w:r w:rsidRPr="002E3030">
        <w:rPr>
          <w:rFonts w:asciiTheme="minorHAnsi" w:hAnsiTheme="minorHAnsi" w:cstheme="minorHAnsi"/>
        </w:rPr>
        <w:t>o nr FEPM.05.0</w:t>
      </w:r>
      <w:r w:rsidR="00FA3B6F">
        <w:rPr>
          <w:rFonts w:asciiTheme="minorHAnsi" w:hAnsiTheme="minorHAnsi" w:cstheme="minorHAnsi"/>
        </w:rPr>
        <w:t>8</w:t>
      </w:r>
      <w:r w:rsidRPr="002E3030">
        <w:rPr>
          <w:rFonts w:asciiTheme="minorHAnsi" w:hAnsiTheme="minorHAnsi" w:cstheme="minorHAnsi"/>
        </w:rPr>
        <w:t>-IZ.00-00</w:t>
      </w:r>
      <w:r w:rsidR="005D52BD">
        <w:rPr>
          <w:rFonts w:asciiTheme="minorHAnsi" w:hAnsiTheme="minorHAnsi" w:cstheme="minorHAnsi"/>
        </w:rPr>
        <w:t>20</w:t>
      </w:r>
      <w:r w:rsidRPr="002E3030">
        <w:rPr>
          <w:rFonts w:asciiTheme="minorHAnsi" w:hAnsiTheme="minorHAnsi" w:cstheme="minorHAnsi"/>
        </w:rPr>
        <w:t>/2</w:t>
      </w:r>
      <w:bookmarkEnd w:id="23"/>
      <w:r w:rsidR="005D52BD">
        <w:rPr>
          <w:rFonts w:asciiTheme="minorHAnsi" w:hAnsiTheme="minorHAnsi" w:cstheme="minorHAnsi"/>
        </w:rPr>
        <w:t>4</w:t>
      </w:r>
      <w:r w:rsidRPr="002E3030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410FFFFC" w:rsidR="00EB20E1" w:rsidRPr="002E3030" w:rsidRDefault="00EB20E1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Oświadczam, że zostałam/zostałem poinformowana/poinformowany, że podanie danych osobowych jest niezbędne do wzięcia udziału w projekcie „</w:t>
      </w:r>
      <w:r w:rsidR="009403CE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Program </w:t>
      </w:r>
      <w:r w:rsidR="005D52BD">
        <w:rPr>
          <w:rFonts w:asciiTheme="minorHAnsi" w:eastAsiaTheme="minorHAnsi" w:hAnsiTheme="minorHAnsi" w:cstheme="minorHAnsi"/>
          <w:lang w:eastAsia="en-US"/>
          <w14:ligatures w14:val="standardContextual"/>
        </w:rPr>
        <w:t>kształtowania kompetencji kluczowych uczniów</w:t>
      </w:r>
      <w:r w:rsidR="009403CE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Szkół Podstawowych Gminy Przodkowo</w:t>
      </w:r>
      <w:r w:rsidRPr="002E3030">
        <w:rPr>
          <w:rFonts w:asciiTheme="minorHAnsi" w:hAnsiTheme="minorHAnsi" w:cstheme="minorHAnsi"/>
        </w:rPr>
        <w:t>”.</w:t>
      </w:r>
    </w:p>
    <w:p w14:paraId="0D4930ED" w14:textId="45CD609A" w:rsidR="00C00BE0" w:rsidRPr="002E3030" w:rsidRDefault="00C00BE0" w:rsidP="00EB20E1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  <w:sectPr w:rsidR="00C00BE0" w:rsidRPr="002E3030" w:rsidSect="0005582A">
          <w:type w:val="continuous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  <w:r w:rsidRPr="002E3030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2E3030" w:rsidRDefault="00EB20E1" w:rsidP="00EB20E1">
      <w:pPr>
        <w:keepLines/>
        <w:widowControl w:val="0"/>
        <w:spacing w:line="360" w:lineRule="auto"/>
        <w:rPr>
          <w:rFonts w:asciiTheme="minorHAnsi" w:hAnsiTheme="minorHAnsi" w:cstheme="minorHAnsi"/>
        </w:rPr>
        <w:sectPr w:rsidR="00EB20E1" w:rsidRPr="002E3030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2E3030" w:rsidRDefault="00EB20E1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A4A11F1" w14:textId="77777777" w:rsidR="00C00BE0" w:rsidRPr="002E3030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569F0FB5" w14:textId="77777777" w:rsidR="00C00BE0" w:rsidRPr="002E3030" w:rsidRDefault="00C00BE0" w:rsidP="00C00BE0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2E3030" w:rsidRDefault="00C00BE0" w:rsidP="00C00BE0">
      <w:pPr>
        <w:spacing w:line="360" w:lineRule="auto"/>
        <w:ind w:left="3542" w:firstLine="706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Czytelny podpis </w:t>
      </w:r>
    </w:p>
    <w:p w14:paraId="34586C08" w14:textId="329FC72A" w:rsidR="00C00BE0" w:rsidRPr="002E3030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  <w:sectPr w:rsidR="00C00BE0" w:rsidRPr="002E3030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21"/>
    <w:p w14:paraId="2FC0068E" w14:textId="77777777" w:rsidR="003744CF" w:rsidRPr="002E3030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2E3030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2E3030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Administratorem Pana/Pani danych osobowych są:</w:t>
      </w:r>
    </w:p>
    <w:p w14:paraId="3E0FFB63" w14:textId="77777777" w:rsidR="00F13E2C" w:rsidRPr="00EF22F5" w:rsidRDefault="00F13E2C" w:rsidP="00F13E2C">
      <w:pPr>
        <w:pStyle w:val="Akapitzlist"/>
        <w:widowControl w:val="0"/>
        <w:numPr>
          <w:ilvl w:val="1"/>
          <w:numId w:val="27"/>
        </w:numPr>
        <w:suppressLineNumbers/>
        <w:spacing w:line="360" w:lineRule="auto"/>
        <w:ind w:left="993" w:hanging="425"/>
        <w:rPr>
          <w:rStyle w:val="Hipercze"/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będąca Beneficjentem Projektu z siedzibą przy ul. </w:t>
      </w:r>
      <w:r>
        <w:rPr>
          <w:rFonts w:asciiTheme="minorHAnsi" w:hAnsiTheme="minorHAnsi" w:cstheme="minorHAnsi"/>
        </w:rPr>
        <w:t>Kartuska</w:t>
      </w:r>
      <w:r w:rsidRPr="00EF22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EF22F5">
        <w:rPr>
          <w:rFonts w:asciiTheme="minorHAnsi" w:hAnsiTheme="minorHAnsi" w:cstheme="minorHAnsi"/>
        </w:rPr>
        <w:t xml:space="preserve">1 w </w:t>
      </w:r>
      <w:r>
        <w:rPr>
          <w:rFonts w:asciiTheme="minorHAnsi" w:hAnsiTheme="minorHAnsi" w:cstheme="minorHAnsi"/>
        </w:rPr>
        <w:t>Przodkowie</w:t>
      </w:r>
      <w:r w:rsidRPr="00EF22F5">
        <w:rPr>
          <w:rFonts w:asciiTheme="minorHAnsi" w:hAnsiTheme="minorHAnsi" w:cstheme="minorHAnsi"/>
        </w:rPr>
        <w:t xml:space="preserve"> (8</w:t>
      </w:r>
      <w:r>
        <w:rPr>
          <w:rFonts w:asciiTheme="minorHAnsi" w:hAnsiTheme="minorHAnsi" w:cstheme="minorHAnsi"/>
        </w:rPr>
        <w:t>3</w:t>
      </w:r>
      <w:r w:rsidRPr="00EF22F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304</w:t>
      </w:r>
      <w:r w:rsidRPr="00EF22F5">
        <w:rPr>
          <w:rFonts w:asciiTheme="minorHAnsi" w:hAnsiTheme="minorHAnsi" w:cstheme="minorHAnsi"/>
        </w:rPr>
        <w:t>). Dane kontaktowe: tel. 58</w:t>
      </w:r>
      <w:r>
        <w:rPr>
          <w:rFonts w:asciiTheme="minorHAnsi" w:hAnsiTheme="minorHAnsi" w:cstheme="minorHAnsi"/>
        </w:rPr>
        <w:t> 500 16 00</w:t>
      </w:r>
      <w:r w:rsidRPr="00EF22F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4CD7DB16" w14:textId="77777777" w:rsidR="003744CF" w:rsidRPr="002E303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0FFCC851" w14:textId="77777777" w:rsidR="003744CF" w:rsidRPr="002E303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0A6B5E1E" w14:textId="77777777" w:rsidR="00675700" w:rsidRPr="00EF22F5" w:rsidRDefault="00675700" w:rsidP="00675700">
      <w:pPr>
        <w:pStyle w:val="Akapitzlist"/>
        <w:widowControl w:val="0"/>
        <w:numPr>
          <w:ilvl w:val="1"/>
          <w:numId w:val="27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to e-mail: </w:t>
      </w:r>
      <w:r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7473A08D" w14:textId="77777777" w:rsidR="003744CF" w:rsidRPr="002E303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2E3030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2E3030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2E303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2E3030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2E3030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Celem przetwarzania danych osobowych przez:</w:t>
      </w:r>
    </w:p>
    <w:p w14:paraId="41763968" w14:textId="660F31F8" w:rsidR="003744CF" w:rsidRPr="002E3030" w:rsidRDefault="00D07D57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Gminę 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>
        <w:rPr>
          <w:rFonts w:asciiTheme="minorHAnsi" w:hAnsiTheme="minorHAnsi" w:cstheme="minorHAnsi"/>
          <w:bCs/>
        </w:rPr>
        <w:t xml:space="preserve">Program </w:t>
      </w:r>
      <w:r w:rsidR="005D52BD">
        <w:rPr>
          <w:rFonts w:asciiTheme="minorHAnsi" w:hAnsiTheme="minorHAnsi" w:cstheme="minorHAnsi"/>
          <w:bCs/>
        </w:rPr>
        <w:t>kształtowania kompetencji kluczowych uczniów</w:t>
      </w:r>
      <w:r>
        <w:rPr>
          <w:rFonts w:asciiTheme="minorHAnsi" w:hAnsiTheme="minorHAnsi" w:cstheme="minorHAnsi"/>
          <w:bCs/>
        </w:rPr>
        <w:t xml:space="preserve"> Szkół Podstawowych Gminy Przodkowo</w:t>
      </w:r>
      <w:r w:rsidRPr="00EF22F5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 w:rsidR="00830386">
        <w:rPr>
          <w:rFonts w:asciiTheme="minorHAnsi" w:hAnsiTheme="minorHAnsi" w:cstheme="minorHAnsi"/>
        </w:rPr>
        <w:t xml:space="preserve">realizowanego w ramach </w:t>
      </w:r>
      <w:r w:rsidR="003744CF" w:rsidRPr="002E3030">
        <w:rPr>
          <w:rFonts w:asciiTheme="minorHAnsi" w:hAnsiTheme="minorHAnsi" w:cstheme="minorHAnsi"/>
        </w:rPr>
        <w:t>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6F853540" w14:textId="77777777" w:rsidR="003744CF" w:rsidRPr="002E3030" w:rsidRDefault="003744CF" w:rsidP="00FC745E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2E3030" w:rsidRDefault="003744CF" w:rsidP="00FC745E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6A6CFDB4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7C69C3">
        <w:rPr>
          <w:rFonts w:asciiTheme="minorHAnsi" w:hAnsiTheme="minorHAnsi" w:cstheme="minorHAnsi"/>
        </w:rPr>
        <w:t>Przodkowo</w:t>
      </w:r>
      <w:r w:rsidRPr="002E3030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2E3030">
        <w:rPr>
          <w:rFonts w:asciiTheme="minorHAnsi" w:hAnsiTheme="minorHAnsi" w:cstheme="minorHAnsi"/>
        </w:rPr>
        <w:lastRenderedPageBreak/>
        <w:t xml:space="preserve">2021-2027.Takie podmioty będą przetwarzać dane na podstawie umowy z nami i tylko zgodnie z naszymi poleceniami. </w:t>
      </w:r>
    </w:p>
    <w:p w14:paraId="079DB7B9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342E6E10" w14:textId="030BBF9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0622DFC7" w14:textId="77777777" w:rsidR="00593D47" w:rsidRPr="002E3030" w:rsidRDefault="00593D47" w:rsidP="00593D47">
      <w:pPr>
        <w:pStyle w:val="Akapitzlist"/>
        <w:spacing w:line="360" w:lineRule="auto"/>
        <w:ind w:left="426"/>
        <w:rPr>
          <w:rFonts w:asciiTheme="minorHAnsi" w:hAnsiTheme="minorHAnsi" w:cs="Arial"/>
        </w:rPr>
      </w:pPr>
    </w:p>
    <w:p w14:paraId="03ABE418" w14:textId="77777777" w:rsidR="00593D47" w:rsidRPr="002E3030" w:rsidRDefault="00593D47" w:rsidP="00FC745E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745A2E81" w14:textId="77777777" w:rsidR="00593D47" w:rsidRPr="002E3030" w:rsidRDefault="00593D47" w:rsidP="00FC745E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Czytelny podpis </w:t>
      </w:r>
    </w:p>
    <w:p w14:paraId="74413473" w14:textId="77777777" w:rsidR="003744CF" w:rsidRPr="002E3030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5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2E3030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2E3030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4" w:name="_Hlk92884178"/>
      <w:r w:rsidRPr="002E3030">
        <w:rPr>
          <w:rFonts w:asciiTheme="minorHAnsi" w:hAnsiTheme="minorHAnsi" w:cstheme="minorHAnsi"/>
        </w:rPr>
        <w:t xml:space="preserve">mojego wizerunku </w:t>
      </w:r>
    </w:p>
    <w:p w14:paraId="56ACA91F" w14:textId="77777777" w:rsidR="00855BDD" w:rsidRPr="002E3030" w:rsidRDefault="00855BDD" w:rsidP="00604600">
      <w:pPr>
        <w:spacing w:line="360" w:lineRule="auto"/>
        <w:rPr>
          <w:rFonts w:asciiTheme="minorHAnsi" w:hAnsiTheme="minorHAnsi" w:cstheme="minorHAnsi"/>
        </w:rPr>
      </w:pPr>
    </w:p>
    <w:p w14:paraId="65437C5B" w14:textId="77777777" w:rsidR="003744CF" w:rsidRPr="002E3030" w:rsidRDefault="003744CF" w:rsidP="00FC745E">
      <w:pPr>
        <w:spacing w:line="240" w:lineRule="auto"/>
        <w:ind w:left="1701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906AAEA" w14:textId="22661D0C" w:rsidR="003744CF" w:rsidRDefault="003744CF" w:rsidP="00FC745E">
      <w:pPr>
        <w:spacing w:line="360" w:lineRule="auto"/>
        <w:ind w:left="1985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Imię i nazwisko uczestnika/uczestniczki projektu</w:t>
      </w:r>
    </w:p>
    <w:p w14:paraId="427513C6" w14:textId="77777777" w:rsidR="001F0AEC" w:rsidRPr="002E3030" w:rsidRDefault="001F0AEC" w:rsidP="00FC745E">
      <w:pPr>
        <w:spacing w:line="360" w:lineRule="auto"/>
        <w:ind w:left="1985"/>
        <w:rPr>
          <w:rFonts w:asciiTheme="minorHAnsi" w:hAnsiTheme="minorHAnsi" w:cstheme="minorHAnsi"/>
        </w:rPr>
      </w:pPr>
    </w:p>
    <w:p w14:paraId="3FD7B683" w14:textId="0863C459" w:rsidR="003744CF" w:rsidRPr="002E3030" w:rsidRDefault="003744CF" w:rsidP="00FC745E">
      <w:pPr>
        <w:spacing w:line="360" w:lineRule="auto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utrwalonego podczas realizacji Projektu</w:t>
      </w:r>
      <w:bookmarkEnd w:id="24"/>
      <w:r w:rsidRPr="002E3030">
        <w:rPr>
          <w:rFonts w:asciiTheme="minorHAnsi" w:hAnsiTheme="minorHAnsi" w:cstheme="minorHAnsi"/>
        </w:rPr>
        <w:t xml:space="preserve"> na zdjęciach, filmach i/lub spotach promocyjnych przez Gminę </w:t>
      </w:r>
      <w:r w:rsidR="002E3A02">
        <w:rPr>
          <w:rFonts w:asciiTheme="minorHAnsi" w:hAnsiTheme="minorHAnsi" w:cstheme="minorHAnsi"/>
        </w:rPr>
        <w:t>Przodkowo</w:t>
      </w:r>
      <w:r w:rsidRPr="002E3030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2E3030">
        <w:rPr>
          <w:rFonts w:asciiTheme="minorHAnsi" w:hAnsiTheme="minorHAnsi" w:cstheme="minorHAnsi"/>
          <w:kern w:val="3"/>
        </w:rPr>
        <w:t>„</w:t>
      </w:r>
      <w:r w:rsidR="00885F40">
        <w:rPr>
          <w:rFonts w:asciiTheme="minorHAnsi" w:hAnsiTheme="minorHAnsi" w:cstheme="minorHAnsi"/>
          <w:kern w:val="3"/>
        </w:rPr>
        <w:t xml:space="preserve">Program </w:t>
      </w:r>
      <w:r w:rsidR="00216DE7">
        <w:rPr>
          <w:rFonts w:asciiTheme="minorHAnsi" w:hAnsiTheme="minorHAnsi" w:cstheme="minorHAnsi"/>
          <w:kern w:val="3"/>
        </w:rPr>
        <w:t xml:space="preserve">kształtowania kompetencji kluczowych uczniów </w:t>
      </w:r>
      <w:r w:rsidR="00885F40">
        <w:rPr>
          <w:rFonts w:asciiTheme="minorHAnsi" w:hAnsiTheme="minorHAnsi" w:cstheme="minorHAnsi"/>
          <w:kern w:val="3"/>
        </w:rPr>
        <w:t>Szkół Podstawowych Gminy Przodkowo</w:t>
      </w:r>
      <w:r w:rsidR="00885F40" w:rsidRPr="00EF22F5">
        <w:rPr>
          <w:rFonts w:asciiTheme="minorHAnsi" w:hAnsiTheme="minorHAnsi" w:cstheme="minorHAnsi"/>
          <w:kern w:val="3"/>
        </w:rPr>
        <w:t>” o nr FEPM.05.08-IZ.00-00</w:t>
      </w:r>
      <w:r w:rsidR="00216DE7">
        <w:rPr>
          <w:rFonts w:asciiTheme="minorHAnsi" w:hAnsiTheme="minorHAnsi" w:cstheme="minorHAnsi"/>
          <w:kern w:val="3"/>
        </w:rPr>
        <w:t>20</w:t>
      </w:r>
      <w:r w:rsidR="00885F40" w:rsidRPr="00EF22F5">
        <w:rPr>
          <w:rFonts w:asciiTheme="minorHAnsi" w:hAnsiTheme="minorHAnsi" w:cstheme="minorHAnsi"/>
          <w:kern w:val="3"/>
        </w:rPr>
        <w:t>/2</w:t>
      </w:r>
      <w:r w:rsidR="00216DE7">
        <w:rPr>
          <w:rFonts w:asciiTheme="minorHAnsi" w:hAnsiTheme="minorHAnsi" w:cstheme="minorHAnsi"/>
          <w:kern w:val="3"/>
        </w:rPr>
        <w:t>4</w:t>
      </w:r>
      <w:r w:rsidRPr="002E3030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późn. zm.).</w:t>
      </w:r>
    </w:p>
    <w:p w14:paraId="712F6547" w14:textId="77777777" w:rsidR="00593D47" w:rsidRPr="002E3030" w:rsidRDefault="00593D47" w:rsidP="00604600">
      <w:pPr>
        <w:spacing w:line="360" w:lineRule="auto"/>
        <w:rPr>
          <w:rFonts w:asciiTheme="minorHAnsi" w:hAnsiTheme="minorHAnsi" w:cstheme="minorHAnsi"/>
        </w:rPr>
      </w:pPr>
    </w:p>
    <w:p w14:paraId="51DCD705" w14:textId="77777777" w:rsidR="00593D47" w:rsidRPr="002E3030" w:rsidRDefault="00593D47" w:rsidP="00FC745E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2E3030" w:rsidRDefault="00593D47" w:rsidP="00FC745E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  <w:sectPr w:rsidR="00F82577" w:rsidRPr="002E3030" w:rsidSect="003744CF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2E3030">
        <w:rPr>
          <w:rFonts w:asciiTheme="minorHAnsi" w:hAnsiTheme="minorHAnsi" w:cstheme="minorHAnsi"/>
        </w:rPr>
        <w:t xml:space="preserve">Czytelny podpis </w:t>
      </w:r>
    </w:p>
    <w:p w14:paraId="50CB7740" w14:textId="77777777" w:rsidR="003744CF" w:rsidRPr="002E3030" w:rsidRDefault="003744CF" w:rsidP="00AF2481">
      <w:pPr>
        <w:spacing w:line="360" w:lineRule="auto"/>
        <w:ind w:right="-2"/>
        <w:rPr>
          <w:rFonts w:asciiTheme="minorHAnsi" w:hAnsiTheme="minorHAnsi" w:cstheme="minorHAnsi"/>
        </w:rPr>
        <w:sectPr w:rsidR="003744CF" w:rsidRPr="002E3030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2E3030" w:rsidRDefault="003744CF" w:rsidP="00AF2481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2E3030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2FA2FBEB" w14:textId="77777777" w:rsidR="00593D47" w:rsidRPr="002E3030" w:rsidRDefault="00593D47" w:rsidP="00AF2481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129048C3" w14:textId="77777777" w:rsidR="003744CF" w:rsidRPr="002E3030" w:rsidRDefault="003744CF" w:rsidP="00604600">
      <w:pPr>
        <w:spacing w:line="360" w:lineRule="auto"/>
        <w:rPr>
          <w:rFonts w:asciiTheme="minorHAnsi" w:hAnsiTheme="minorHAnsi" w:cstheme="minorHAnsi"/>
          <w:b/>
          <w:bCs/>
        </w:rPr>
      </w:pPr>
      <w:r w:rsidRPr="002E3030">
        <w:rPr>
          <w:rFonts w:asciiTheme="minorHAnsi" w:hAnsiTheme="minorHAnsi" w:cstheme="minorHAnsi"/>
          <w:b/>
          <w:bCs/>
        </w:rPr>
        <w:t>Klauzula informacyjna</w:t>
      </w:r>
    </w:p>
    <w:p w14:paraId="444414FD" w14:textId="3BE9E442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Administratorem moich danych osobowych będzie Gmina </w:t>
      </w:r>
      <w:r w:rsidR="00885F40">
        <w:rPr>
          <w:rFonts w:asciiTheme="minorHAnsi" w:hAnsiTheme="minorHAnsi" w:cstheme="minorHAnsi"/>
        </w:rPr>
        <w:t>Przodkowo</w:t>
      </w:r>
      <w:r w:rsidRPr="002E3030">
        <w:rPr>
          <w:rFonts w:asciiTheme="minorHAnsi" w:hAnsiTheme="minorHAnsi" w:cstheme="minorHAnsi"/>
        </w:rPr>
        <w:t xml:space="preserve"> będąca beneficjentem Projektu, mająca siedzibę </w:t>
      </w:r>
      <w:r w:rsidR="00F82577" w:rsidRPr="002E3030">
        <w:rPr>
          <w:rFonts w:asciiTheme="minorHAnsi" w:hAnsiTheme="minorHAnsi" w:cstheme="minorHAnsi"/>
        </w:rPr>
        <w:t xml:space="preserve">przy </w:t>
      </w:r>
      <w:bookmarkStart w:id="25" w:name="_Hlk176099041"/>
      <w:r w:rsidR="00F82577" w:rsidRPr="002E3030">
        <w:rPr>
          <w:rFonts w:asciiTheme="minorHAnsi" w:hAnsiTheme="minorHAnsi" w:cstheme="minorHAnsi"/>
        </w:rPr>
        <w:t xml:space="preserve">ul. </w:t>
      </w:r>
      <w:r w:rsidR="00CB4168">
        <w:rPr>
          <w:rFonts w:asciiTheme="minorHAnsi" w:hAnsiTheme="minorHAnsi" w:cstheme="minorHAnsi"/>
        </w:rPr>
        <w:t>Kartuska</w:t>
      </w:r>
      <w:r w:rsidR="00CB4168" w:rsidRPr="00EF22F5">
        <w:rPr>
          <w:rFonts w:asciiTheme="minorHAnsi" w:hAnsiTheme="minorHAnsi" w:cstheme="minorHAnsi"/>
        </w:rPr>
        <w:t xml:space="preserve"> </w:t>
      </w:r>
      <w:r w:rsidR="00CB4168">
        <w:rPr>
          <w:rFonts w:asciiTheme="minorHAnsi" w:hAnsiTheme="minorHAnsi" w:cstheme="minorHAnsi"/>
        </w:rPr>
        <w:t>2</w:t>
      </w:r>
      <w:r w:rsidR="00CB4168" w:rsidRPr="00EF22F5">
        <w:rPr>
          <w:rFonts w:asciiTheme="minorHAnsi" w:hAnsiTheme="minorHAnsi" w:cstheme="minorHAnsi"/>
        </w:rPr>
        <w:t xml:space="preserve">1 w </w:t>
      </w:r>
      <w:r w:rsidR="00CB4168">
        <w:rPr>
          <w:rFonts w:asciiTheme="minorHAnsi" w:hAnsiTheme="minorHAnsi" w:cstheme="minorHAnsi"/>
        </w:rPr>
        <w:t>Przodkowie</w:t>
      </w:r>
      <w:r w:rsidR="00CB4168" w:rsidRPr="00EF22F5">
        <w:rPr>
          <w:rFonts w:asciiTheme="minorHAnsi" w:hAnsiTheme="minorHAnsi" w:cstheme="minorHAnsi"/>
        </w:rPr>
        <w:t xml:space="preserve"> (8</w:t>
      </w:r>
      <w:r w:rsidR="00CB4168">
        <w:rPr>
          <w:rFonts w:asciiTheme="minorHAnsi" w:hAnsiTheme="minorHAnsi" w:cstheme="minorHAnsi"/>
        </w:rPr>
        <w:t>3</w:t>
      </w:r>
      <w:r w:rsidR="00CB4168" w:rsidRPr="00EF22F5">
        <w:rPr>
          <w:rFonts w:asciiTheme="minorHAnsi" w:hAnsiTheme="minorHAnsi" w:cstheme="minorHAnsi"/>
        </w:rPr>
        <w:t>-</w:t>
      </w:r>
      <w:r w:rsidR="00CB4168">
        <w:rPr>
          <w:rFonts w:asciiTheme="minorHAnsi" w:hAnsiTheme="minorHAnsi" w:cstheme="minorHAnsi"/>
        </w:rPr>
        <w:t>304</w:t>
      </w:r>
      <w:r w:rsidR="00CB4168" w:rsidRPr="00EF22F5">
        <w:rPr>
          <w:rFonts w:asciiTheme="minorHAnsi" w:hAnsiTheme="minorHAnsi" w:cstheme="minorHAnsi"/>
        </w:rPr>
        <w:t xml:space="preserve">).  </w:t>
      </w:r>
      <w:r w:rsidRPr="002E3030">
        <w:rPr>
          <w:rFonts w:asciiTheme="minorHAnsi" w:hAnsiTheme="minorHAnsi" w:cstheme="minorHAnsi"/>
        </w:rPr>
        <w:t xml:space="preserve"> </w:t>
      </w:r>
    </w:p>
    <w:bookmarkEnd w:id="25"/>
    <w:p w14:paraId="02E617F0" w14:textId="60FB0B62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Dane kontaktowe inspektora ochrony danych to e-mail:  </w:t>
      </w:r>
      <w:r w:rsidR="005745CE">
        <w:rPr>
          <w:rFonts w:asciiTheme="minorHAnsi" w:hAnsiTheme="minorHAnsi" w:cstheme="minorHAnsi"/>
        </w:rPr>
        <w:t>ug</w:t>
      </w:r>
      <w:r w:rsidR="005745CE" w:rsidRPr="00EF22F5">
        <w:rPr>
          <w:rFonts w:asciiTheme="minorHAnsi" w:hAnsiTheme="minorHAnsi" w:cstheme="minorHAnsi"/>
        </w:rPr>
        <w:t>@</w:t>
      </w:r>
      <w:r w:rsidR="005745CE">
        <w:rPr>
          <w:rFonts w:asciiTheme="minorHAnsi" w:hAnsiTheme="minorHAnsi" w:cstheme="minorHAnsi"/>
        </w:rPr>
        <w:t>przodkowo</w:t>
      </w:r>
      <w:r w:rsidR="005745CE" w:rsidRPr="00EF22F5">
        <w:rPr>
          <w:rFonts w:asciiTheme="minorHAnsi" w:hAnsiTheme="minorHAnsi" w:cstheme="minorHAnsi"/>
        </w:rPr>
        <w:t>.pl</w:t>
      </w:r>
    </w:p>
    <w:p w14:paraId="5031067D" w14:textId="76776D45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2E3030">
        <w:rPr>
          <w:rFonts w:asciiTheme="minorHAnsi" w:hAnsiTheme="minorHAnsi" w:cstheme="minorHAnsi"/>
          <w:kern w:val="3"/>
        </w:rPr>
        <w:t>„</w:t>
      </w:r>
      <w:r w:rsidR="00A0268E">
        <w:rPr>
          <w:rFonts w:asciiTheme="minorHAnsi" w:hAnsiTheme="minorHAnsi" w:cstheme="minorHAnsi"/>
          <w:bCs/>
        </w:rPr>
        <w:t xml:space="preserve">Program </w:t>
      </w:r>
      <w:r w:rsidR="00216DE7">
        <w:rPr>
          <w:rFonts w:asciiTheme="minorHAnsi" w:hAnsiTheme="minorHAnsi" w:cstheme="minorHAnsi"/>
          <w:bCs/>
        </w:rPr>
        <w:t>kształtowania kompetencji kluczowych uczniów</w:t>
      </w:r>
      <w:r w:rsidR="00A0268E">
        <w:rPr>
          <w:rFonts w:asciiTheme="minorHAnsi" w:hAnsiTheme="minorHAnsi" w:cstheme="minorHAnsi"/>
          <w:bCs/>
        </w:rPr>
        <w:t xml:space="preserve"> Szkół </w:t>
      </w:r>
      <w:r w:rsidR="00595F7C">
        <w:rPr>
          <w:rFonts w:asciiTheme="minorHAnsi" w:hAnsiTheme="minorHAnsi" w:cstheme="minorHAnsi"/>
          <w:bCs/>
        </w:rPr>
        <w:t xml:space="preserve">Podstawowych </w:t>
      </w:r>
      <w:r w:rsidR="00A0268E">
        <w:rPr>
          <w:rFonts w:asciiTheme="minorHAnsi" w:hAnsiTheme="minorHAnsi" w:cstheme="minorHAnsi"/>
          <w:bCs/>
        </w:rPr>
        <w:t>Gminy Przodkowo</w:t>
      </w:r>
      <w:r w:rsidRPr="002E3030">
        <w:rPr>
          <w:rFonts w:asciiTheme="minorHAnsi" w:hAnsiTheme="minorHAnsi" w:cstheme="minorHAnsi"/>
          <w:kern w:val="3"/>
        </w:rPr>
        <w:t xml:space="preserve">” </w:t>
      </w:r>
      <w:r w:rsidRPr="002E3030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</w:t>
      </w:r>
      <w:r w:rsidRPr="002E3030">
        <w:rPr>
          <w:rFonts w:asciiTheme="minorHAnsi" w:hAnsiTheme="minorHAnsi" w:cstheme="minorHAnsi"/>
        </w:rPr>
        <w:lastRenderedPageBreak/>
        <w:t xml:space="preserve">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zgody na adres </w:t>
      </w:r>
      <w:bookmarkStart w:id="26" w:name="_Hlk176099094"/>
      <w:r w:rsidR="00181F9B">
        <w:rPr>
          <w:rFonts w:asciiTheme="minorHAnsi" w:hAnsiTheme="minorHAnsi" w:cstheme="minorHAnsi"/>
        </w:rPr>
        <w:t>ug</w:t>
      </w:r>
      <w:r w:rsidR="00181F9B" w:rsidRPr="00EF22F5">
        <w:rPr>
          <w:rFonts w:asciiTheme="minorHAnsi" w:hAnsiTheme="minorHAnsi" w:cstheme="minorHAnsi"/>
        </w:rPr>
        <w:t>@</w:t>
      </w:r>
      <w:r w:rsidR="00181F9B">
        <w:rPr>
          <w:rFonts w:asciiTheme="minorHAnsi" w:hAnsiTheme="minorHAnsi" w:cstheme="minorHAnsi"/>
        </w:rPr>
        <w:t>przodkowo</w:t>
      </w:r>
      <w:r w:rsidR="00181F9B" w:rsidRPr="00EF22F5">
        <w:rPr>
          <w:rFonts w:asciiTheme="minorHAnsi" w:hAnsiTheme="minorHAnsi" w:cstheme="minorHAnsi"/>
        </w:rPr>
        <w:t>.pl.</w:t>
      </w:r>
      <w:bookmarkEnd w:id="26"/>
    </w:p>
    <w:p w14:paraId="03D2BB03" w14:textId="77777777" w:rsidR="003744CF" w:rsidRPr="002E3030" w:rsidRDefault="003744CF" w:rsidP="00604600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52D16370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Moje dane osobowe zostały powierzone do przetwarzania partnerowi </w:t>
      </w:r>
      <w:r w:rsidR="00F54A1D" w:rsidRPr="00EF22F5">
        <w:rPr>
          <w:rFonts w:asciiTheme="minorHAnsi" w:hAnsiTheme="minorHAnsi" w:cstheme="minorHAnsi"/>
        </w:rPr>
        <w:t xml:space="preserve">realizującemu Projekt - konsorcjum dwóch podmiotów: Towarzystwo Sportowo – Kulturalne z siedzibą w Luzinie ul. Mickiewicza 22 oraz Anna Steffke Nowa Perspektywa z siedzibą w Wejherowie ul. T. Kościuszki 18/6 </w:t>
      </w:r>
      <w:r w:rsidR="002242B9">
        <w:rPr>
          <w:rFonts w:asciiTheme="minorHAnsi" w:hAnsiTheme="minorHAnsi" w:cstheme="minorHAnsi"/>
        </w:rPr>
        <w:t xml:space="preserve">oraz </w:t>
      </w:r>
      <w:r w:rsidRPr="002E3030">
        <w:rPr>
          <w:rFonts w:asciiTheme="minorHAnsi" w:hAnsiTheme="minorHAnsi" w:cstheme="minorHAnsi"/>
        </w:rPr>
        <w:t>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E671272" w14:textId="77777777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  <w:iCs/>
        </w:rPr>
      </w:pPr>
      <w:r w:rsidRPr="002E3030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77777777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7777777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55D793E8" w14:textId="60C61A60" w:rsidR="00F82577" w:rsidRPr="00302B77" w:rsidRDefault="003744CF" w:rsidP="00710707">
      <w:pPr>
        <w:pStyle w:val="Akapitzlist"/>
        <w:numPr>
          <w:ilvl w:val="0"/>
          <w:numId w:val="28"/>
        </w:numPr>
        <w:spacing w:line="360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302B77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0EB240AE" w14:textId="77777777" w:rsidR="00FC745E" w:rsidRPr="002E3030" w:rsidRDefault="00FC745E" w:rsidP="00604600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606F54A6" w14:textId="77777777" w:rsidR="00AF2481" w:rsidRPr="002E3030" w:rsidRDefault="00AF2481" w:rsidP="00FC745E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3C759A29" w14:textId="77777777" w:rsidR="00AF2481" w:rsidRPr="002E3030" w:rsidRDefault="00AF2481" w:rsidP="00FC745E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Czytelny podpis</w:t>
      </w:r>
    </w:p>
    <w:sectPr w:rsidR="00AF2481" w:rsidRPr="002E3030" w:rsidSect="00D16345">
      <w:type w:val="continuous"/>
      <w:pgSz w:w="11906" w:h="16838" w:code="9"/>
      <w:pgMar w:top="1884" w:right="1418" w:bottom="1560" w:left="1418" w:header="142" w:footer="22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A2C1" w14:textId="77777777" w:rsidR="00B30804" w:rsidRDefault="00B30804">
      <w:r>
        <w:separator/>
      </w:r>
    </w:p>
  </w:endnote>
  <w:endnote w:type="continuationSeparator" w:id="0">
    <w:p w14:paraId="5866C2FC" w14:textId="77777777" w:rsidR="00B30804" w:rsidRDefault="00B3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26B4F9B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63120992"/>
  <w:bookmarkStart w:id="6" w:name="_Hlk163120993"/>
  <w:bookmarkStart w:id="7" w:name="_Hlk163120994"/>
  <w:bookmarkStart w:id="8" w:name="_Hlk163120995"/>
  <w:bookmarkStart w:id="9" w:name="_Hlk163120996"/>
  <w:bookmarkStart w:id="10" w:name="_Hlk163120997"/>
  <w:bookmarkStart w:id="11" w:name="_Hlk163120998"/>
  <w:bookmarkStart w:id="12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5842028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3" w:name="_Hlk163120941"/>
    <w:bookmarkStart w:id="14" w:name="_Hlk163120942"/>
    <w:bookmarkStart w:id="15" w:name="_Hlk163120943"/>
    <w:bookmarkStart w:id="16" w:name="_Hlk163120944"/>
    <w:r>
      <w:t>F</w:t>
    </w:r>
    <w:r w:rsidRPr="0039481F">
      <w:t>undusze Europejskie dla Pomorza 2021-2027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F0B3" w14:textId="77777777" w:rsidR="00B30804" w:rsidRDefault="00B30804">
      <w:r>
        <w:separator/>
      </w:r>
    </w:p>
  </w:footnote>
  <w:footnote w:type="continuationSeparator" w:id="0">
    <w:p w14:paraId="683866CA" w14:textId="77777777" w:rsidR="00B30804" w:rsidRDefault="00B3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6033713D" w:rsidR="009A4ACC" w:rsidRDefault="00F45326" w:rsidP="00A2686F">
    <w:pPr>
      <w:pStyle w:val="Nagwek"/>
      <w:ind w:left="-1134"/>
    </w:pPr>
    <w:sdt>
      <w:sdtPr>
        <w:id w:val="1628901799"/>
        <w:docPartObj>
          <w:docPartGallery w:val="Page Numbers (Margins)"/>
          <w:docPartUnique/>
        </w:docPartObj>
      </w:sdtPr>
      <w:sdtEndPr/>
      <w:sdtContent>
        <w:r w:rsidR="003D5504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7CD26C4" wp14:editId="0B6969B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082594871" name="Prostoką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5168D" w14:textId="3D98ECB3" w:rsidR="003D5504" w:rsidRPr="003D5504" w:rsidRDefault="00F4532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3D5504" w:rsidRPr="003D550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3D5504" w:rsidRPr="003D5504">
                                    <w:instrText>PAGE  \* MERGEFORMAT</w:instrText>
                                  </w:r>
                                  <w:r w:rsidR="003D5504" w:rsidRPr="003D550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3D5504" w:rsidRPr="003D550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3D5504" w:rsidRPr="003D550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3D5504" w:rsidRPr="003D5504">
                                <w:rPr>
                                  <w:rFonts w:asciiTheme="majorHAnsi" w:eastAsiaTheme="majorEastAsia" w:hAnsiTheme="majorHAnsi" w:cstheme="majorBid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CD26C4" id="Prostokąt 7" o:spid="_x0000_s1026" style="position:absolute;left:0;text-align:left;margin-left:0;margin-top:0;width:60pt;height:70.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7455168D" w14:textId="3D98ECB3" w:rsidR="003D5504" w:rsidRPr="003D5504" w:rsidRDefault="00595F7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3D5504" w:rsidRPr="003D550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3D5504" w:rsidRPr="003D5504">
                              <w:instrText>PAGE  \* MERGEFORMAT</w:instrText>
                            </w:r>
                            <w:r w:rsidR="003D5504" w:rsidRPr="003D550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3D5504" w:rsidRPr="003D550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3D5504" w:rsidRPr="003D550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3D5504" w:rsidRPr="003D5504">
                          <w:rPr>
                            <w:rFonts w:asciiTheme="majorHAnsi" w:eastAsiaTheme="majorEastAsia" w:hAnsiTheme="majorHAnsi" w:cstheme="majorBidi"/>
                          </w:rPr>
                          <w:t>/10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36501886" name="Obraz 183650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2083837433" name="Obraz 2083837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2FA108FE" w:rsidR="000174EA" w:rsidRDefault="00F45326" w:rsidP="00E64D96">
    <w:pPr>
      <w:pStyle w:val="Nagwek"/>
      <w:ind w:left="-1134"/>
    </w:pPr>
    <w:sdt>
      <w:sdtPr>
        <w:id w:val="-1614440416"/>
        <w:docPartObj>
          <w:docPartGallery w:val="Page Numbers (Margins)"/>
          <w:docPartUnique/>
        </w:docPartObj>
      </w:sdtPr>
      <w:sdtEndPr/>
      <w:sdtContent>
        <w:r w:rsidR="006C71BD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60E7206" wp14:editId="0D9910F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7890405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CCC2A" w14:textId="44BFB8CF" w:rsidR="006C71BD" w:rsidRPr="006C71BD" w:rsidRDefault="00F4532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2039349388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6C71BD" w:rsidRPr="006C71BD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6C71BD" w:rsidRPr="006C71BD">
                                    <w:instrText>PAGE  \* MERGEFORMAT</w:instrText>
                                  </w:r>
                                  <w:r w:rsidR="006C71BD" w:rsidRPr="006C71BD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6C71BD" w:rsidRPr="006C71BD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6C71BD" w:rsidRPr="006C71BD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6C71BD" w:rsidRPr="006C71BD">
                                <w:rPr>
                                  <w:rFonts w:asciiTheme="majorHAnsi" w:eastAsiaTheme="majorEastAsia" w:hAnsiTheme="majorHAnsi" w:cstheme="majorBidi"/>
                                </w:rPr>
                                <w:t>/1</w:t>
                              </w:r>
                              <w:r w:rsidR="006C71BD">
                                <w:rPr>
                                  <w:rFonts w:asciiTheme="majorHAnsi" w:eastAsiaTheme="majorEastAsia" w:hAnsiTheme="majorHAnsi" w:cstheme="majorBidi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0E7206" id="Prostokąt 6" o:spid="_x0000_s1027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" o:allowincell="f" stroked="f">
                  <v:textbox>
                    <w:txbxContent>
                      <w:p w14:paraId="430CCC2A" w14:textId="44BFB8CF" w:rsidR="006C71BD" w:rsidRPr="006C71BD" w:rsidRDefault="00595F7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203934938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6C71BD" w:rsidRPr="006C71BD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6C71BD" w:rsidRPr="006C71BD">
                              <w:instrText>PAGE  \* MERGEFORMAT</w:instrText>
                            </w:r>
                            <w:r w:rsidR="006C71BD" w:rsidRPr="006C71BD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6C71BD" w:rsidRPr="006C71BD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6C71BD" w:rsidRPr="006C71BD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6C71BD" w:rsidRPr="006C71BD">
                          <w:rPr>
                            <w:rFonts w:asciiTheme="majorHAnsi" w:eastAsiaTheme="majorEastAsia" w:hAnsiTheme="majorHAnsi" w:cstheme="majorBidi"/>
                          </w:rPr>
                          <w:t>/1</w:t>
                        </w:r>
                        <w:r w:rsidR="006C71BD">
                          <w:rPr>
                            <w:rFonts w:asciiTheme="majorHAnsi" w:eastAsiaTheme="majorEastAsia" w:hAnsiTheme="majorHAnsi" w:cstheme="majorBidi"/>
                          </w:rPr>
                          <w:t>0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9481F"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1439730" name="Obraz 79143973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190D7EB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4F36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00E1C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4092"/>
    <w:multiLevelType w:val="hybridMultilevel"/>
    <w:tmpl w:val="CFC43A78"/>
    <w:lvl w:ilvl="0" w:tplc="8FA2B7A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35C0A"/>
    <w:multiLevelType w:val="multilevel"/>
    <w:tmpl w:val="428E9EAC"/>
    <w:numStyleLink w:val="Lista1"/>
  </w:abstractNum>
  <w:num w:numId="1" w16cid:durableId="480269852">
    <w:abstractNumId w:val="19"/>
  </w:num>
  <w:num w:numId="2" w16cid:durableId="1179390882">
    <w:abstractNumId w:val="27"/>
  </w:num>
  <w:num w:numId="3" w16cid:durableId="3825111">
    <w:abstractNumId w:val="16"/>
  </w:num>
  <w:num w:numId="4" w16cid:durableId="1838686599">
    <w:abstractNumId w:val="1"/>
  </w:num>
  <w:num w:numId="5" w16cid:durableId="1148085825">
    <w:abstractNumId w:val="20"/>
  </w:num>
  <w:num w:numId="6" w16cid:durableId="398216383">
    <w:abstractNumId w:val="0"/>
  </w:num>
  <w:num w:numId="7" w16cid:durableId="1204169391">
    <w:abstractNumId w:val="24"/>
  </w:num>
  <w:num w:numId="8" w16cid:durableId="1353065656">
    <w:abstractNumId w:val="5"/>
  </w:num>
  <w:num w:numId="9" w16cid:durableId="993142430">
    <w:abstractNumId w:val="8"/>
  </w:num>
  <w:num w:numId="10" w16cid:durableId="2014989875">
    <w:abstractNumId w:val="11"/>
  </w:num>
  <w:num w:numId="11" w16cid:durableId="1947613311">
    <w:abstractNumId w:val="7"/>
  </w:num>
  <w:num w:numId="12" w16cid:durableId="813333078">
    <w:abstractNumId w:val="25"/>
  </w:num>
  <w:num w:numId="13" w16cid:durableId="894508232">
    <w:abstractNumId w:val="22"/>
  </w:num>
  <w:num w:numId="14" w16cid:durableId="2000185612">
    <w:abstractNumId w:val="3"/>
  </w:num>
  <w:num w:numId="15" w16cid:durableId="846014935">
    <w:abstractNumId w:val="13"/>
  </w:num>
  <w:num w:numId="16" w16cid:durableId="948271347">
    <w:abstractNumId w:val="12"/>
  </w:num>
  <w:num w:numId="17" w16cid:durableId="1792046098">
    <w:abstractNumId w:val="6"/>
  </w:num>
  <w:num w:numId="18" w16cid:durableId="774130355">
    <w:abstractNumId w:val="26"/>
  </w:num>
  <w:num w:numId="19" w16cid:durableId="1683163991">
    <w:abstractNumId w:val="9"/>
  </w:num>
  <w:num w:numId="20" w16cid:durableId="1720324679">
    <w:abstractNumId w:val="14"/>
  </w:num>
  <w:num w:numId="21" w16cid:durableId="798573221">
    <w:abstractNumId w:val="21"/>
  </w:num>
  <w:num w:numId="22" w16cid:durableId="1877811577">
    <w:abstractNumId w:val="23"/>
  </w:num>
  <w:num w:numId="23" w16cid:durableId="1580286474">
    <w:abstractNumId w:val="1"/>
  </w:num>
  <w:num w:numId="24" w16cid:durableId="1187402781">
    <w:abstractNumId w:val="17"/>
  </w:num>
  <w:num w:numId="25" w16cid:durableId="1374962918">
    <w:abstractNumId w:val="4"/>
  </w:num>
  <w:num w:numId="26" w16cid:durableId="1609853230">
    <w:abstractNumId w:val="18"/>
  </w:num>
  <w:num w:numId="27" w16cid:durableId="812871448">
    <w:abstractNumId w:val="2"/>
  </w:num>
  <w:num w:numId="28" w16cid:durableId="809008883">
    <w:abstractNumId w:val="10"/>
  </w:num>
  <w:num w:numId="29" w16cid:durableId="3703086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622C"/>
    <w:rsid w:val="000174EA"/>
    <w:rsid w:val="000364DF"/>
    <w:rsid w:val="0005582A"/>
    <w:rsid w:val="00061F20"/>
    <w:rsid w:val="0006568C"/>
    <w:rsid w:val="00067DEE"/>
    <w:rsid w:val="00080D83"/>
    <w:rsid w:val="000A3836"/>
    <w:rsid w:val="000C075C"/>
    <w:rsid w:val="000D283E"/>
    <w:rsid w:val="000D7A50"/>
    <w:rsid w:val="000E398F"/>
    <w:rsid w:val="000F7784"/>
    <w:rsid w:val="001176F9"/>
    <w:rsid w:val="00120BC8"/>
    <w:rsid w:val="00124D4A"/>
    <w:rsid w:val="001304E7"/>
    <w:rsid w:val="00130B23"/>
    <w:rsid w:val="00134CDF"/>
    <w:rsid w:val="00140212"/>
    <w:rsid w:val="00150D5E"/>
    <w:rsid w:val="001520FF"/>
    <w:rsid w:val="0015600F"/>
    <w:rsid w:val="00163376"/>
    <w:rsid w:val="001634FE"/>
    <w:rsid w:val="00181F9B"/>
    <w:rsid w:val="001A02A1"/>
    <w:rsid w:val="001A081C"/>
    <w:rsid w:val="001A2D9B"/>
    <w:rsid w:val="001A3D33"/>
    <w:rsid w:val="001B210F"/>
    <w:rsid w:val="001C1494"/>
    <w:rsid w:val="001D059A"/>
    <w:rsid w:val="001D4DA6"/>
    <w:rsid w:val="001D6D4F"/>
    <w:rsid w:val="001F0AEC"/>
    <w:rsid w:val="002052DE"/>
    <w:rsid w:val="00206901"/>
    <w:rsid w:val="00216DE7"/>
    <w:rsid w:val="002242B9"/>
    <w:rsid w:val="00225A5A"/>
    <w:rsid w:val="002309F7"/>
    <w:rsid w:val="002341C1"/>
    <w:rsid w:val="00241C1F"/>
    <w:rsid w:val="002425AE"/>
    <w:rsid w:val="002529E4"/>
    <w:rsid w:val="00256EFB"/>
    <w:rsid w:val="00283038"/>
    <w:rsid w:val="002833A9"/>
    <w:rsid w:val="00286938"/>
    <w:rsid w:val="002A0AA3"/>
    <w:rsid w:val="002B0775"/>
    <w:rsid w:val="002B4114"/>
    <w:rsid w:val="002C6347"/>
    <w:rsid w:val="002D0739"/>
    <w:rsid w:val="002E3030"/>
    <w:rsid w:val="002E3A02"/>
    <w:rsid w:val="002F49CE"/>
    <w:rsid w:val="002F6D1D"/>
    <w:rsid w:val="00302B77"/>
    <w:rsid w:val="003078A5"/>
    <w:rsid w:val="00315901"/>
    <w:rsid w:val="00320AAC"/>
    <w:rsid w:val="00325198"/>
    <w:rsid w:val="00333C1C"/>
    <w:rsid w:val="003526F5"/>
    <w:rsid w:val="00353855"/>
    <w:rsid w:val="0035482A"/>
    <w:rsid w:val="003619F2"/>
    <w:rsid w:val="00365820"/>
    <w:rsid w:val="00367224"/>
    <w:rsid w:val="00372EFB"/>
    <w:rsid w:val="00373B71"/>
    <w:rsid w:val="003744CF"/>
    <w:rsid w:val="003936C3"/>
    <w:rsid w:val="0039481F"/>
    <w:rsid w:val="0039693E"/>
    <w:rsid w:val="003B5735"/>
    <w:rsid w:val="003C554F"/>
    <w:rsid w:val="003D4926"/>
    <w:rsid w:val="003D5504"/>
    <w:rsid w:val="003E02D3"/>
    <w:rsid w:val="003E4B55"/>
    <w:rsid w:val="0040149C"/>
    <w:rsid w:val="00403BCC"/>
    <w:rsid w:val="00403F52"/>
    <w:rsid w:val="00414478"/>
    <w:rsid w:val="004430F4"/>
    <w:rsid w:val="00464281"/>
    <w:rsid w:val="00483252"/>
    <w:rsid w:val="004860F6"/>
    <w:rsid w:val="00492BD3"/>
    <w:rsid w:val="004A122F"/>
    <w:rsid w:val="004B2CFE"/>
    <w:rsid w:val="004B38AD"/>
    <w:rsid w:val="004B70BD"/>
    <w:rsid w:val="004C303B"/>
    <w:rsid w:val="004E353B"/>
    <w:rsid w:val="005122CD"/>
    <w:rsid w:val="00520E18"/>
    <w:rsid w:val="0052111D"/>
    <w:rsid w:val="005266B7"/>
    <w:rsid w:val="00534236"/>
    <w:rsid w:val="00546F3C"/>
    <w:rsid w:val="00556B72"/>
    <w:rsid w:val="00557C73"/>
    <w:rsid w:val="00563711"/>
    <w:rsid w:val="005745CE"/>
    <w:rsid w:val="005760A9"/>
    <w:rsid w:val="00583117"/>
    <w:rsid w:val="0059000A"/>
    <w:rsid w:val="00593D47"/>
    <w:rsid w:val="00594464"/>
    <w:rsid w:val="00595F7C"/>
    <w:rsid w:val="00597E2E"/>
    <w:rsid w:val="005B4C4E"/>
    <w:rsid w:val="005C26AD"/>
    <w:rsid w:val="005D00D2"/>
    <w:rsid w:val="005D23F7"/>
    <w:rsid w:val="005D52BD"/>
    <w:rsid w:val="005D5FD2"/>
    <w:rsid w:val="005D7D4A"/>
    <w:rsid w:val="00604600"/>
    <w:rsid w:val="006132B3"/>
    <w:rsid w:val="0061767F"/>
    <w:rsid w:val="00622781"/>
    <w:rsid w:val="00633797"/>
    <w:rsid w:val="00640BFF"/>
    <w:rsid w:val="00640E42"/>
    <w:rsid w:val="0064458C"/>
    <w:rsid w:val="0066032A"/>
    <w:rsid w:val="00664CA7"/>
    <w:rsid w:val="00664CFB"/>
    <w:rsid w:val="00665A91"/>
    <w:rsid w:val="00666747"/>
    <w:rsid w:val="00675700"/>
    <w:rsid w:val="006816C0"/>
    <w:rsid w:val="00687E31"/>
    <w:rsid w:val="0069621B"/>
    <w:rsid w:val="006A2E37"/>
    <w:rsid w:val="006A4B49"/>
    <w:rsid w:val="006A7B5C"/>
    <w:rsid w:val="006B36B7"/>
    <w:rsid w:val="006B4267"/>
    <w:rsid w:val="006C71BD"/>
    <w:rsid w:val="006E68CD"/>
    <w:rsid w:val="006F0C63"/>
    <w:rsid w:val="006F209E"/>
    <w:rsid w:val="007059AE"/>
    <w:rsid w:val="00707E79"/>
    <w:rsid w:val="007112BF"/>
    <w:rsid w:val="00722913"/>
    <w:rsid w:val="00727F94"/>
    <w:rsid w:val="007337EB"/>
    <w:rsid w:val="00745D18"/>
    <w:rsid w:val="00747A21"/>
    <w:rsid w:val="007756F8"/>
    <w:rsid w:val="00776530"/>
    <w:rsid w:val="0079135D"/>
    <w:rsid w:val="00791E8E"/>
    <w:rsid w:val="007944C2"/>
    <w:rsid w:val="007A0109"/>
    <w:rsid w:val="007B22EA"/>
    <w:rsid w:val="007B2500"/>
    <w:rsid w:val="007B2752"/>
    <w:rsid w:val="007B5688"/>
    <w:rsid w:val="007B6191"/>
    <w:rsid w:val="007C69C3"/>
    <w:rsid w:val="007D61D6"/>
    <w:rsid w:val="007E1B19"/>
    <w:rsid w:val="007F3623"/>
    <w:rsid w:val="00827311"/>
    <w:rsid w:val="00830386"/>
    <w:rsid w:val="00834BB4"/>
    <w:rsid w:val="00835187"/>
    <w:rsid w:val="00855BDD"/>
    <w:rsid w:val="00873501"/>
    <w:rsid w:val="00876326"/>
    <w:rsid w:val="00884C20"/>
    <w:rsid w:val="00885F40"/>
    <w:rsid w:val="00890CA6"/>
    <w:rsid w:val="008945D9"/>
    <w:rsid w:val="008B72ED"/>
    <w:rsid w:val="008C52E2"/>
    <w:rsid w:val="008C5AD9"/>
    <w:rsid w:val="008D7CC0"/>
    <w:rsid w:val="008E2006"/>
    <w:rsid w:val="008F5AC2"/>
    <w:rsid w:val="008F5DE6"/>
    <w:rsid w:val="00903C58"/>
    <w:rsid w:val="009307F6"/>
    <w:rsid w:val="00935AD9"/>
    <w:rsid w:val="009403CE"/>
    <w:rsid w:val="00953F14"/>
    <w:rsid w:val="00961CF7"/>
    <w:rsid w:val="009640A5"/>
    <w:rsid w:val="009671AD"/>
    <w:rsid w:val="009706FB"/>
    <w:rsid w:val="009726FB"/>
    <w:rsid w:val="009A046E"/>
    <w:rsid w:val="009A369D"/>
    <w:rsid w:val="009A4ACC"/>
    <w:rsid w:val="009A6BD4"/>
    <w:rsid w:val="009A7D84"/>
    <w:rsid w:val="009C65AF"/>
    <w:rsid w:val="009D71C1"/>
    <w:rsid w:val="009E718B"/>
    <w:rsid w:val="009F2CF0"/>
    <w:rsid w:val="00A0160D"/>
    <w:rsid w:val="00A0268E"/>
    <w:rsid w:val="00A04690"/>
    <w:rsid w:val="00A21333"/>
    <w:rsid w:val="00A2686F"/>
    <w:rsid w:val="00A360C1"/>
    <w:rsid w:val="00A40DD3"/>
    <w:rsid w:val="00A830EB"/>
    <w:rsid w:val="00A8311B"/>
    <w:rsid w:val="00A90409"/>
    <w:rsid w:val="00AA5A43"/>
    <w:rsid w:val="00AD1EFE"/>
    <w:rsid w:val="00AD51FC"/>
    <w:rsid w:val="00AD7E56"/>
    <w:rsid w:val="00AE2627"/>
    <w:rsid w:val="00AF2481"/>
    <w:rsid w:val="00AF47CA"/>
    <w:rsid w:val="00AF49A6"/>
    <w:rsid w:val="00B01F08"/>
    <w:rsid w:val="00B12BC9"/>
    <w:rsid w:val="00B16E8F"/>
    <w:rsid w:val="00B2442F"/>
    <w:rsid w:val="00B30401"/>
    <w:rsid w:val="00B30804"/>
    <w:rsid w:val="00B32FA3"/>
    <w:rsid w:val="00B44142"/>
    <w:rsid w:val="00B51D69"/>
    <w:rsid w:val="00B6637D"/>
    <w:rsid w:val="00B90D04"/>
    <w:rsid w:val="00BB71B6"/>
    <w:rsid w:val="00BB76D0"/>
    <w:rsid w:val="00BC363C"/>
    <w:rsid w:val="00BD7D92"/>
    <w:rsid w:val="00BE23D0"/>
    <w:rsid w:val="00BE315E"/>
    <w:rsid w:val="00C00BE0"/>
    <w:rsid w:val="00C268A0"/>
    <w:rsid w:val="00C377A0"/>
    <w:rsid w:val="00C45BE8"/>
    <w:rsid w:val="00C52822"/>
    <w:rsid w:val="00C53F5A"/>
    <w:rsid w:val="00C57BB1"/>
    <w:rsid w:val="00C62C24"/>
    <w:rsid w:val="00C635B6"/>
    <w:rsid w:val="00C72B70"/>
    <w:rsid w:val="00C86BD6"/>
    <w:rsid w:val="00CA474C"/>
    <w:rsid w:val="00CA5CBD"/>
    <w:rsid w:val="00CB4168"/>
    <w:rsid w:val="00CB459F"/>
    <w:rsid w:val="00CC027D"/>
    <w:rsid w:val="00CC2012"/>
    <w:rsid w:val="00CE005B"/>
    <w:rsid w:val="00CE70C7"/>
    <w:rsid w:val="00CE7A00"/>
    <w:rsid w:val="00CF4A84"/>
    <w:rsid w:val="00CF7AEC"/>
    <w:rsid w:val="00D0361A"/>
    <w:rsid w:val="00D053B0"/>
    <w:rsid w:val="00D07D57"/>
    <w:rsid w:val="00D1150B"/>
    <w:rsid w:val="00D16345"/>
    <w:rsid w:val="00D206AD"/>
    <w:rsid w:val="00D30ADD"/>
    <w:rsid w:val="00D33435"/>
    <w:rsid w:val="00D37DFC"/>
    <w:rsid w:val="00D43A0D"/>
    <w:rsid w:val="00D45771"/>
    <w:rsid w:val="00D458B7"/>
    <w:rsid w:val="00D46867"/>
    <w:rsid w:val="00D526F3"/>
    <w:rsid w:val="00D54E72"/>
    <w:rsid w:val="00D57724"/>
    <w:rsid w:val="00D61970"/>
    <w:rsid w:val="00D7687E"/>
    <w:rsid w:val="00D82996"/>
    <w:rsid w:val="00DA2034"/>
    <w:rsid w:val="00DB183A"/>
    <w:rsid w:val="00DC448A"/>
    <w:rsid w:val="00DC733E"/>
    <w:rsid w:val="00DD0AC2"/>
    <w:rsid w:val="00DE5229"/>
    <w:rsid w:val="00DF57BE"/>
    <w:rsid w:val="00E01795"/>
    <w:rsid w:val="00E06500"/>
    <w:rsid w:val="00E33B22"/>
    <w:rsid w:val="00E37769"/>
    <w:rsid w:val="00E539C6"/>
    <w:rsid w:val="00E57060"/>
    <w:rsid w:val="00E64D96"/>
    <w:rsid w:val="00E66182"/>
    <w:rsid w:val="00E723F4"/>
    <w:rsid w:val="00E81ADD"/>
    <w:rsid w:val="00E87616"/>
    <w:rsid w:val="00EA3007"/>
    <w:rsid w:val="00EA5C16"/>
    <w:rsid w:val="00EB20E1"/>
    <w:rsid w:val="00EC161B"/>
    <w:rsid w:val="00EE526B"/>
    <w:rsid w:val="00EF000D"/>
    <w:rsid w:val="00EF07E7"/>
    <w:rsid w:val="00EF5002"/>
    <w:rsid w:val="00F02994"/>
    <w:rsid w:val="00F13E2C"/>
    <w:rsid w:val="00F22623"/>
    <w:rsid w:val="00F24841"/>
    <w:rsid w:val="00F267B3"/>
    <w:rsid w:val="00F33087"/>
    <w:rsid w:val="00F35F34"/>
    <w:rsid w:val="00F37CEC"/>
    <w:rsid w:val="00F4027E"/>
    <w:rsid w:val="00F44B42"/>
    <w:rsid w:val="00F45326"/>
    <w:rsid w:val="00F473DC"/>
    <w:rsid w:val="00F5032F"/>
    <w:rsid w:val="00F527B8"/>
    <w:rsid w:val="00F545A3"/>
    <w:rsid w:val="00F54A1D"/>
    <w:rsid w:val="00F56219"/>
    <w:rsid w:val="00F5663E"/>
    <w:rsid w:val="00F57A2E"/>
    <w:rsid w:val="00F658CC"/>
    <w:rsid w:val="00F670A1"/>
    <w:rsid w:val="00F82577"/>
    <w:rsid w:val="00F83EE2"/>
    <w:rsid w:val="00FA20E4"/>
    <w:rsid w:val="00FA3B6F"/>
    <w:rsid w:val="00FB1502"/>
    <w:rsid w:val="00FB5706"/>
    <w:rsid w:val="00FB7887"/>
    <w:rsid w:val="00FC745E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0D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1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</TotalTime>
  <Pages>11</Pages>
  <Words>2014</Words>
  <Characters>13831</Characters>
  <Application>Microsoft Office Word</Application>
  <DocSecurity>0</DocSecurity>
  <Lines>115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Ania Steffke</cp:lastModifiedBy>
  <cp:revision>9</cp:revision>
  <cp:lastPrinted>2024-08-27T05:06:00Z</cp:lastPrinted>
  <dcterms:created xsi:type="dcterms:W3CDTF">2025-10-26T17:27:00Z</dcterms:created>
  <dcterms:modified xsi:type="dcterms:W3CDTF">2025-10-26T17:38:00Z</dcterms:modified>
</cp:coreProperties>
</file>