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9277" w14:textId="17DD4D2A" w:rsidR="001A7C77" w:rsidRPr="001A7C77" w:rsidRDefault="00042C8E" w:rsidP="00A31CAA">
      <w:pPr>
        <w:suppressAutoHyphens/>
        <w:spacing w:line="360" w:lineRule="auto"/>
        <w:rPr>
          <w:rFonts w:asciiTheme="minorHAnsi" w:hAnsiTheme="minorHAnsi" w:cstheme="minorHAnsi"/>
          <w:b/>
          <w:bCs/>
          <w:kern w:val="1"/>
          <w:lang w:eastAsia="zh-CN"/>
        </w:rPr>
      </w:pPr>
      <w:bookmarkStart w:id="0" w:name="_Hlk164325814"/>
      <w:bookmarkStart w:id="1" w:name="_Hlk164325265"/>
      <w:r w:rsidRPr="001A7C77">
        <w:rPr>
          <w:rFonts w:asciiTheme="minorHAnsi" w:hAnsiTheme="minorHAnsi" w:cstheme="minorHAnsi"/>
          <w:b/>
          <w:bCs/>
          <w:iCs/>
          <w:kern w:val="1"/>
          <w:lang w:eastAsia="zh-CN"/>
        </w:rPr>
        <w:t xml:space="preserve">Opis dostępności </w:t>
      </w:r>
      <w:r>
        <w:rPr>
          <w:rFonts w:asciiTheme="minorHAnsi" w:hAnsiTheme="minorHAnsi" w:cstheme="minorHAnsi"/>
          <w:b/>
          <w:bCs/>
          <w:iCs/>
          <w:kern w:val="1"/>
          <w:lang w:eastAsia="zh-CN"/>
        </w:rPr>
        <w:t xml:space="preserve">miejsca realizacji projektu </w:t>
      </w:r>
      <w:r w:rsidR="00FB03FA">
        <w:rPr>
          <w:rFonts w:asciiTheme="minorHAnsi" w:hAnsiTheme="minorHAnsi" w:cstheme="minorHAnsi"/>
          <w:b/>
          <w:bCs/>
          <w:iCs/>
          <w:kern w:val="1"/>
          <w:lang w:eastAsia="zh-CN"/>
        </w:rPr>
        <w:t>punktu rekrutacyjno-informacyjnego</w:t>
      </w:r>
      <w:r w:rsidR="001A7C77" w:rsidRPr="001A7C77">
        <w:rPr>
          <w:rFonts w:asciiTheme="minorHAnsi" w:hAnsiTheme="minorHAnsi" w:cstheme="minorHAnsi"/>
          <w:b/>
          <w:bCs/>
          <w:iCs/>
          <w:kern w:val="1"/>
          <w:lang w:eastAsia="zh-CN"/>
        </w:rPr>
        <w:t xml:space="preserve"> w</w:t>
      </w:r>
      <w:r w:rsidR="00A519C8">
        <w:rPr>
          <w:rFonts w:asciiTheme="minorHAnsi" w:hAnsiTheme="minorHAnsi" w:cstheme="minorHAnsi"/>
          <w:b/>
          <w:bCs/>
          <w:iCs/>
          <w:kern w:val="1"/>
          <w:lang w:eastAsia="zh-CN"/>
        </w:rPr>
        <w:t xml:space="preserve"> Urzędzie Gminy </w:t>
      </w:r>
      <w:r w:rsidR="00FB03FA">
        <w:rPr>
          <w:rFonts w:asciiTheme="minorHAnsi" w:hAnsiTheme="minorHAnsi" w:cstheme="minorHAnsi"/>
          <w:b/>
          <w:bCs/>
          <w:iCs/>
          <w:kern w:val="1"/>
          <w:lang w:eastAsia="zh-CN"/>
        </w:rPr>
        <w:t>w</w:t>
      </w:r>
      <w:r w:rsidR="001A7C77" w:rsidRPr="001A7C77">
        <w:rPr>
          <w:rFonts w:asciiTheme="minorHAnsi" w:hAnsiTheme="minorHAnsi" w:cstheme="minorHAnsi"/>
          <w:b/>
          <w:bCs/>
          <w:iCs/>
          <w:kern w:val="1"/>
          <w:lang w:eastAsia="zh-CN"/>
        </w:rPr>
        <w:t xml:space="preserve"> </w:t>
      </w:r>
      <w:r w:rsidR="00D02E91">
        <w:rPr>
          <w:rFonts w:asciiTheme="minorHAnsi" w:hAnsiTheme="minorHAnsi" w:cstheme="minorHAnsi"/>
          <w:b/>
          <w:bCs/>
          <w:iCs/>
          <w:kern w:val="1"/>
          <w:lang w:eastAsia="zh-CN"/>
        </w:rPr>
        <w:t>Przodkowie</w:t>
      </w:r>
    </w:p>
    <w:bookmarkEnd w:id="0"/>
    <w:bookmarkEnd w:id="1"/>
    <w:p w14:paraId="5DAAF0AF" w14:textId="77777777" w:rsidR="00014FFB" w:rsidRDefault="00014FFB" w:rsidP="00D304A8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kern w:val="3"/>
          <w:lang w:eastAsia="en-US"/>
        </w:rPr>
      </w:pPr>
    </w:p>
    <w:p w14:paraId="43EB0258" w14:textId="5523E8E8" w:rsidR="00A519C8" w:rsidRPr="00A519C8" w:rsidRDefault="00A519C8" w:rsidP="00D304A8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kern w:val="3"/>
          <w:lang w:eastAsia="en-US"/>
        </w:rPr>
      </w:pPr>
      <w:r w:rsidRPr="00A519C8">
        <w:rPr>
          <w:rFonts w:ascii="Calibri" w:eastAsia="Calibri" w:hAnsi="Calibri"/>
          <w:kern w:val="3"/>
          <w:lang w:eastAsia="en-US"/>
        </w:rPr>
        <w:t xml:space="preserve">Biuro projektowe znajduje się w pokoju numer </w:t>
      </w:r>
      <w:r w:rsidR="00D02E91">
        <w:rPr>
          <w:rFonts w:ascii="Calibri" w:eastAsia="Calibri" w:hAnsi="Calibri"/>
          <w:kern w:val="3"/>
          <w:lang w:eastAsia="en-US"/>
        </w:rPr>
        <w:t>6</w:t>
      </w:r>
      <w:r w:rsidRPr="00A519C8">
        <w:rPr>
          <w:rFonts w:ascii="Calibri" w:eastAsia="Calibri" w:hAnsi="Calibri"/>
          <w:kern w:val="3"/>
          <w:lang w:eastAsia="en-US"/>
        </w:rPr>
        <w:t xml:space="preserve"> na p</w:t>
      </w:r>
      <w:r w:rsidR="00D02E91">
        <w:rPr>
          <w:rFonts w:ascii="Calibri" w:eastAsia="Calibri" w:hAnsi="Calibri"/>
          <w:kern w:val="3"/>
          <w:lang w:eastAsia="en-US"/>
        </w:rPr>
        <w:t>arterze</w:t>
      </w:r>
      <w:r w:rsidRPr="00A519C8">
        <w:rPr>
          <w:rFonts w:ascii="Calibri" w:eastAsia="Calibri" w:hAnsi="Calibri"/>
          <w:kern w:val="3"/>
          <w:lang w:eastAsia="en-US"/>
        </w:rPr>
        <w:t xml:space="preserve"> budynku przy ul. </w:t>
      </w:r>
      <w:r w:rsidR="00D02E91">
        <w:rPr>
          <w:rFonts w:ascii="Calibri" w:eastAsia="Calibri" w:hAnsi="Calibri"/>
          <w:kern w:val="3"/>
          <w:lang w:eastAsia="en-US"/>
        </w:rPr>
        <w:t>Kartuskiej 21</w:t>
      </w:r>
      <w:r w:rsidR="00014FFB">
        <w:rPr>
          <w:rFonts w:ascii="Calibri" w:eastAsia="Calibri" w:hAnsi="Calibri"/>
          <w:kern w:val="3"/>
          <w:lang w:eastAsia="en-US"/>
        </w:rPr>
        <w:t>.</w:t>
      </w:r>
      <w:r w:rsidRPr="00A519C8">
        <w:rPr>
          <w:rFonts w:ascii="Calibri" w:eastAsia="Calibri" w:hAnsi="Calibri"/>
          <w:kern w:val="3"/>
          <w:lang w:eastAsia="en-US"/>
        </w:rPr>
        <w:t xml:space="preserve"> </w:t>
      </w:r>
    </w:p>
    <w:p w14:paraId="63BB8052" w14:textId="269C419C" w:rsidR="00A519C8" w:rsidRPr="00A519C8" w:rsidRDefault="00A519C8" w:rsidP="00D304A8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kern w:val="3"/>
          <w:lang w:eastAsia="en-US"/>
        </w:rPr>
      </w:pPr>
      <w:r w:rsidRPr="00A519C8">
        <w:rPr>
          <w:rFonts w:ascii="Calibri" w:eastAsia="Calibri" w:hAnsi="Calibri"/>
          <w:kern w:val="3"/>
          <w:lang w:eastAsia="en-US"/>
        </w:rPr>
        <w:t xml:space="preserve">W bezpośrednim sąsiedztwie budynku </w:t>
      </w:r>
      <w:r w:rsidR="00D02E91">
        <w:rPr>
          <w:rFonts w:ascii="Calibri" w:eastAsia="Calibri" w:hAnsi="Calibri"/>
          <w:kern w:val="3"/>
          <w:lang w:eastAsia="en-US"/>
        </w:rPr>
        <w:t>są</w:t>
      </w:r>
      <w:r w:rsidRPr="00A519C8">
        <w:rPr>
          <w:rFonts w:ascii="Calibri" w:eastAsia="Calibri" w:hAnsi="Calibri"/>
          <w:kern w:val="3"/>
          <w:lang w:eastAsia="en-US"/>
        </w:rPr>
        <w:t xml:space="preserve"> wyznaczone miejsca postojowe dla osób z niepełnosprawnościami. Do wejścia </w:t>
      </w:r>
      <w:r w:rsidR="00D02E91">
        <w:rPr>
          <w:rFonts w:ascii="Calibri" w:eastAsia="Calibri" w:hAnsi="Calibri"/>
          <w:kern w:val="3"/>
          <w:lang w:eastAsia="en-US"/>
        </w:rPr>
        <w:t xml:space="preserve">bocznego </w:t>
      </w:r>
      <w:r w:rsidRPr="00A519C8">
        <w:rPr>
          <w:rFonts w:ascii="Calibri" w:eastAsia="Calibri" w:hAnsi="Calibri"/>
          <w:kern w:val="3"/>
          <w:lang w:eastAsia="en-US"/>
        </w:rPr>
        <w:t xml:space="preserve">do budynku prowadzi podjazd dla osób z niepełnosprawnościami oraz schody. Do strefy wejściowej budynku prowadzą przeszklone drzwi o szerokości 90 cm. Po wejściu do budynku na parterze zamieszczona jest tablica informacyjna oraz plan </w:t>
      </w:r>
      <w:proofErr w:type="spellStart"/>
      <w:r w:rsidRPr="00A519C8">
        <w:rPr>
          <w:rFonts w:ascii="Calibri" w:eastAsia="Calibri" w:hAnsi="Calibri"/>
          <w:kern w:val="3"/>
          <w:lang w:eastAsia="en-US"/>
        </w:rPr>
        <w:t>tyflograficzny</w:t>
      </w:r>
      <w:proofErr w:type="spellEnd"/>
      <w:r w:rsidRPr="00A519C8">
        <w:rPr>
          <w:rFonts w:ascii="Calibri" w:eastAsia="Calibri" w:hAnsi="Calibri"/>
          <w:kern w:val="3"/>
          <w:lang w:eastAsia="en-US"/>
        </w:rPr>
        <w:t xml:space="preserve"> (dotykowy) z rozkładem pomieszczeń. Pomieszczenia mają oznakowania w alfabecie Braille’a oraz druku wypukłym. </w:t>
      </w:r>
    </w:p>
    <w:p w14:paraId="445DFE70" w14:textId="766A3F2B" w:rsidR="00A519C8" w:rsidRDefault="00A519C8" w:rsidP="00D304A8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kern w:val="3"/>
          <w:lang w:eastAsia="en-US"/>
        </w:rPr>
      </w:pPr>
      <w:r w:rsidRPr="00A519C8">
        <w:rPr>
          <w:rFonts w:ascii="Calibri" w:eastAsia="Calibri" w:hAnsi="Calibri"/>
          <w:kern w:val="3"/>
          <w:lang w:eastAsia="en-US"/>
        </w:rPr>
        <w:t xml:space="preserve">Wejście do pokoju numer </w:t>
      </w:r>
      <w:r w:rsidR="00D02E91">
        <w:rPr>
          <w:rFonts w:ascii="Calibri" w:eastAsia="Calibri" w:hAnsi="Calibri"/>
          <w:kern w:val="3"/>
          <w:lang w:eastAsia="en-US"/>
        </w:rPr>
        <w:t>6</w:t>
      </w:r>
      <w:r w:rsidRPr="00A519C8">
        <w:rPr>
          <w:rFonts w:ascii="Calibri" w:eastAsia="Calibri" w:hAnsi="Calibri"/>
          <w:kern w:val="3"/>
          <w:lang w:eastAsia="en-US"/>
        </w:rPr>
        <w:t xml:space="preserve"> </w:t>
      </w:r>
      <w:r w:rsidR="009A1521">
        <w:rPr>
          <w:rFonts w:ascii="Calibri" w:eastAsia="Calibri" w:hAnsi="Calibri"/>
          <w:kern w:val="3"/>
          <w:lang w:eastAsia="en-US"/>
        </w:rPr>
        <w:t>znajduje się na</w:t>
      </w:r>
      <w:r w:rsidRPr="00A519C8">
        <w:rPr>
          <w:rFonts w:ascii="Calibri" w:eastAsia="Calibri" w:hAnsi="Calibri"/>
          <w:kern w:val="3"/>
          <w:lang w:eastAsia="en-US"/>
        </w:rPr>
        <w:t xml:space="preserve"> </w:t>
      </w:r>
      <w:r w:rsidR="00D02E91">
        <w:rPr>
          <w:rFonts w:ascii="Calibri" w:eastAsia="Calibri" w:hAnsi="Calibri"/>
          <w:kern w:val="3"/>
          <w:lang w:eastAsia="en-US"/>
        </w:rPr>
        <w:t>parterze</w:t>
      </w:r>
      <w:r w:rsidRPr="00A519C8">
        <w:rPr>
          <w:rFonts w:ascii="Calibri" w:eastAsia="Calibri" w:hAnsi="Calibri"/>
          <w:kern w:val="3"/>
          <w:lang w:eastAsia="en-US"/>
        </w:rPr>
        <w:t xml:space="preserve">. Schody posiadają barierki. W budynku brak jest windy. </w:t>
      </w:r>
    </w:p>
    <w:p w14:paraId="4A94BAC6" w14:textId="2496B301" w:rsidR="001A7C77" w:rsidRPr="001A7C77" w:rsidRDefault="001A7C77" w:rsidP="00D304A8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kern w:val="3"/>
          <w:lang w:eastAsia="en-US"/>
        </w:rPr>
      </w:pPr>
      <w:r w:rsidRPr="001A7C77">
        <w:rPr>
          <w:rFonts w:ascii="Calibri" w:eastAsia="Calibri" w:hAnsi="Calibri"/>
          <w:kern w:val="3"/>
          <w:lang w:eastAsia="en-US"/>
        </w:rPr>
        <w:t>Zgłoszenie powinno być dokonane w jednej z następujących form:</w:t>
      </w:r>
    </w:p>
    <w:p w14:paraId="46CE11ED" w14:textId="688BA2D0" w:rsidR="001A7C77" w:rsidRPr="001A7C77" w:rsidRDefault="001A7C77" w:rsidP="001A7C77">
      <w:pPr>
        <w:numPr>
          <w:ilvl w:val="0"/>
          <w:numId w:val="40"/>
        </w:numPr>
        <w:suppressAutoHyphens/>
        <w:autoSpaceDN w:val="0"/>
        <w:spacing w:line="360" w:lineRule="auto"/>
        <w:ind w:left="714" w:hanging="357"/>
        <w:textAlignment w:val="baseline"/>
        <w:rPr>
          <w:rFonts w:ascii="Calibri" w:eastAsia="Calibri" w:hAnsi="Calibri"/>
          <w:kern w:val="3"/>
          <w:lang w:eastAsia="en-US"/>
        </w:rPr>
      </w:pPr>
      <w:r w:rsidRPr="001A7C77">
        <w:rPr>
          <w:rFonts w:ascii="Calibri" w:eastAsia="Calibri" w:hAnsi="Calibri"/>
          <w:kern w:val="3"/>
          <w:lang w:eastAsia="en-US"/>
        </w:rPr>
        <w:t xml:space="preserve">e-mail na adres: </w:t>
      </w:r>
      <w:r w:rsidR="00014FFB">
        <w:rPr>
          <w:rFonts w:ascii="Calibri" w:eastAsia="Calibri" w:hAnsi="Calibri"/>
          <w:kern w:val="3"/>
          <w:lang w:eastAsia="en-US"/>
        </w:rPr>
        <w:t>ug</w:t>
      </w:r>
      <w:r w:rsidR="009A1521">
        <w:rPr>
          <w:rFonts w:ascii="Calibri" w:eastAsia="Calibri" w:hAnsi="Calibri"/>
          <w:kern w:val="3"/>
          <w:lang w:eastAsia="en-US"/>
        </w:rPr>
        <w:t>@przodkowo.pl</w:t>
      </w:r>
    </w:p>
    <w:p w14:paraId="6A927C53" w14:textId="54CE2411" w:rsidR="001A7C77" w:rsidRPr="001A7C77" w:rsidRDefault="001A7C77" w:rsidP="001A7C77">
      <w:pPr>
        <w:numPr>
          <w:ilvl w:val="0"/>
          <w:numId w:val="40"/>
        </w:numPr>
        <w:suppressAutoHyphens/>
        <w:autoSpaceDN w:val="0"/>
        <w:spacing w:line="360" w:lineRule="auto"/>
        <w:ind w:left="714" w:hanging="357"/>
        <w:textAlignment w:val="baseline"/>
        <w:rPr>
          <w:rFonts w:ascii="Calibri" w:eastAsia="Calibri" w:hAnsi="Calibri"/>
          <w:kern w:val="3"/>
          <w:lang w:eastAsia="en-US"/>
        </w:rPr>
      </w:pPr>
      <w:r w:rsidRPr="001A7C77">
        <w:rPr>
          <w:rFonts w:ascii="Calibri" w:eastAsia="Calibri" w:hAnsi="Calibri"/>
          <w:kern w:val="3"/>
          <w:lang w:eastAsia="en-US"/>
        </w:rPr>
        <w:t xml:space="preserve">faksem na nr </w:t>
      </w:r>
      <w:r w:rsidR="00F35984">
        <w:rPr>
          <w:rFonts w:ascii="Calibri" w:eastAsia="Calibri" w:hAnsi="Calibri"/>
          <w:kern w:val="3"/>
          <w:lang w:eastAsia="en-US"/>
        </w:rPr>
        <w:t>(58) </w:t>
      </w:r>
      <w:r w:rsidR="009A1521">
        <w:rPr>
          <w:rFonts w:ascii="Calibri" w:eastAsia="Calibri" w:hAnsi="Calibri"/>
          <w:kern w:val="3"/>
          <w:lang w:eastAsia="en-US"/>
        </w:rPr>
        <w:t>500- 16-01</w:t>
      </w:r>
    </w:p>
    <w:p w14:paraId="10B86415" w14:textId="4C5F3FA2" w:rsidR="001A7C77" w:rsidRPr="001A7C77" w:rsidRDefault="001A7C77" w:rsidP="001A7C77">
      <w:pPr>
        <w:numPr>
          <w:ilvl w:val="0"/>
          <w:numId w:val="40"/>
        </w:numPr>
        <w:suppressAutoHyphens/>
        <w:autoSpaceDN w:val="0"/>
        <w:spacing w:line="360" w:lineRule="auto"/>
        <w:ind w:left="714" w:hanging="357"/>
        <w:textAlignment w:val="baseline"/>
        <w:rPr>
          <w:rFonts w:ascii="Calibri" w:eastAsia="Calibri" w:hAnsi="Calibri"/>
          <w:kern w:val="3"/>
          <w:lang w:eastAsia="en-US"/>
        </w:rPr>
      </w:pPr>
      <w:r w:rsidRPr="001A7C77">
        <w:rPr>
          <w:rFonts w:ascii="Calibri" w:eastAsia="Calibri" w:hAnsi="Calibri"/>
          <w:kern w:val="3"/>
          <w:lang w:eastAsia="en-US"/>
        </w:rPr>
        <w:t xml:space="preserve">telefonicznie na nr (58) </w:t>
      </w:r>
      <w:r w:rsidR="00014FFB">
        <w:rPr>
          <w:rFonts w:ascii="Calibri" w:eastAsia="Calibri" w:hAnsi="Calibri"/>
          <w:kern w:val="3"/>
          <w:lang w:eastAsia="en-US"/>
        </w:rPr>
        <w:t>500-16-00</w:t>
      </w:r>
    </w:p>
    <w:p w14:paraId="0CE42AA3" w14:textId="761B7F8E" w:rsidR="001A7C77" w:rsidRPr="001A7C77" w:rsidRDefault="001A7C77" w:rsidP="001A7C77">
      <w:pPr>
        <w:numPr>
          <w:ilvl w:val="0"/>
          <w:numId w:val="40"/>
        </w:numPr>
        <w:suppressAutoHyphens/>
        <w:autoSpaceDN w:val="0"/>
        <w:spacing w:line="360" w:lineRule="auto"/>
        <w:ind w:left="714" w:hanging="357"/>
        <w:textAlignment w:val="baseline"/>
        <w:rPr>
          <w:rFonts w:ascii="Calibri" w:eastAsia="Calibri" w:hAnsi="Calibri"/>
          <w:kern w:val="3"/>
          <w:lang w:eastAsia="en-US"/>
        </w:rPr>
      </w:pPr>
      <w:r w:rsidRPr="001A7C77">
        <w:rPr>
          <w:rFonts w:ascii="Calibri" w:eastAsia="Calibri" w:hAnsi="Calibri"/>
          <w:kern w:val="3"/>
          <w:lang w:eastAsia="en-US"/>
        </w:rPr>
        <w:t xml:space="preserve">drogą pocztową na adres: </w:t>
      </w:r>
      <w:r w:rsidR="00F35984">
        <w:rPr>
          <w:rFonts w:ascii="Calibri" w:eastAsia="Calibri" w:hAnsi="Calibri"/>
          <w:kern w:val="3"/>
          <w:lang w:eastAsia="en-US"/>
        </w:rPr>
        <w:t xml:space="preserve">Urząd Gminy w </w:t>
      </w:r>
      <w:r w:rsidR="00014FFB">
        <w:rPr>
          <w:rFonts w:ascii="Calibri" w:eastAsia="Calibri" w:hAnsi="Calibri"/>
          <w:kern w:val="3"/>
          <w:lang w:eastAsia="en-US"/>
        </w:rPr>
        <w:t>Przodkowie</w:t>
      </w:r>
    </w:p>
    <w:p w14:paraId="0A3FFFE1" w14:textId="7C7D5C03" w:rsidR="00D37DFC" w:rsidRPr="00DA62BC" w:rsidRDefault="00A519C8" w:rsidP="00B11DAE">
      <w:pPr>
        <w:spacing w:after="360" w:line="360" w:lineRule="auto"/>
        <w:rPr>
          <w:rFonts w:asciiTheme="minorHAnsi" w:hAnsiTheme="minorHAnsi" w:cstheme="minorHAnsi"/>
        </w:rPr>
      </w:pPr>
      <w:r w:rsidRPr="00A519C8">
        <w:rPr>
          <w:rFonts w:asciiTheme="minorHAnsi" w:hAnsiTheme="minorHAnsi" w:cstheme="minorHAnsi"/>
        </w:rPr>
        <w:t>W razie konieczności pracownicy stosują dostęp alternatywny i zapewniają obsługę osób z niepełnosprawnościami na parterze budynku.</w:t>
      </w:r>
    </w:p>
    <w:sectPr w:rsidR="00D37DFC" w:rsidRPr="00DA62BC" w:rsidSect="00B060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6983" w14:textId="77777777" w:rsidR="006C18CB" w:rsidRDefault="006C18CB">
      <w:r>
        <w:separator/>
      </w:r>
    </w:p>
  </w:endnote>
  <w:endnote w:type="continuationSeparator" w:id="0">
    <w:p w14:paraId="4844072B" w14:textId="77777777" w:rsidR="006C18CB" w:rsidRDefault="006C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L-Regu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CBE1" w14:textId="77777777" w:rsidR="000814A4" w:rsidRDefault="00081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DF04440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0D0A1563" w:rsidR="007B2500" w:rsidRPr="00F33087" w:rsidRDefault="00F33087" w:rsidP="000814A4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5C1F" w14:textId="1CE94141" w:rsidR="007B2500" w:rsidRDefault="000A3836" w:rsidP="003526F5">
    <w:pPr>
      <w:pStyle w:val="Stopka"/>
      <w:ind w:left="-1134"/>
    </w:pPr>
    <w:bookmarkStart w:id="2" w:name="_Hlk163120992"/>
    <w:bookmarkStart w:id="3" w:name="_Hlk163120993"/>
    <w:bookmarkStart w:id="4" w:name="_Hlk163120994"/>
    <w:bookmarkStart w:id="5" w:name="_Hlk163120995"/>
    <w:bookmarkStart w:id="6" w:name="_Hlk163120996"/>
    <w:bookmarkStart w:id="7" w:name="_Hlk163120997"/>
    <w:bookmarkStart w:id="8" w:name="_Hlk163120998"/>
    <w:bookmarkStart w:id="9" w:name="_Hlk163120999"/>
    <w:bookmarkStart w:id="10" w:name="_Hlk164327044"/>
    <w:bookmarkStart w:id="11" w:name="_Hlk164327045"/>
    <w:bookmarkStart w:id="12" w:name="_Hlk164327047"/>
    <w:bookmarkStart w:id="13" w:name="_Hlk164327048"/>
    <w:bookmarkStart w:id="14" w:name="_Hlk164327049"/>
    <w:bookmarkStart w:id="15" w:name="_Hlk164327050"/>
    <w:bookmarkStart w:id="16" w:name="_Hlk164327051"/>
    <w:bookmarkStart w:id="17" w:name="_Hlk164327052"/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0562860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18" w:name="_Hlk163120941"/>
    <w:bookmarkStart w:id="19" w:name="_Hlk163120942"/>
    <w:bookmarkStart w:id="20" w:name="_Hlk163120943"/>
    <w:bookmarkStart w:id="21" w:name="_Hlk163120944"/>
    <w:r>
      <w:t>F</w:t>
    </w:r>
    <w:r w:rsidRPr="0039481F">
      <w:t>undusze Europejskie dla Pomorza 2021-2027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77FB" w14:textId="77777777" w:rsidR="006C18CB" w:rsidRDefault="006C18CB">
      <w:r>
        <w:separator/>
      </w:r>
    </w:p>
  </w:footnote>
  <w:footnote w:type="continuationSeparator" w:id="0">
    <w:p w14:paraId="5F40DF43" w14:textId="77777777" w:rsidR="006C18CB" w:rsidRDefault="006C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23C4" w14:textId="77777777" w:rsidR="000814A4" w:rsidRDefault="000814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7A0AE8ED" w:rsidR="009A4ACC" w:rsidRDefault="00CD422B" w:rsidP="00A2686F">
    <w:pPr>
      <w:pStyle w:val="Nagwek"/>
      <w:ind w:left="-1134"/>
    </w:pPr>
    <w:sdt>
      <w:sdtPr>
        <w:id w:val="1245539412"/>
        <w:docPartObj>
          <w:docPartGallery w:val="Page Numbers (Margins)"/>
          <w:docPartUnique/>
        </w:docPartObj>
      </w:sdtPr>
      <w:sdtEndPr/>
      <w:sdtContent>
        <w:r w:rsidR="006854AF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6ABCF7B" wp14:editId="2A83740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36E1B" w14:textId="10758841" w:rsidR="006854AF" w:rsidRPr="006854AF" w:rsidRDefault="006854AF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</w:t>
                              </w:r>
                              <w:r w:rsidRPr="006854AF"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t>trona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854AF">
                                <w:rPr>
                                  <w:rFonts w:asciiTheme="minorHAnsi" w:eastAsiaTheme="minorEastAsia" w:hAnsiTheme="minorHAnsi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6854AF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6854AF">
                                <w:rPr>
                                  <w:rFonts w:asciiTheme="minorHAnsi" w:eastAsiaTheme="minorEastAsia" w:hAnsiTheme="minorHAnsi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6854AF"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6854AF"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ABCF7B"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8436E1B" w14:textId="10758841" w:rsidR="006854AF" w:rsidRPr="006854AF" w:rsidRDefault="006854AF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</w:t>
                        </w:r>
                        <w:r w:rsidRPr="006854AF"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t>trona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Pr="006854AF">
                          <w:rPr>
                            <w:rFonts w:asciiTheme="minorHAnsi" w:eastAsiaTheme="minorEastAsia" w:hAnsiTheme="minorHAnsi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6854AF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6854AF">
                          <w:rPr>
                            <w:rFonts w:asciiTheme="minorHAnsi" w:eastAsiaTheme="minorEastAsia" w:hAnsiTheme="minorHAnsi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6854AF"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t>2</w:t>
                        </w:r>
                        <w:r w:rsidRPr="006854AF"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7A21"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4BC2" w14:textId="2621820B" w:rsidR="000174EA" w:rsidRDefault="00CD422B" w:rsidP="00E64D96">
    <w:pPr>
      <w:pStyle w:val="Nagwek"/>
      <w:ind w:left="-1134"/>
    </w:pPr>
    <w:sdt>
      <w:sdtPr>
        <w:id w:val="-586384461"/>
        <w:docPartObj>
          <w:docPartGallery w:val="Page Numbers (Margins)"/>
          <w:docPartUnique/>
        </w:docPartObj>
      </w:sdtPr>
      <w:sdtEndPr/>
      <w:sdtContent>
        <w:r w:rsidR="006854AF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7969325" wp14:editId="083675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8" name="Prostoką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79AE7" w14:textId="3C080DEB" w:rsidR="006854AF" w:rsidRPr="006854AF" w:rsidRDefault="006854AF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6854AF"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6854AF">
                                <w:rPr>
                                  <w:rFonts w:asciiTheme="minorHAnsi" w:eastAsiaTheme="minorEastAsia" w:hAnsiTheme="minorHAnsi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6854AF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6854AF">
                                <w:rPr>
                                  <w:rFonts w:asciiTheme="minorHAnsi" w:eastAsiaTheme="minorEastAsia" w:hAnsiTheme="minorHAnsi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6854AF"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6854AF"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969325" id="Prostokąt 8" o:spid="_x0000_s1027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36979AE7" w14:textId="3C080DEB" w:rsidR="006854AF" w:rsidRPr="006854AF" w:rsidRDefault="006854AF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</w:pPr>
                        <w:r w:rsidRPr="006854AF"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t>Strona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t xml:space="preserve">  </w:t>
                        </w:r>
                        <w:r w:rsidRPr="006854AF">
                          <w:rPr>
                            <w:rFonts w:asciiTheme="minorHAnsi" w:eastAsiaTheme="minorEastAsia" w:hAnsiTheme="minorHAnsi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6854AF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6854AF">
                          <w:rPr>
                            <w:rFonts w:asciiTheme="minorHAnsi" w:eastAsiaTheme="minorEastAsia" w:hAnsiTheme="minorHAnsi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6854AF"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t>2</w:t>
                        </w:r>
                        <w:r w:rsidRPr="006854AF"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9481F"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" name="Obraz 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E2D3E6A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89D88568"/>
    <w:name w:val="WW8Num2"/>
    <w:lvl w:ilvl="0">
      <w:start w:val="2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Theme="minorHAnsi" w:hAnsiTheme="minorHAnsi" w:cstheme="minorHAnsi" w:hint="default"/>
        <w:b w:val="0"/>
        <w:i w:val="0"/>
        <w:color w:val="auto"/>
      </w:rPr>
    </w:lvl>
  </w:abstractNum>
  <w:abstractNum w:abstractNumId="1" w15:restartNumberingAfterBreak="0">
    <w:nsid w:val="00000004"/>
    <w:multiLevelType w:val="multilevel"/>
    <w:tmpl w:val="668A2754"/>
    <w:name w:val="WW8Num4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i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singleLevel"/>
    <w:tmpl w:val="975E81E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Theme="minorHAnsi" w:hAnsiTheme="minorHAnsi" w:cstheme="minorHAnsi" w:hint="default"/>
        <w:b w:val="0"/>
      </w:rPr>
    </w:lvl>
  </w:abstractNum>
  <w:abstractNum w:abstractNumId="3" w15:restartNumberingAfterBreak="0">
    <w:nsid w:val="00000006"/>
    <w:multiLevelType w:val="multilevel"/>
    <w:tmpl w:val="CA14138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Symbol" w:eastAsia="Calibri" w:hAnsi="Symbol" w:cs="Symbol" w:hint="default"/>
        <w:i w:val="0"/>
        <w:iCs w:val="0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</w:rPr>
    </w:lvl>
    <w:lvl w:ilvl="2">
      <w:start w:val="4"/>
      <w:numFmt w:val="decimal"/>
      <w:lvlText w:val="%3."/>
      <w:lvlJc w:val="left"/>
      <w:pPr>
        <w:tabs>
          <w:tab w:val="num" w:pos="360"/>
        </w:tabs>
        <w:ind w:left="644" w:hanging="284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singleLevel"/>
    <w:tmpl w:val="2E0CF722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Theme="minorHAnsi" w:eastAsia="Times New Roman" w:hAnsiTheme="minorHAnsi" w:cstheme="minorHAnsi" w:hint="default"/>
        <w:b w:val="0"/>
        <w:color w:val="000000"/>
      </w:rPr>
    </w:lvl>
  </w:abstractNum>
  <w:abstractNum w:abstractNumId="5" w15:restartNumberingAfterBreak="0">
    <w:nsid w:val="00000008"/>
    <w:multiLevelType w:val="multilevel"/>
    <w:tmpl w:val="2886F29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multilevel"/>
    <w:tmpl w:val="3590464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NimbusSanL-Regu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3ACCFD6C"/>
    <w:name w:val="WW8Num1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NimbusSanL-Regu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8D9C3CF2"/>
    <w:name w:val="WW8Num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C"/>
    <w:multiLevelType w:val="multilevel"/>
    <w:tmpl w:val="E8464DF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D"/>
    <w:multiLevelType w:val="singleLevel"/>
    <w:tmpl w:val="B2D2A1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abstractNum w:abstractNumId="11" w15:restartNumberingAfterBreak="0">
    <w:nsid w:val="0000000E"/>
    <w:multiLevelType w:val="multilevel"/>
    <w:tmpl w:val="6B2A91A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320" w:hanging="360"/>
      </w:pPr>
      <w:rPr>
        <w:rFonts w:ascii="Tahoma" w:eastAsia="Times New Roman" w:hAnsi="Tahoma" w:cs="Tahoma" w:hint="default"/>
      </w:rPr>
    </w:lvl>
    <w:lvl w:ilvl="1">
      <w:start w:val="1"/>
      <w:numFmt w:val="lowerLetter"/>
      <w:lvlText w:val="%2)"/>
      <w:lvlJc w:val="left"/>
      <w:pPr>
        <w:tabs>
          <w:tab w:val="num" w:pos="-1538"/>
        </w:tabs>
        <w:ind w:left="502" w:hanging="360"/>
      </w:pPr>
      <w:rPr>
        <w:rFonts w:asciiTheme="minorHAnsi" w:hAnsiTheme="minorHAnsi" w:cstheme="minorHAnsi" w:hint="default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80" w:hanging="180"/>
      </w:pPr>
    </w:lvl>
  </w:abstractNum>
  <w:abstractNum w:abstractNumId="12" w15:restartNumberingAfterBreak="0">
    <w:nsid w:val="0000000F"/>
    <w:multiLevelType w:val="singleLevel"/>
    <w:tmpl w:val="5A087AE8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NimbusSanL-Regu" w:hAnsi="Arial" w:cs="Arial" w:hint="default"/>
        <w:b/>
        <w:bCs/>
        <w:i/>
        <w:sz w:val="20"/>
        <w:szCs w:val="20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Arial"/>
        <w:color w:val="000000"/>
      </w:rPr>
    </w:lvl>
  </w:abstractNum>
  <w:abstractNum w:abstractNumId="14" w15:restartNumberingAfterBreak="0">
    <w:nsid w:val="00000013"/>
    <w:multiLevelType w:val="singleLevel"/>
    <w:tmpl w:val="2EC4964C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b w:val="0"/>
        <w:i w:val="0"/>
      </w:rPr>
    </w:lvl>
  </w:abstractNum>
  <w:abstractNum w:abstractNumId="15" w15:restartNumberingAfterBreak="0">
    <w:nsid w:val="00000014"/>
    <w:multiLevelType w:val="singleLevel"/>
    <w:tmpl w:val="F4D89E7C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Theme="minorHAnsi" w:hAnsiTheme="minorHAnsi" w:cstheme="minorHAnsi" w:hint="default"/>
        <w:b w:val="0"/>
        <w:i w:val="0"/>
      </w:rPr>
    </w:lvl>
  </w:abstractNum>
  <w:abstractNum w:abstractNumId="16" w15:restartNumberingAfterBreak="0">
    <w:nsid w:val="00000015"/>
    <w:multiLevelType w:val="singleLevel"/>
    <w:tmpl w:val="D85604D4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453" w:hanging="360"/>
      </w:pPr>
      <w:rPr>
        <w:rFonts w:cs="Arial"/>
        <w:b w:val="0"/>
        <w:i w:val="0"/>
      </w:rPr>
    </w:lvl>
  </w:abstractNum>
  <w:abstractNum w:abstractNumId="17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116C1DDA"/>
    <w:multiLevelType w:val="hybridMultilevel"/>
    <w:tmpl w:val="D54680CE"/>
    <w:lvl w:ilvl="0" w:tplc="BBD8F6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727F26"/>
    <w:multiLevelType w:val="hybridMultilevel"/>
    <w:tmpl w:val="75E0A82A"/>
    <w:name w:val="WW8Num22"/>
    <w:lvl w:ilvl="0" w:tplc="9874105E">
      <w:start w:val="1"/>
      <w:numFmt w:val="decimal"/>
      <w:lvlText w:val="%1."/>
      <w:lvlJc w:val="left"/>
      <w:pPr>
        <w:ind w:left="603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841F1"/>
    <w:multiLevelType w:val="hybridMultilevel"/>
    <w:tmpl w:val="C4CEC63C"/>
    <w:lvl w:ilvl="0" w:tplc="E33E70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A471B3"/>
    <w:multiLevelType w:val="hybridMultilevel"/>
    <w:tmpl w:val="20B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EB354F"/>
    <w:multiLevelType w:val="hybridMultilevel"/>
    <w:tmpl w:val="90AA7288"/>
    <w:lvl w:ilvl="0" w:tplc="43AC9D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502B6"/>
    <w:multiLevelType w:val="hybridMultilevel"/>
    <w:tmpl w:val="F118AE18"/>
    <w:name w:val="WW8Num82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B49381E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abstractNum w:abstractNumId="25" w15:restartNumberingAfterBreak="0">
    <w:nsid w:val="37766ECE"/>
    <w:multiLevelType w:val="hybridMultilevel"/>
    <w:tmpl w:val="354ABB3C"/>
    <w:name w:val="WW8Num82222"/>
    <w:lvl w:ilvl="0" w:tplc="69EA8CB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47A18"/>
    <w:multiLevelType w:val="multilevel"/>
    <w:tmpl w:val="8E5016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42F33728"/>
    <w:multiLevelType w:val="multilevel"/>
    <w:tmpl w:val="598851E8"/>
    <w:name w:val="WW8Num8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49D41E20"/>
    <w:multiLevelType w:val="hybridMultilevel"/>
    <w:tmpl w:val="C038A078"/>
    <w:lvl w:ilvl="0" w:tplc="BF0CB68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D105D4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173AC"/>
    <w:multiLevelType w:val="hybridMultilevel"/>
    <w:tmpl w:val="B6264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456F4"/>
    <w:multiLevelType w:val="hybridMultilevel"/>
    <w:tmpl w:val="66CE79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C2185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abstractNum w:abstractNumId="32" w15:restartNumberingAfterBreak="0">
    <w:nsid w:val="625E6E3A"/>
    <w:multiLevelType w:val="hybridMultilevel"/>
    <w:tmpl w:val="F6B4F04A"/>
    <w:lvl w:ilvl="0" w:tplc="70A610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14A74"/>
    <w:multiLevelType w:val="multilevel"/>
    <w:tmpl w:val="41A4B75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466778D"/>
    <w:multiLevelType w:val="hybridMultilevel"/>
    <w:tmpl w:val="57DC0C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6C2F7E"/>
    <w:multiLevelType w:val="hybridMultilevel"/>
    <w:tmpl w:val="439C1D5C"/>
    <w:lvl w:ilvl="0" w:tplc="AA002D9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865112"/>
    <w:multiLevelType w:val="hybridMultilevel"/>
    <w:tmpl w:val="D486A38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6EA3370A"/>
    <w:multiLevelType w:val="hybridMultilevel"/>
    <w:tmpl w:val="783060E4"/>
    <w:name w:val="WW8Num82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88B4E13"/>
    <w:multiLevelType w:val="hybridMultilevel"/>
    <w:tmpl w:val="8EC6ED70"/>
    <w:lvl w:ilvl="0" w:tplc="9874105E">
      <w:start w:val="1"/>
      <w:numFmt w:val="decimal"/>
      <w:lvlText w:val="%1."/>
      <w:lvlJc w:val="left"/>
      <w:pPr>
        <w:ind w:left="6031" w:hanging="360"/>
      </w:pPr>
      <w:rPr>
        <w:rFonts w:asciiTheme="minorHAnsi" w:hAnsiTheme="minorHAnsi" w:cstheme="minorHAnsi" w:hint="default"/>
      </w:rPr>
    </w:lvl>
    <w:lvl w:ilvl="1" w:tplc="5D22589E">
      <w:start w:val="1"/>
      <w:numFmt w:val="lowerRoman"/>
      <w:lvlText w:val="%2)"/>
      <w:lvlJc w:val="left"/>
      <w:pPr>
        <w:ind w:left="7045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40" w15:restartNumberingAfterBreak="0">
    <w:nsid w:val="78CA2C11"/>
    <w:multiLevelType w:val="hybridMultilevel"/>
    <w:tmpl w:val="F402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52966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num w:numId="1" w16cid:durableId="1943300760">
    <w:abstractNumId w:val="34"/>
  </w:num>
  <w:num w:numId="2" w16cid:durableId="2128696154">
    <w:abstractNumId w:val="0"/>
  </w:num>
  <w:num w:numId="3" w16cid:durableId="2006862912">
    <w:abstractNumId w:val="1"/>
  </w:num>
  <w:num w:numId="4" w16cid:durableId="790249559">
    <w:abstractNumId w:val="2"/>
  </w:num>
  <w:num w:numId="5" w16cid:durableId="141974093">
    <w:abstractNumId w:val="3"/>
  </w:num>
  <w:num w:numId="6" w16cid:durableId="1445030098">
    <w:abstractNumId w:val="4"/>
  </w:num>
  <w:num w:numId="7" w16cid:durableId="140316233">
    <w:abstractNumId w:val="5"/>
  </w:num>
  <w:num w:numId="8" w16cid:durableId="658576126">
    <w:abstractNumId w:val="6"/>
  </w:num>
  <w:num w:numId="9" w16cid:durableId="269826241">
    <w:abstractNumId w:val="7"/>
  </w:num>
  <w:num w:numId="10" w16cid:durableId="606276791">
    <w:abstractNumId w:val="8"/>
  </w:num>
  <w:num w:numId="11" w16cid:durableId="2124690559">
    <w:abstractNumId w:val="9"/>
  </w:num>
  <w:num w:numId="12" w16cid:durableId="1326979645">
    <w:abstractNumId w:val="10"/>
  </w:num>
  <w:num w:numId="13" w16cid:durableId="1946420086">
    <w:abstractNumId w:val="11"/>
  </w:num>
  <w:num w:numId="14" w16cid:durableId="858592112">
    <w:abstractNumId w:val="14"/>
  </w:num>
  <w:num w:numId="15" w16cid:durableId="605160555">
    <w:abstractNumId w:val="15"/>
  </w:num>
  <w:num w:numId="16" w16cid:durableId="1630475101">
    <w:abstractNumId w:val="16"/>
  </w:num>
  <w:num w:numId="17" w16cid:durableId="2079284947">
    <w:abstractNumId w:val="28"/>
  </w:num>
  <w:num w:numId="18" w16cid:durableId="1493526684">
    <w:abstractNumId w:val="23"/>
  </w:num>
  <w:num w:numId="19" w16cid:durableId="1067144083">
    <w:abstractNumId w:val="25"/>
  </w:num>
  <w:num w:numId="20" w16cid:durableId="1850103223">
    <w:abstractNumId w:val="36"/>
  </w:num>
  <w:num w:numId="21" w16cid:durableId="504788546">
    <w:abstractNumId w:val="21"/>
  </w:num>
  <w:num w:numId="22" w16cid:durableId="752943195">
    <w:abstractNumId w:val="18"/>
  </w:num>
  <w:num w:numId="23" w16cid:durableId="1930115841">
    <w:abstractNumId w:val="35"/>
  </w:num>
  <w:num w:numId="24" w16cid:durableId="1545478886">
    <w:abstractNumId w:val="40"/>
  </w:num>
  <w:num w:numId="25" w16cid:durableId="60519812">
    <w:abstractNumId w:val="31"/>
  </w:num>
  <w:num w:numId="26" w16cid:durableId="944456893">
    <w:abstractNumId w:val="24"/>
  </w:num>
  <w:num w:numId="27" w16cid:durableId="1012494500">
    <w:abstractNumId w:val="30"/>
  </w:num>
  <w:num w:numId="28" w16cid:durableId="444741199">
    <w:abstractNumId w:val="17"/>
  </w:num>
  <w:num w:numId="29" w16cid:durableId="1670669820">
    <w:abstractNumId w:val="27"/>
  </w:num>
  <w:num w:numId="30" w16cid:durableId="378013394">
    <w:abstractNumId w:val="33"/>
  </w:num>
  <w:num w:numId="31" w16cid:durableId="1896969580">
    <w:abstractNumId w:val="38"/>
  </w:num>
  <w:num w:numId="32" w16cid:durableId="1279140887">
    <w:abstractNumId w:val="32"/>
  </w:num>
  <w:num w:numId="33" w16cid:durableId="1725133215">
    <w:abstractNumId w:val="22"/>
  </w:num>
  <w:num w:numId="34" w16cid:durableId="915358741">
    <w:abstractNumId w:val="29"/>
  </w:num>
  <w:num w:numId="35" w16cid:durableId="1380325068">
    <w:abstractNumId w:val="41"/>
  </w:num>
  <w:num w:numId="36" w16cid:durableId="1248034032">
    <w:abstractNumId w:val="20"/>
  </w:num>
  <w:num w:numId="37" w16cid:durableId="348026061">
    <w:abstractNumId w:val="39"/>
  </w:num>
  <w:num w:numId="38" w16cid:durableId="386731609">
    <w:abstractNumId w:val="19"/>
  </w:num>
  <w:num w:numId="39" w16cid:durableId="1971979036">
    <w:abstractNumId w:val="37"/>
  </w:num>
  <w:num w:numId="40" w16cid:durableId="7299290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045A"/>
    <w:rsid w:val="0000622C"/>
    <w:rsid w:val="00014FFB"/>
    <w:rsid w:val="000174EA"/>
    <w:rsid w:val="00017FC7"/>
    <w:rsid w:val="00021EAF"/>
    <w:rsid w:val="000270C9"/>
    <w:rsid w:val="00030F8F"/>
    <w:rsid w:val="000364DF"/>
    <w:rsid w:val="00042C8E"/>
    <w:rsid w:val="000433E8"/>
    <w:rsid w:val="00061F20"/>
    <w:rsid w:val="00062473"/>
    <w:rsid w:val="00070487"/>
    <w:rsid w:val="00077707"/>
    <w:rsid w:val="00080D83"/>
    <w:rsid w:val="000814A4"/>
    <w:rsid w:val="000A3836"/>
    <w:rsid w:val="000A6F55"/>
    <w:rsid w:val="000A7631"/>
    <w:rsid w:val="000B230F"/>
    <w:rsid w:val="000B5D88"/>
    <w:rsid w:val="000D283E"/>
    <w:rsid w:val="000D7A50"/>
    <w:rsid w:val="000E022C"/>
    <w:rsid w:val="000E0B5C"/>
    <w:rsid w:val="000E6A80"/>
    <w:rsid w:val="00120BC8"/>
    <w:rsid w:val="00124D4A"/>
    <w:rsid w:val="001304E7"/>
    <w:rsid w:val="00130B23"/>
    <w:rsid w:val="00132325"/>
    <w:rsid w:val="001424AC"/>
    <w:rsid w:val="001520FF"/>
    <w:rsid w:val="0015278D"/>
    <w:rsid w:val="0015600F"/>
    <w:rsid w:val="00164ADF"/>
    <w:rsid w:val="00197D01"/>
    <w:rsid w:val="001A02A1"/>
    <w:rsid w:val="001A081C"/>
    <w:rsid w:val="001A1F0A"/>
    <w:rsid w:val="001A3D33"/>
    <w:rsid w:val="001A7C77"/>
    <w:rsid w:val="001B210F"/>
    <w:rsid w:val="001B25DD"/>
    <w:rsid w:val="001C7EAA"/>
    <w:rsid w:val="001D059A"/>
    <w:rsid w:val="002009B8"/>
    <w:rsid w:val="00234099"/>
    <w:rsid w:val="00241C1F"/>
    <w:rsid w:val="002425AE"/>
    <w:rsid w:val="00245B5D"/>
    <w:rsid w:val="002475AF"/>
    <w:rsid w:val="00250BDB"/>
    <w:rsid w:val="00250FF8"/>
    <w:rsid w:val="002529E4"/>
    <w:rsid w:val="002902B7"/>
    <w:rsid w:val="00296A60"/>
    <w:rsid w:val="002A0AA3"/>
    <w:rsid w:val="002C6347"/>
    <w:rsid w:val="002C71F5"/>
    <w:rsid w:val="002D4179"/>
    <w:rsid w:val="003078A5"/>
    <w:rsid w:val="00315901"/>
    <w:rsid w:val="00320AAC"/>
    <w:rsid w:val="00325198"/>
    <w:rsid w:val="00327180"/>
    <w:rsid w:val="00335633"/>
    <w:rsid w:val="003526F5"/>
    <w:rsid w:val="00352921"/>
    <w:rsid w:val="00353855"/>
    <w:rsid w:val="0035482A"/>
    <w:rsid w:val="003619F2"/>
    <w:rsid w:val="00361D2D"/>
    <w:rsid w:val="00365820"/>
    <w:rsid w:val="003720CA"/>
    <w:rsid w:val="00372EFB"/>
    <w:rsid w:val="0039481F"/>
    <w:rsid w:val="0039693E"/>
    <w:rsid w:val="003B04DB"/>
    <w:rsid w:val="003C3E7F"/>
    <w:rsid w:val="003C554F"/>
    <w:rsid w:val="003D4926"/>
    <w:rsid w:val="003D5FDC"/>
    <w:rsid w:val="003D71C0"/>
    <w:rsid w:val="003F04C0"/>
    <w:rsid w:val="0040149C"/>
    <w:rsid w:val="004072E5"/>
    <w:rsid w:val="00414478"/>
    <w:rsid w:val="00417EB1"/>
    <w:rsid w:val="004202E4"/>
    <w:rsid w:val="004430F4"/>
    <w:rsid w:val="00451549"/>
    <w:rsid w:val="004635D6"/>
    <w:rsid w:val="00464281"/>
    <w:rsid w:val="00483088"/>
    <w:rsid w:val="00492BD3"/>
    <w:rsid w:val="004A13A8"/>
    <w:rsid w:val="004B38AD"/>
    <w:rsid w:val="004B70BD"/>
    <w:rsid w:val="004C303B"/>
    <w:rsid w:val="004D343F"/>
    <w:rsid w:val="0052111D"/>
    <w:rsid w:val="005240C5"/>
    <w:rsid w:val="005266B7"/>
    <w:rsid w:val="005760A9"/>
    <w:rsid w:val="0058622B"/>
    <w:rsid w:val="0059000A"/>
    <w:rsid w:val="00594464"/>
    <w:rsid w:val="005A11CE"/>
    <w:rsid w:val="005A697D"/>
    <w:rsid w:val="005B1029"/>
    <w:rsid w:val="005B7516"/>
    <w:rsid w:val="005D00D2"/>
    <w:rsid w:val="005D23F7"/>
    <w:rsid w:val="005D6243"/>
    <w:rsid w:val="005E4F92"/>
    <w:rsid w:val="005E6C4E"/>
    <w:rsid w:val="006132B3"/>
    <w:rsid w:val="0061767F"/>
    <w:rsid w:val="00622781"/>
    <w:rsid w:val="00636F5E"/>
    <w:rsid w:val="00640BFF"/>
    <w:rsid w:val="0066032A"/>
    <w:rsid w:val="006629D4"/>
    <w:rsid w:val="00664CA7"/>
    <w:rsid w:val="00665A91"/>
    <w:rsid w:val="006854AF"/>
    <w:rsid w:val="0069621B"/>
    <w:rsid w:val="006A2E37"/>
    <w:rsid w:val="006B4267"/>
    <w:rsid w:val="006B694F"/>
    <w:rsid w:val="006C18CB"/>
    <w:rsid w:val="006D55DE"/>
    <w:rsid w:val="006E68CD"/>
    <w:rsid w:val="006F0C63"/>
    <w:rsid w:val="006F209E"/>
    <w:rsid w:val="006F4C1F"/>
    <w:rsid w:val="006F5581"/>
    <w:rsid w:val="006F767F"/>
    <w:rsid w:val="00714E2B"/>
    <w:rsid w:val="00716A90"/>
    <w:rsid w:val="00724CB0"/>
    <w:rsid w:val="00727F94"/>
    <w:rsid w:val="00732154"/>
    <w:rsid w:val="007337EB"/>
    <w:rsid w:val="007364F1"/>
    <w:rsid w:val="00743042"/>
    <w:rsid w:val="007439D7"/>
    <w:rsid w:val="0074414A"/>
    <w:rsid w:val="00745D18"/>
    <w:rsid w:val="00747A21"/>
    <w:rsid w:val="00776530"/>
    <w:rsid w:val="00787FC9"/>
    <w:rsid w:val="00791E8E"/>
    <w:rsid w:val="007A0109"/>
    <w:rsid w:val="007B22EA"/>
    <w:rsid w:val="007B2500"/>
    <w:rsid w:val="007B2752"/>
    <w:rsid w:val="007B276F"/>
    <w:rsid w:val="007B538E"/>
    <w:rsid w:val="007B5688"/>
    <w:rsid w:val="007D61D6"/>
    <w:rsid w:val="007D64DE"/>
    <w:rsid w:val="007E1B19"/>
    <w:rsid w:val="007F3623"/>
    <w:rsid w:val="0082576F"/>
    <w:rsid w:val="00827311"/>
    <w:rsid w:val="00834BB4"/>
    <w:rsid w:val="00835187"/>
    <w:rsid w:val="0084546F"/>
    <w:rsid w:val="00873501"/>
    <w:rsid w:val="00876326"/>
    <w:rsid w:val="00886AB3"/>
    <w:rsid w:val="00890CA6"/>
    <w:rsid w:val="008945D9"/>
    <w:rsid w:val="008A3065"/>
    <w:rsid w:val="008B670E"/>
    <w:rsid w:val="008C52E2"/>
    <w:rsid w:val="008C5AD9"/>
    <w:rsid w:val="008D3385"/>
    <w:rsid w:val="00943E77"/>
    <w:rsid w:val="00945437"/>
    <w:rsid w:val="00952A58"/>
    <w:rsid w:val="00953805"/>
    <w:rsid w:val="00961CF7"/>
    <w:rsid w:val="009706FB"/>
    <w:rsid w:val="009726FB"/>
    <w:rsid w:val="009A1521"/>
    <w:rsid w:val="009A4ACC"/>
    <w:rsid w:val="009C582F"/>
    <w:rsid w:val="009D15F4"/>
    <w:rsid w:val="009D71C1"/>
    <w:rsid w:val="009F1CA9"/>
    <w:rsid w:val="009F2CF0"/>
    <w:rsid w:val="009F619F"/>
    <w:rsid w:val="00A0160D"/>
    <w:rsid w:val="00A04690"/>
    <w:rsid w:val="00A04FCA"/>
    <w:rsid w:val="00A21333"/>
    <w:rsid w:val="00A249C9"/>
    <w:rsid w:val="00A2686F"/>
    <w:rsid w:val="00A31CAA"/>
    <w:rsid w:val="00A40DD3"/>
    <w:rsid w:val="00A465BA"/>
    <w:rsid w:val="00A519C8"/>
    <w:rsid w:val="00A830EB"/>
    <w:rsid w:val="00A8311B"/>
    <w:rsid w:val="00A87CF8"/>
    <w:rsid w:val="00AA21D1"/>
    <w:rsid w:val="00AB01AF"/>
    <w:rsid w:val="00AC27D4"/>
    <w:rsid w:val="00AD1EFE"/>
    <w:rsid w:val="00AD51FC"/>
    <w:rsid w:val="00AD7E56"/>
    <w:rsid w:val="00AE6D5B"/>
    <w:rsid w:val="00AF47CA"/>
    <w:rsid w:val="00B01F08"/>
    <w:rsid w:val="00B06053"/>
    <w:rsid w:val="00B11DAE"/>
    <w:rsid w:val="00B16E8F"/>
    <w:rsid w:val="00B20F8E"/>
    <w:rsid w:val="00B2442F"/>
    <w:rsid w:val="00B30401"/>
    <w:rsid w:val="00B45879"/>
    <w:rsid w:val="00B613A1"/>
    <w:rsid w:val="00B629DA"/>
    <w:rsid w:val="00B6637D"/>
    <w:rsid w:val="00B714A1"/>
    <w:rsid w:val="00B80059"/>
    <w:rsid w:val="00B83C9B"/>
    <w:rsid w:val="00B91CD2"/>
    <w:rsid w:val="00B953B8"/>
    <w:rsid w:val="00BA707F"/>
    <w:rsid w:val="00BB4EBE"/>
    <w:rsid w:val="00BB76D0"/>
    <w:rsid w:val="00BC363C"/>
    <w:rsid w:val="00BC7100"/>
    <w:rsid w:val="00BE0842"/>
    <w:rsid w:val="00BE0FCF"/>
    <w:rsid w:val="00BE23D0"/>
    <w:rsid w:val="00BE32E1"/>
    <w:rsid w:val="00BF1055"/>
    <w:rsid w:val="00C06446"/>
    <w:rsid w:val="00C1275F"/>
    <w:rsid w:val="00C14F01"/>
    <w:rsid w:val="00C15559"/>
    <w:rsid w:val="00C164D6"/>
    <w:rsid w:val="00C268A0"/>
    <w:rsid w:val="00C350FB"/>
    <w:rsid w:val="00C35C90"/>
    <w:rsid w:val="00C377A0"/>
    <w:rsid w:val="00C57BB1"/>
    <w:rsid w:val="00C60346"/>
    <w:rsid w:val="00C62C24"/>
    <w:rsid w:val="00C635B6"/>
    <w:rsid w:val="00CA54B9"/>
    <w:rsid w:val="00CA5CBD"/>
    <w:rsid w:val="00CB1F7D"/>
    <w:rsid w:val="00CB459F"/>
    <w:rsid w:val="00CB5546"/>
    <w:rsid w:val="00CD422B"/>
    <w:rsid w:val="00CE005B"/>
    <w:rsid w:val="00CE1D00"/>
    <w:rsid w:val="00CE70C7"/>
    <w:rsid w:val="00CF4A84"/>
    <w:rsid w:val="00D02E91"/>
    <w:rsid w:val="00D0361A"/>
    <w:rsid w:val="00D04A9D"/>
    <w:rsid w:val="00D1150B"/>
    <w:rsid w:val="00D170DF"/>
    <w:rsid w:val="00D304A8"/>
    <w:rsid w:val="00D30ADD"/>
    <w:rsid w:val="00D32D09"/>
    <w:rsid w:val="00D37DFC"/>
    <w:rsid w:val="00D43A0D"/>
    <w:rsid w:val="00D458B7"/>
    <w:rsid w:val="00D46867"/>
    <w:rsid w:val="00D526F3"/>
    <w:rsid w:val="00D54E72"/>
    <w:rsid w:val="00D54F83"/>
    <w:rsid w:val="00D57724"/>
    <w:rsid w:val="00D77B64"/>
    <w:rsid w:val="00D927B6"/>
    <w:rsid w:val="00DA2034"/>
    <w:rsid w:val="00DA62BC"/>
    <w:rsid w:val="00DB183A"/>
    <w:rsid w:val="00DC733E"/>
    <w:rsid w:val="00DD16C9"/>
    <w:rsid w:val="00DD2099"/>
    <w:rsid w:val="00DE1E52"/>
    <w:rsid w:val="00DE5229"/>
    <w:rsid w:val="00DF0909"/>
    <w:rsid w:val="00DF57BE"/>
    <w:rsid w:val="00E06500"/>
    <w:rsid w:val="00E11723"/>
    <w:rsid w:val="00E1194F"/>
    <w:rsid w:val="00E3670A"/>
    <w:rsid w:val="00E539C6"/>
    <w:rsid w:val="00E54900"/>
    <w:rsid w:val="00E57060"/>
    <w:rsid w:val="00E64D96"/>
    <w:rsid w:val="00E735B1"/>
    <w:rsid w:val="00E73836"/>
    <w:rsid w:val="00E81ADD"/>
    <w:rsid w:val="00E87616"/>
    <w:rsid w:val="00E93BA8"/>
    <w:rsid w:val="00E94F34"/>
    <w:rsid w:val="00EA5C16"/>
    <w:rsid w:val="00EB2454"/>
    <w:rsid w:val="00EB703C"/>
    <w:rsid w:val="00EC0857"/>
    <w:rsid w:val="00EC6934"/>
    <w:rsid w:val="00ED0AD6"/>
    <w:rsid w:val="00ED67D7"/>
    <w:rsid w:val="00EE526B"/>
    <w:rsid w:val="00EF000D"/>
    <w:rsid w:val="00F01AAB"/>
    <w:rsid w:val="00F02994"/>
    <w:rsid w:val="00F12F13"/>
    <w:rsid w:val="00F24841"/>
    <w:rsid w:val="00F3210C"/>
    <w:rsid w:val="00F33087"/>
    <w:rsid w:val="00F34A6E"/>
    <w:rsid w:val="00F35984"/>
    <w:rsid w:val="00F44B42"/>
    <w:rsid w:val="00F5032F"/>
    <w:rsid w:val="00F52621"/>
    <w:rsid w:val="00F545A3"/>
    <w:rsid w:val="00F572AC"/>
    <w:rsid w:val="00F81A2F"/>
    <w:rsid w:val="00F83EE2"/>
    <w:rsid w:val="00F93678"/>
    <w:rsid w:val="00F96729"/>
    <w:rsid w:val="00FB03FA"/>
    <w:rsid w:val="00FB1502"/>
    <w:rsid w:val="00FB5706"/>
    <w:rsid w:val="00FB6FD5"/>
    <w:rsid w:val="00FB7887"/>
    <w:rsid w:val="00FD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230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45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rsid w:val="00D170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C4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B458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5B74FE7-FC32-49D8-8871-C441B7EDE1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5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Ania Steffke</cp:lastModifiedBy>
  <cp:revision>2</cp:revision>
  <cp:lastPrinted>2024-10-09T12:30:00Z</cp:lastPrinted>
  <dcterms:created xsi:type="dcterms:W3CDTF">2025-10-26T17:44:00Z</dcterms:created>
  <dcterms:modified xsi:type="dcterms:W3CDTF">2025-10-26T17:44:00Z</dcterms:modified>
</cp:coreProperties>
</file>