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360"/>
        <w:rPr>
          <w:rFonts w:ascii="Calibri" w:hAnsi="Calibri" w:cs="Calibri" w:asciiTheme="minorHAnsi" w:cstheme="minorHAnsi" w:hAnsiTheme="minorHAnsi"/>
          <w:b/>
          <w:bCs/>
          <w:iCs/>
          <w:kern w:val="2"/>
          <w:lang w:eastAsia="zh-CN"/>
        </w:rPr>
      </w:pPr>
      <w:bookmarkStart w:id="0" w:name="_Hlk164325265"/>
      <w:bookmarkStart w:id="1" w:name="_Hlk164325814"/>
      <w:r>
        <w:rPr>
          <w:rFonts w:cs="Calibri" w:ascii="Calibri" w:hAnsi="Calibri" w:asciiTheme="minorHAnsi" w:cstheme="minorHAnsi" w:hAnsiTheme="minorHAnsi"/>
          <w:b/>
          <w:bCs/>
          <w:iCs/>
          <w:kern w:val="2"/>
          <w:lang w:eastAsia="zh-CN"/>
        </w:rPr>
        <w:t>Opis dostępności miejsca realizacji projektu oraz punktu rekrutacyjno – informacyjnego w SP w Czeczewie</w:t>
      </w:r>
    </w:p>
    <w:p>
      <w:pPr>
        <w:pStyle w:val="Normal"/>
        <w:suppressAutoHyphens w:val="true"/>
        <w:spacing w:lineRule="auto" w:line="360"/>
        <w:rPr>
          <w:rFonts w:ascii="Calibri" w:hAnsi="Calibri" w:eastAsia="Calibri" w:cs="Poppins"/>
          <w:color w:val="000000"/>
          <w:lang w:eastAsia="en-US"/>
        </w:rPr>
      </w:pPr>
      <w:r>
        <w:rPr>
          <w:rFonts w:eastAsia="Calibri" w:cs="Poppins" w:ascii="Calibri" w:hAnsi="Calibri"/>
          <w:color w:val="000000"/>
          <w:lang w:eastAsia="en-US"/>
        </w:rPr>
      </w:r>
    </w:p>
    <w:p>
      <w:pPr>
        <w:pStyle w:val="Normal"/>
        <w:suppressAutoHyphens w:val="true"/>
        <w:spacing w:lineRule="auto" w:line="360"/>
        <w:rPr>
          <w:rFonts w:ascii="Calibri" w:hAnsi="Calibri" w:eastAsia="Calibri" w:cs="Poppins"/>
          <w:color w:val="000000"/>
          <w:lang w:eastAsia="en-US"/>
        </w:rPr>
      </w:pPr>
      <w:r>
        <w:rPr>
          <w:rFonts w:eastAsia="Calibri" w:cs="Poppins" w:ascii="Calibri" w:hAnsi="Calibri"/>
          <w:color w:val="000000"/>
          <w:lang w:eastAsia="en-US"/>
        </w:rPr>
        <w:t xml:space="preserve">Miejsce rekrutacji znajduje się na piętrze budynku w sekretariacie szkoły. </w:t>
      </w:r>
    </w:p>
    <w:p>
      <w:pPr>
        <w:pStyle w:val="Normal"/>
        <w:suppressAutoHyphens w:val="true"/>
        <w:spacing w:lineRule="auto" w:line="360"/>
        <w:rPr>
          <w:rFonts w:ascii="Calibri" w:hAnsi="Calibri" w:eastAsia="Calibri"/>
          <w:lang w:eastAsia="en-US"/>
        </w:rPr>
      </w:pPr>
      <w:r>
        <w:rPr>
          <w:rFonts w:eastAsia="Calibri" w:cs="Poppins" w:ascii="Calibri" w:hAnsi="Calibri"/>
          <w:color w:val="000000"/>
          <w:lang w:eastAsia="en-US"/>
        </w:rPr>
        <w:t xml:space="preserve">Dojście do budynku szkoły jest utwardzone i ma równą nawierzchnię. Przed budynkiem  znajdują się stojaki na rowery. </w:t>
      </w:r>
      <w:r>
        <w:rPr>
          <w:rFonts w:eastAsia="Calibri" w:ascii="Calibri" w:hAnsi="Calibri"/>
          <w:lang w:eastAsia="en-US"/>
        </w:rPr>
        <w:t xml:space="preserve">Dostęp do budynku zapewniają schody wykonane z materiałów antypoślizgowych wraz z poręczami oraz pochylnia dostosowana do potrzeb osób z niepełnosprawnościami. Do wiatrołapu prowadzą przeszklone drzwi. </w:t>
      </w:r>
    </w:p>
    <w:p>
      <w:pPr>
        <w:pStyle w:val="Normal"/>
        <w:suppressAutoHyphens w:val="true"/>
        <w:spacing w:lineRule="auto" w:line="360"/>
        <w:rPr>
          <w:rFonts w:ascii="Calibri" w:hAnsi="Calibri" w:eastAsia="Calibri"/>
          <w:lang w:eastAsia="en-US"/>
        </w:rPr>
      </w:pPr>
      <w:bookmarkStart w:id="2" w:name="_Hlk164325265"/>
      <w:bookmarkStart w:id="3" w:name="_Hlk164325814"/>
      <w:r>
        <w:rPr>
          <w:rFonts w:eastAsia="Calibri" w:ascii="Calibri" w:hAnsi="Calibri"/>
          <w:lang w:eastAsia="en-US"/>
        </w:rPr>
        <w:t xml:space="preserve">Nie ma windy w budynku. Sekretariat znajduje się na piętrze po prawej stronie korytarza. Posadzki we wszystkich ciągach komunikacyjnych wykonane są z materiałów  antypoślizgowych. Zastosowana kolorystyka kontrastuje z tłem ścian i podłóg. W ciągach komunikacyjnych tylko w jednej części parteru nie ma przeszkód uniemożliwiających poruszanie się osobom z niepełnosprawnościami. W szkole znajduje się toaleta dostosowana do potrzeb osób z niepełnosprawnościami.  </w:t>
      </w:r>
      <w:bookmarkEnd w:id="2"/>
      <w:bookmarkEnd w:id="3"/>
    </w:p>
    <w:p>
      <w:pPr>
        <w:pStyle w:val="Normal"/>
        <w:suppressAutoHyphens w:val="true"/>
        <w:spacing w:lineRule="auto" w:line="360"/>
        <w:rPr>
          <w:rFonts w:ascii="Calibri" w:hAnsi="Calibri" w:eastAsia="Calibri"/>
          <w:kern w:val="2"/>
          <w:lang w:eastAsia="en-US"/>
        </w:rPr>
      </w:pPr>
      <w:r>
        <w:rPr>
          <w:rFonts w:eastAsia="Calibri" w:ascii="Calibri" w:hAnsi="Calibri"/>
          <w:kern w:val="2"/>
          <w:lang w:eastAsia="en-US"/>
        </w:rPr>
        <w:t>Dane placówki: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rPr>
          <w:rFonts w:ascii="Calibri" w:hAnsi="Calibri" w:eastAsia="Calibri"/>
          <w:kern w:val="2"/>
          <w:lang w:eastAsia="en-US"/>
        </w:rPr>
      </w:pPr>
      <w:r>
        <w:rPr>
          <w:rFonts w:eastAsia="Calibri" w:ascii="Calibri" w:hAnsi="Calibri"/>
          <w:kern w:val="2"/>
          <w:lang w:eastAsia="en-US"/>
        </w:rPr>
        <w:t xml:space="preserve">e-mail na adres: </w:t>
      </w:r>
      <w:r>
        <w:rPr>
          <w:rFonts w:eastAsia="Calibri" w:ascii="Calibri" w:hAnsi="Calibri"/>
          <w:kern w:val="2"/>
          <w:lang w:eastAsia="en-US"/>
        </w:rPr>
        <w:t>szkola</w:t>
      </w:r>
      <w:r>
        <w:rPr>
          <w:rFonts w:eastAsia="Calibri" w:ascii="Calibri" w:hAnsi="Calibri"/>
          <w:kern w:val="2"/>
          <w:lang w:eastAsia="en-US"/>
        </w:rPr>
        <w:t>@</w:t>
      </w:r>
      <w:r>
        <w:rPr>
          <w:rFonts w:eastAsia="Calibri" w:ascii="Calibri" w:hAnsi="Calibri"/>
          <w:kern w:val="2"/>
          <w:lang w:eastAsia="en-US"/>
        </w:rPr>
        <w:t>czeczewo.</w:t>
      </w:r>
      <w:r>
        <w:rPr>
          <w:rFonts w:eastAsia="Calibri" w:ascii="Calibri" w:hAnsi="Calibri"/>
          <w:kern w:val="2"/>
          <w:lang w:eastAsia="en-US"/>
        </w:rPr>
        <w:t>pl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rPr>
          <w:rFonts w:ascii="Calibri" w:hAnsi="Calibri" w:eastAsia="Calibri"/>
          <w:kern w:val="2"/>
          <w:lang w:eastAsia="en-US"/>
        </w:rPr>
      </w:pPr>
      <w:r>
        <w:rPr>
          <w:rFonts w:eastAsia="Calibri" w:ascii="Calibri" w:hAnsi="Calibri"/>
          <w:kern w:val="2"/>
          <w:lang w:eastAsia="en-US"/>
        </w:rPr>
        <w:t>telefonicznie na nr 885-051-204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/>
        <w:rPr>
          <w:rFonts w:ascii="Calibri" w:hAnsi="Calibri" w:eastAsia="Calibri"/>
          <w:kern w:val="2"/>
          <w:lang w:eastAsia="en-US"/>
        </w:rPr>
      </w:pPr>
      <w:r>
        <w:rPr>
          <w:rFonts w:eastAsia="Calibri" w:ascii="Calibri" w:hAnsi="Calibri"/>
          <w:kern w:val="2"/>
          <w:lang w:eastAsia="en-US"/>
        </w:rPr>
        <w:t xml:space="preserve">drogą pocztową na adres: Szkoła Podstawowa im. Jana Pawła II w Czeczewie, </w:t>
        <w:br/>
        <w:t>ul. Gdańska 8, 84-208 Czeczewo</w:t>
      </w:r>
    </w:p>
    <w:p>
      <w:pPr>
        <w:pStyle w:val="Normal"/>
        <w:suppressAutoHyphens w:val="true"/>
        <w:spacing w:lineRule="auto" w:line="360"/>
        <w:rPr>
          <w:rFonts w:ascii="Calibri" w:hAnsi="Calibri" w:eastAsia="Calibri"/>
          <w:lang w:eastAsia="en-US"/>
        </w:rPr>
      </w:pPr>
      <w:r>
        <w:rPr>
          <w:rFonts w:eastAsia="Calibri" w:ascii="Calibri" w:hAnsi="Calibri"/>
          <w:lang w:eastAsia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142" w:top="1884" w:footer="225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libri Light">
    <w:charset w:val="ee"/>
    <w:family w:val="swiss"/>
    <w:pitch w:val="variable"/>
  </w:font>
  <w:font w:name="Segoe UI">
    <w:charset w:val="ee"/>
    <w:family w:val="swiss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r>
      <w:rPr/>
      <mc:AlternateContent>
        <mc:Choice Requires="wps">
          <w:drawing>
            <wp:inline distT="0" distB="0" distL="0" distR="0" wp14:anchorId="2B4E63AE">
              <wp:extent cx="7174865" cy="635"/>
              <wp:effectExtent l="0" t="0" r="0" b="0"/>
              <wp:docPr id="7" name="Łącznik prost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480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0pt" to="564.9pt,0pt" ID="Łącznik prosty 3" stroked="t" o:allowincell="f" style="position:absolute;mso-position-vertical:top" wp14:anchorId="2B4E63AE">
              <v:stroke color="black" weight="3240" joinstyle="miter" endcap="flat"/>
              <v:fill o:detectmouseclick="t" on="false"/>
              <w10:wrap type="square"/>
            </v:line>
          </w:pict>
        </mc:Fallback>
      </mc:AlternateContent>
    </w:r>
  </w:p>
  <w:p>
    <w:pPr>
      <w:pStyle w:val="Footer"/>
      <w:ind w:firstLine="1418" w:left="-709"/>
      <w:jc w:val="center"/>
      <w:rPr/>
    </w:pPr>
    <w:r>
      <w:rPr/>
    </w:r>
  </w:p>
  <w:p>
    <w:pPr>
      <w:pStyle w:val="Footer"/>
      <w:ind w:firstLine="993" w:left="-709"/>
      <w:jc w:val="center"/>
      <w:rPr/>
    </w:pPr>
    <w:r>
      <w:rPr/>
      <w:t>Fundusze Europejskie dla Pomorza 2021-2027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134"/>
      <w:rPr/>
    </w:pPr>
    <w:bookmarkStart w:id="4" w:name="_Hlk164327052"/>
    <w:bookmarkStart w:id="5" w:name="_Hlk164327051"/>
    <w:bookmarkStart w:id="6" w:name="_Hlk164327050"/>
    <w:bookmarkStart w:id="7" w:name="_Hlk164327049"/>
    <w:bookmarkStart w:id="8" w:name="_Hlk164327048"/>
    <w:bookmarkStart w:id="9" w:name="_Hlk164327047"/>
    <w:bookmarkStart w:id="10" w:name="_Hlk164327045"/>
    <w:bookmarkStart w:id="11" w:name="_Hlk164327044"/>
    <w:bookmarkStart w:id="12" w:name="_Hlk163120999"/>
    <w:bookmarkStart w:id="13" w:name="_Hlk163120998"/>
    <w:bookmarkStart w:id="14" w:name="_Hlk163120997"/>
    <w:bookmarkStart w:id="15" w:name="_Hlk163120996"/>
    <w:bookmarkStart w:id="16" w:name="_Hlk163120995"/>
    <w:bookmarkStart w:id="17" w:name="_Hlk163120994"/>
    <w:bookmarkStart w:id="18" w:name="_Hlk163120993"/>
    <w:bookmarkStart w:id="19" w:name="_Hlk163120992"/>
    <w:r>
      <w:rPr/>
      <mc:AlternateContent>
        <mc:Choice Requires="wps">
          <w:drawing>
            <wp:inline distT="0" distB="0" distL="0" distR="0" wp14:anchorId="02792FF3">
              <wp:extent cx="7174865" cy="635"/>
              <wp:effectExtent l="0" t="0" r="0" b="0"/>
              <wp:docPr id="8" name="Łącznik prosty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4800" cy="720"/>
                      </a:xfrm>
                      <a:prstGeom prst="line">
                        <a:avLst/>
                      </a:prstGeom>
                      <a:ln w="31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-0.1pt" to="564.9pt,-0.1pt" ID="Łącznik prosty 6" stroked="t" o:allowincell="f" style="position:absolute;mso-position-vertical:top" wp14:anchorId="02792FF3">
              <v:stroke color="black" weight="3240" joinstyle="miter" endcap="flat"/>
              <v:fill o:detectmouseclick="t" on="false"/>
              <w10:wrap type="square"/>
            </v:line>
          </w:pict>
        </mc:Fallback>
      </mc:AlternateContent>
    </w:r>
  </w:p>
  <w:p>
    <w:pPr>
      <w:pStyle w:val="Footer"/>
      <w:ind w:firstLine="1418" w:left="-709"/>
      <w:jc w:val="center"/>
      <w:rPr/>
    </w:pPr>
    <w:r>
      <w:rPr/>
    </w:r>
  </w:p>
  <w:p>
    <w:pPr>
      <w:pStyle w:val="Footer"/>
      <w:ind w:firstLine="993" w:left="-709"/>
      <w:jc w:val="center"/>
      <w:rPr/>
    </w:pPr>
    <w:bookmarkStart w:id="20" w:name="_Hlk164327052"/>
    <w:bookmarkStart w:id="21" w:name="_Hlk164327051"/>
    <w:bookmarkStart w:id="22" w:name="_Hlk164327050"/>
    <w:bookmarkStart w:id="23" w:name="_Hlk164327049"/>
    <w:bookmarkStart w:id="24" w:name="_Hlk164327048"/>
    <w:bookmarkStart w:id="25" w:name="_Hlk164327047"/>
    <w:bookmarkStart w:id="26" w:name="_Hlk164327045"/>
    <w:bookmarkStart w:id="27" w:name="_Hlk164327044"/>
    <w:bookmarkStart w:id="28" w:name="_Hlk163120999"/>
    <w:bookmarkStart w:id="29" w:name="_Hlk163120998"/>
    <w:bookmarkStart w:id="30" w:name="_Hlk163120997"/>
    <w:bookmarkStart w:id="31" w:name="_Hlk163120996"/>
    <w:bookmarkStart w:id="32" w:name="_Hlk163120995"/>
    <w:bookmarkStart w:id="33" w:name="_Hlk163120994"/>
    <w:bookmarkStart w:id="34" w:name="_Hlk163120993"/>
    <w:bookmarkStart w:id="35" w:name="_Hlk163120992"/>
    <w:bookmarkStart w:id="36" w:name="_Hlk163120944"/>
    <w:bookmarkStart w:id="37" w:name="_Hlk163120943"/>
    <w:bookmarkStart w:id="38" w:name="_Hlk163120942"/>
    <w:bookmarkStart w:id="39" w:name="_Hlk163120941"/>
    <w:r>
      <w:rPr/>
      <w:t>Fundusze Europejskie dla Pomorza 2021-2027</w:t>
    </w:r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rPr/>
    </w:pPr>
    <w:r>
      <w:rPr/>
      <mc:AlternateContent>
        <mc:Choice Requires="wps">
          <w:drawing>
            <wp:anchor behindDoc="1" distT="0" distB="0" distL="0" distR="3810" simplePos="0" locked="0" layoutInCell="0" allowOverlap="1" relativeHeight="6" wp14:anchorId="36ABCF7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48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" w:hAnsi="Calibri" w:eastAsia="" w:cs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</w:rPr>
                                <w:t>S</w:t>
                              </w:r>
                              <w:r>
                                <w:rPr>
                                  <w:rFonts w:eastAsia="" w:cs="Calibri" w:ascii="Calibri" w:hAnsi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  <w:t xml:space="preserve">trona </w:t>
                              </w:r>
                              <w:r>
                                <w:rPr>
                                  <w:rFonts w:eastAsia="" w:cs="Calibri" w:ascii="Calibri" w:hAnsi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45720" rIns="45720" tIns="91440" bIns="91440"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0pt;margin-top:0pt;width:40.15pt;height:171.85pt;mso-wrap-style:square;v-text-anchor:middle;mso-position-horizontal:center;mso-position-horizontal-relative:page;mso-position-vertical:bottom;mso-position-vertical-relative:margin" wp14:anchorId="36ABCF7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" w:hAnsi="Calibri" w:eastAsia="" w:cs="Calibri" w:asciiTheme="minorHAnsi" w:cstheme="minorHAnsi" w:eastAsiaTheme="majorEastAsia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</w:rPr>
                          <w:t>S</w:t>
                        </w:r>
                        <w:r>
                          <w:rPr>
                            <w:rFonts w:eastAsia="" w:cs="Calibri" w:ascii="Calibri" w:hAnsi="Calibri" w:asciiTheme="minorHAnsi" w:cstheme="minorHAnsi" w:eastAsiaTheme="majorEastAsia" w:hAnsiTheme="minorHAnsi"/>
                            <w:sz w:val="18"/>
                            <w:szCs w:val="18"/>
                          </w:rPr>
                          <w:t xml:space="preserve">trona </w:t>
                        </w:r>
                        <w:r>
                          <w:rPr>
                            <w:rFonts w:eastAsia="" w:cs="Calibri" w:ascii="Calibri" w:hAnsi="Calibri" w:asciiTheme="minorHAnsi" w:cstheme="minorHAnsi" w:eastAsiaTheme="majorEastAsia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instrText xml:space="preserve"> PAGE </w:instrText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t>0</w:t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7145020" cy="829310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ind w:left="-1134"/>
      <w:rPr/>
    </w:pPr>
    <w:r>
      <w:rPr/>
      <w:drawing>
        <wp:inline distT="0" distB="0" distL="0" distR="0">
          <wp:extent cx="7266940" cy="6350"/>
          <wp:effectExtent l="0" t="0" r="0" b="0"/>
          <wp:docPr id="3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134"/>
      <w:rPr/>
    </w:pPr>
    <w:r>
      <mc:AlternateContent>
        <mc:Choice Requires="wps">
          <w:drawing>
            <wp:anchor behindDoc="1" distT="0" distB="0" distL="0" distR="3810" simplePos="0" locked="0" layoutInCell="0" allowOverlap="1" relativeHeight="7" wp14:anchorId="07969325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229870" cy="2183130"/>
              <wp:effectExtent l="0" t="0" r="0" b="0"/>
              <wp:wrapNone/>
              <wp:docPr id="4" name="Prostokąt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40" cy="218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" w:hAnsi="Calibri" w:eastAsia="" w:cs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="" w:cs="Calibri" w:ascii="Calibri" w:hAnsi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  <w:t xml:space="preserve">Strona  </w:t>
                              </w:r>
                              <w:r>
                                <w:rPr>
                                  <w:rFonts w:eastAsia="" w:cs="Calibri" w:ascii="Calibri" w:hAnsi="Calibri" w:asciiTheme="minorHAnsi" w:cstheme="minorHAnsi" w:eastAsiaTheme="majorEastAsia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  <w:rFonts w:eastAsia="" w:cs="Calibri" w:ascii="Calibri" w:hAnsi="Calibr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lIns="45720" rIns="45720" tIns="91440" bIns="91440"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8" path="m0,0l-2147483645,0l-2147483645,-2147483646l0,-2147483646xe" stroked="f" o:allowincell="f" style="position:absolute;margin-left:26.4pt;margin-top:497.75pt;width:18.05pt;height:171.85pt;mso-wrap-style:square;v-text-anchor:middle;mso-position-horizontal:center;mso-position-horizontal-relative:page;mso-position-vertical:bottom;mso-position-vertical-relative:margin" wp14:anchorId="07969325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" w:hAnsi="Calibri" w:eastAsia="" w:cs="Calibri" w:asciiTheme="minorHAnsi" w:cstheme="minorHAnsi" w:eastAsiaTheme="majorEastAsia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" w:cs="Calibri" w:ascii="Calibri" w:hAnsi="Calibri" w:asciiTheme="minorHAnsi" w:cstheme="minorHAnsi" w:eastAsiaTheme="majorEastAsia" w:hAnsiTheme="minorHAnsi"/>
                            <w:sz w:val="18"/>
                            <w:szCs w:val="18"/>
                          </w:rPr>
                          <w:t xml:space="preserve">Strona  </w:t>
                        </w:r>
                        <w:r>
                          <w:rPr>
                            <w:rFonts w:eastAsia="" w:cs="Calibri" w:ascii="Calibri" w:hAnsi="Calibri" w:asciiTheme="minorHAnsi" w:cstheme="minorHAnsi" w:eastAsiaTheme="majorEastAsia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instrText xml:space="preserve"> PAGE </w:instrText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fldChar w:fldCharType="separate"/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t>1</w:t>
                        </w:r>
                        <w:r>
                          <w:rPr>
                            <w:sz w:val="18"/>
                            <w:szCs w:val="18"/>
                            <w:rFonts w:eastAsia="" w:cs="Calibri" w:ascii="Calibri" w:hAnsi="Calibr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7143115" cy="830580"/>
          <wp:effectExtent l="0" t="0" r="0" b="0"/>
          <wp:docPr id="5" name="Obraz 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7" descr="Ciąg trzech logotypów w kolejności od lewej: 1. Fundusze Europejskie dla Pomorza, 2. Dofinansowane przez Unię Europejską, 3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11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mc:AlternateContent>
        <mc:Choice Requires="wps">
          <w:drawing>
            <wp:inline distT="0" distB="0" distL="0" distR="0" wp14:anchorId="5C4EC588">
              <wp:extent cx="7258050" cy="635"/>
              <wp:effectExtent l="0" t="0" r="0" b="0"/>
              <wp:docPr id="6" name="Łącznik prost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57960" cy="720"/>
                      </a:xfrm>
                      <a:prstGeom prst="line">
                        <a:avLst/>
                      </a:prstGeom>
                      <a:ln w="324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shape_0" from="0pt,-0.1pt" to="571.45pt,-0.1pt" ID="Łącznik prosty 5" stroked="t" o:allowincell="f" style="position:absolute;mso-position-vertical:top" wp14:anchorId="5C4EC588">
              <v:stroke color="black" weight="3240" joinstyle="miter" endcap="flat"/>
              <v:fill o:detectmouseclick="t" on="false"/>
              <w10:wrap type="squar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0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0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0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0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  <w:docVars>
    <w:docVar w:name="LE_Links" w:val="{33D79367-CCEA-4F4F-89DC-1B47D524BFFD}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b230f"/>
    <w:pPr>
      <w:widowControl/>
      <w:bidi w:val="0"/>
      <w:spacing w:lineRule="auto" w:line="276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d37df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Nagwek3Znak"/>
    <w:semiHidden/>
    <w:unhideWhenUsed/>
    <w:qFormat/>
    <w:rsid w:val="00b4587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qFormat/>
    <w:rsid w:val="001a02a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db183a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qFormat/>
    <w:rsid w:val="0015600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15600f"/>
    <w:rPr>
      <w:rFonts w:ascii="Arial" w:hAnsi="Arial"/>
    </w:rPr>
  </w:style>
  <w:style w:type="character" w:styleId="TematkomentarzaZnak" w:customStyle="1">
    <w:name w:val="Temat komentarza Znak"/>
    <w:basedOn w:val="TekstkomentarzaZnak"/>
    <w:link w:val="annotationsubject"/>
    <w:qFormat/>
    <w:rsid w:val="0015600f"/>
    <w:rPr>
      <w:rFonts w:ascii="Arial" w:hAnsi="Arial"/>
      <w:b/>
      <w:bCs/>
    </w:rPr>
  </w:style>
  <w:style w:type="character" w:styleId="StopkaZnak" w:customStyle="1">
    <w:name w:val="Stopka Znak"/>
    <w:basedOn w:val="DefaultParagraphFont"/>
    <w:uiPriority w:val="99"/>
    <w:qFormat/>
    <w:rsid w:val="00f33087"/>
    <w:rPr>
      <w:rFonts w:ascii="Arial" w:hAnsi="Arial"/>
      <w:sz w:val="24"/>
      <w:szCs w:val="24"/>
    </w:rPr>
  </w:style>
  <w:style w:type="character" w:styleId="Nagwek1Znak" w:customStyle="1">
    <w:name w:val="Nagłówek 1 Znak"/>
    <w:basedOn w:val="DefaultParagraphFont"/>
    <w:qFormat/>
    <w:rsid w:val="00d37df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Znak" w:customStyle="1">
    <w:name w:val="Nagłówek Znak"/>
    <w:basedOn w:val="DefaultParagraphFont"/>
    <w:uiPriority w:val="99"/>
    <w:qFormat/>
    <w:rsid w:val="00372efb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rsid w:val="00d170d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e6c4e"/>
    <w:rPr>
      <w:color w:val="605E5C"/>
      <w:shd w:fill="E1DFDD" w:val="clear"/>
    </w:rPr>
  </w:style>
  <w:style w:type="character" w:styleId="Nagwek3Znak" w:customStyle="1">
    <w:name w:val="Nagłówek 3 Znak"/>
    <w:basedOn w:val="DefaultParagraphFont"/>
    <w:semiHidden/>
    <w:qFormat/>
    <w:rsid w:val="00b45879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b16e8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b16e8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1a02a1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qFormat/>
    <w:rsid w:val="00c377a0"/>
    <w:pPr>
      <w:spacing w:beforeAutospacing="1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AkapitzlistZnak"/>
    <w:uiPriority w:val="34"/>
    <w:qFormat/>
    <w:rsid w:val="00120bc8"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rsid w:val="00db183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CommentText">
    <w:name w:val="annotation text"/>
    <w:basedOn w:val="Normal"/>
    <w:link w:val="TekstkomentarzaZnak"/>
    <w:rsid w:val="0015600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15600f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Lista1" w:customStyle="1">
    <w:name w:val="Lista1"/>
    <w:uiPriority w:val="99"/>
    <w:qFormat/>
    <w:rsid w:val="00120bc8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ArrayOfDocumentLink xmlns:xsd="http://www.w3.org/2001/XMLSchema" xmlns:xsi="http://www.w3.org/2001/XMLSchema-instanc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5B74FE7-FC32-49D8-8871-C441B7ED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7</TotalTime>
  <Application>LibreOffice/25.2.1.2$Windows_X86_64 LibreOffice_project/d3abf4aee5fd705e4a92bba33a32f40bc4e56f49</Application>
  <AppVersion>15.0000</AppVersion>
  <Pages>1</Pages>
  <Words>169</Words>
  <Characters>1084</Characters>
  <CharactersWithSpaces>1247</CharactersWithSpaces>
  <Paragraphs>17</Paragraphs>
  <Company>UMWP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2025-10-26T17:49:00Z</dcterms:created>
  <dc:creator>Twardokus Marcin</dc:creator>
  <dc:description/>
  <dc:language>pl-PL</dc:language>
  <cp:lastModifiedBy/>
  <cp:lastPrinted>2024-10-10T05:46:00Z</cp:lastPrinted>
  <dcterms:modified xsi:type="dcterms:W3CDTF">2025-10-27T11:13:41Z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